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10" w:lineRule="atLeast"/>
        <w:ind w:left="105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436.35pt;height:5.8pt;mso-position-horizontal-relative:char;mso-position-vertical-relative:line" coordorigin="0,0" coordsize="8727,116">
            <v:group style="position:absolute;left:0;top:0;width:8727;height:116" coordorigin="0,0" coordsize="8727,116">
              <v:shape style="position:absolute;left:0;top:0;width:8727;height:116" coordorigin="0,0" coordsize="8727,116" path="m0,0l0,115,8727,115,8727,0,0,0xe" filled="true" fillcolor="#3a3c83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339" w:lineRule="auto" w:before="2"/>
        <w:ind w:left="2285" w:right="2286" w:firstLine="695"/>
        <w:jc w:val="left"/>
        <w:rPr>
          <w:rFonts w:ascii="HY헤드라인M" w:hAnsi="HY헤드라인M" w:cs="HY헤드라인M" w:eastAsia="HY헤드라인M"/>
          <w:sz w:val="38"/>
          <w:szCs w:val="38"/>
        </w:rPr>
      </w:pP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2021학년도</w:t>
      </w:r>
      <w:r>
        <w:rPr>
          <w:rFonts w:ascii="HY헤드라인M" w:hAnsi="HY헤드라인M" w:cs="HY헤드라인M" w:eastAsia="HY헤드라인M"/>
          <w:b/>
          <w:bCs/>
          <w:spacing w:val="92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pacing w:val="1"/>
          <w:sz w:val="38"/>
          <w:szCs w:val="38"/>
        </w:rPr>
        <w:t>후기</w:t>
      </w:r>
      <w:r>
        <w:rPr>
          <w:rFonts w:ascii="HY헤드라인M" w:hAnsi="HY헤드라인M" w:cs="HY헤드라인M" w:eastAsia="HY헤드라인M"/>
          <w:b/>
          <w:bCs/>
          <w:spacing w:val="21"/>
          <w:w w:val="101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대학원</w:t>
      </w:r>
      <w:r>
        <w:rPr>
          <w:rFonts w:ascii="HY헤드라인M" w:hAnsi="HY헤드라인M" w:cs="HY헤드라인M" w:eastAsia="HY헤드라인M"/>
          <w:b/>
          <w:bCs/>
          <w:spacing w:val="80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신입생</w:t>
      </w:r>
      <w:r>
        <w:rPr>
          <w:rFonts w:ascii="HY헤드라인M" w:hAnsi="HY헤드라인M" w:cs="HY헤드라인M" w:eastAsia="HY헤드라인M"/>
          <w:b/>
          <w:bCs/>
          <w:spacing w:val="80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모집</w:t>
      </w:r>
      <w:r>
        <w:rPr>
          <w:rFonts w:ascii="HY헤드라인M" w:hAnsi="HY헤드라인M" w:cs="HY헤드라인M" w:eastAsia="HY헤드라인M"/>
          <w:b/>
          <w:bCs/>
          <w:spacing w:val="77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pacing w:val="1"/>
          <w:sz w:val="38"/>
          <w:szCs w:val="38"/>
        </w:rPr>
        <w:t>요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강</w:t>
      </w:r>
      <w:r>
        <w:rPr>
          <w:rFonts w:ascii="HY헤드라인M" w:hAnsi="HY헤드라인M" w:cs="HY헤드라인M" w:eastAsia="HY헤드라인M"/>
          <w:sz w:val="38"/>
          <w:szCs w:val="38"/>
        </w:rPr>
      </w:r>
    </w:p>
    <w:p>
      <w:pPr>
        <w:spacing w:line="130" w:lineRule="atLeast"/>
        <w:ind w:left="105" w:right="0" w:firstLine="0"/>
        <w:rPr>
          <w:rFonts w:ascii="HY헤드라인M" w:hAnsi="HY헤드라인M" w:cs="HY헤드라인M" w:eastAsia="HY헤드라인M"/>
          <w:sz w:val="13"/>
          <w:szCs w:val="13"/>
        </w:rPr>
      </w:pPr>
      <w:r>
        <w:rPr>
          <w:rFonts w:ascii="HY헤드라인M" w:hAnsi="HY헤드라인M" w:cs="HY헤드라인M" w:eastAsia="HY헤드라인M"/>
          <w:sz w:val="13"/>
          <w:szCs w:val="13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6.35pt;height:6.75pt;mso-position-horizontal-relative:char;mso-position-vertical-relative:line" type="#_x0000_t202" filled="true" fillcolor="#3a3c83" stroked="false">
            <v:textbox inset="0,0,0,0">
              <w:txbxContent>
                <w:p>
                  <w:pPr>
                    <w:spacing w:line="114" w:lineRule="exact" w:before="0"/>
                    <w:ind w:left="-1" w:right="0" w:firstLine="0"/>
                    <w:jc w:val="center"/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</w:pPr>
                  <w:r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  <w:t>ㅊ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z w:val="13"/>
          <w:szCs w:val="13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12"/>
        <w:rPr>
          <w:rFonts w:ascii="HY헤드라인M" w:hAnsi="HY헤드라인M" w:cs="HY헤드라인M" w:eastAsia="HY헤드라인M"/>
          <w:b/>
          <w:bCs/>
          <w:sz w:val="13"/>
          <w:szCs w:val="13"/>
        </w:rPr>
      </w:pPr>
    </w:p>
    <w:p>
      <w:pPr>
        <w:spacing w:line="200" w:lineRule="atLeast"/>
        <w:ind w:left="2828" w:right="0" w:firstLine="0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drawing>
          <wp:inline distT="0" distB="0" distL="0" distR="0">
            <wp:extent cx="2093612" cy="20955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61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9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spacing w:line="659" w:lineRule="exact" w:before="0"/>
        <w:ind w:left="2470" w:right="0" w:firstLine="0"/>
        <w:jc w:val="left"/>
        <w:rPr>
          <w:rFonts w:ascii="굴림" w:hAnsi="굴림" w:cs="굴림" w:eastAsia="굴림"/>
          <w:sz w:val="56"/>
          <w:szCs w:val="56"/>
        </w:rPr>
      </w:pP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대구대학교</w:t>
      </w:r>
      <w:r>
        <w:rPr>
          <w:rFonts w:ascii="굴림" w:hAnsi="굴림" w:cs="굴림" w:eastAsia="굴림"/>
          <w:color w:val="1C1D41"/>
          <w:spacing w:val="40"/>
          <w:w w:val="90"/>
          <w:sz w:val="56"/>
          <w:szCs w:val="56"/>
        </w:rPr>
        <w:t> </w:t>
      </w: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대학원</w:t>
      </w:r>
      <w:r>
        <w:rPr>
          <w:rFonts w:ascii="굴림" w:hAnsi="굴림" w:cs="굴림" w:eastAsia="굴림"/>
          <w:sz w:val="56"/>
          <w:szCs w:val="56"/>
        </w:rPr>
      </w:r>
    </w:p>
    <w:p>
      <w:pPr>
        <w:spacing w:before="243"/>
        <w:ind w:left="2158" w:right="0" w:firstLine="0"/>
        <w:jc w:val="left"/>
        <w:rPr>
          <w:rFonts w:ascii="굴림" w:hAnsi="굴림" w:cs="굴림" w:eastAsia="굴림"/>
          <w:sz w:val="26"/>
          <w:szCs w:val="26"/>
        </w:rPr>
      </w:pPr>
      <w:r>
        <w:rPr>
          <w:rFonts w:ascii="굴림"/>
          <w:sz w:val="26"/>
        </w:rPr>
        <w:t>DAEGU</w:t>
      </w:r>
      <w:r>
        <w:rPr>
          <w:rFonts w:ascii="굴림"/>
          <w:spacing w:val="-18"/>
          <w:sz w:val="26"/>
        </w:rPr>
        <w:t> </w:t>
      </w:r>
      <w:r>
        <w:rPr>
          <w:rFonts w:ascii="굴림"/>
          <w:sz w:val="26"/>
        </w:rPr>
        <w:t>UNIVERSITY</w:t>
      </w:r>
      <w:r>
        <w:rPr>
          <w:rFonts w:ascii="굴림"/>
          <w:spacing w:val="-19"/>
          <w:sz w:val="26"/>
        </w:rPr>
        <w:t> </w:t>
      </w:r>
      <w:r>
        <w:rPr>
          <w:rFonts w:ascii="굴림"/>
          <w:sz w:val="26"/>
        </w:rPr>
        <w:t>GRADUATE</w:t>
      </w:r>
      <w:r>
        <w:rPr>
          <w:rFonts w:ascii="굴림"/>
          <w:spacing w:val="-18"/>
          <w:sz w:val="26"/>
        </w:rPr>
        <w:t> </w:t>
      </w:r>
      <w:r>
        <w:rPr>
          <w:rFonts w:ascii="굴림"/>
          <w:sz w:val="26"/>
        </w:rPr>
        <w:t>SCHOOL</w:t>
      </w:r>
      <w:r>
        <w:rPr>
          <w:rFonts w:ascii="굴림"/>
          <w:sz w:val="26"/>
        </w:rPr>
      </w:r>
    </w:p>
    <w:p>
      <w:pPr>
        <w:spacing w:after="0"/>
        <w:jc w:val="left"/>
        <w:rPr>
          <w:rFonts w:ascii="굴림" w:hAnsi="굴림" w:cs="굴림" w:eastAsia="굴림"/>
          <w:sz w:val="26"/>
          <w:szCs w:val="26"/>
        </w:rPr>
        <w:sectPr>
          <w:type w:val="continuous"/>
          <w:pgSz w:w="11900" w:h="16820"/>
          <w:pgMar w:top="1600" w:bottom="280" w:left="1480" w:right="1480"/>
        </w:sectPr>
      </w:pPr>
    </w:p>
    <w:p>
      <w:pPr>
        <w:pStyle w:val="Heading1"/>
        <w:spacing w:line="396" w:lineRule="exact"/>
        <w:ind w:left="3628" w:right="0"/>
        <w:jc w:val="left"/>
        <w:rPr>
          <w:rFonts w:ascii="HY헤드라인M" w:hAnsi="HY헤드라인M" w:cs="HY헤드라인M" w:eastAsia="HY헤드라인M"/>
          <w:b w:val="0"/>
          <w:bCs w:val="0"/>
        </w:rPr>
      </w:pPr>
      <w:r>
        <w:rPr>
          <w:rFonts w:ascii="HY헤드라인M" w:hAnsi="HY헤드라인M" w:cs="HY헤드라인M" w:eastAsia="HY헤드라인M"/>
          <w:color w:val="23236A"/>
        </w:rPr>
        <w:t>대학원</w:t>
      </w:r>
      <w:r>
        <w:rPr>
          <w:rFonts w:ascii="HY헤드라인M" w:hAnsi="HY헤드라인M" w:cs="HY헤드라인M" w:eastAsia="HY헤드라인M"/>
          <w:color w:val="23236A"/>
          <w:spacing w:val="66"/>
        </w:rPr>
        <w:t> </w:t>
      </w:r>
      <w:r>
        <w:rPr>
          <w:rFonts w:ascii="HY헤드라인M" w:hAnsi="HY헤드라인M" w:cs="HY헤드라인M" w:eastAsia="HY헤드라인M"/>
          <w:color w:val="23236A"/>
        </w:rPr>
        <w:t>신입생</w:t>
      </w:r>
      <w:r>
        <w:rPr>
          <w:rFonts w:ascii="HY헤드라인M" w:hAnsi="HY헤드라인M" w:cs="HY헤드라인M" w:eastAsia="HY헤드라인M"/>
          <w:color w:val="23236A"/>
          <w:spacing w:val="66"/>
        </w:rPr>
        <w:t> </w:t>
      </w:r>
      <w:r>
        <w:rPr>
          <w:rFonts w:ascii="HY헤드라인M" w:hAnsi="HY헤드라인M" w:cs="HY헤드라인M" w:eastAsia="HY헤드라인M"/>
          <w:color w:val="23236A"/>
        </w:rPr>
        <w:t>모집</w:t>
      </w:r>
      <w:r>
        <w:rPr>
          <w:rFonts w:ascii="HY헤드라인M" w:hAnsi="HY헤드라인M" w:cs="HY헤드라인M" w:eastAsia="HY헤드라인M"/>
          <w:color w:val="23236A"/>
          <w:spacing w:val="66"/>
        </w:rPr>
        <w:t> </w:t>
      </w:r>
      <w:r>
        <w:rPr>
          <w:rFonts w:ascii="HY헤드라인M" w:hAnsi="HY헤드라인M" w:cs="HY헤드라인M" w:eastAsia="HY헤드라인M"/>
          <w:color w:val="23236A"/>
        </w:rPr>
        <w:t>요강</w:t>
      </w:r>
      <w:r>
        <w:rPr>
          <w:rFonts w:ascii="HY헤드라인M" w:hAnsi="HY헤드라인M" w:cs="HY헤드라인M" w:eastAsia="HY헤드라인M"/>
          <w:b w:val="0"/>
          <w:bCs w:val="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3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pStyle w:val="Heading2"/>
        <w:spacing w:line="240" w:lineRule="auto"/>
        <w:ind w:left="966" w:right="0"/>
        <w:jc w:val="left"/>
      </w:pPr>
      <w:r>
        <w:rPr/>
        <w:pict>
          <v:shape style="position:absolute;margin-left:29.743999pt;margin-top:.975618pt;width:25.95pt;height:21.6pt;mso-position-horizontal-relative:page;mso-position-vertical-relative:paragraph;z-index:1120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1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일정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6"/>
        <w:rPr>
          <w:rFonts w:ascii="HY헤드라인M" w:hAnsi="HY헤드라인M" w:cs="HY헤드라인M" w:eastAsia="HY헤드라인M"/>
          <w:sz w:val="14"/>
          <w:szCs w:val="14"/>
        </w:rPr>
      </w:pPr>
    </w:p>
    <w:tbl>
      <w:tblPr>
        <w:tblW w:w="0" w:type="auto"/>
        <w:jc w:val="left"/>
        <w:tblInd w:w="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2176"/>
        <w:gridCol w:w="3699"/>
        <w:gridCol w:w="3025"/>
      </w:tblGrid>
      <w:tr>
        <w:trPr>
          <w:trHeight w:val="597" w:hRule="exact"/>
        </w:trPr>
        <w:tc>
          <w:tcPr>
            <w:tcW w:w="147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21"/>
              <w:ind w:left="4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b/>
                <w:bCs/>
                <w:spacing w:val="9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400" w:val="left" w:leader="none"/>
              </w:tabs>
              <w:spacing w:line="240" w:lineRule="auto" w:before="121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일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99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599" w:val="left" w:leader="none"/>
              </w:tabs>
              <w:spacing w:line="240" w:lineRule="auto" w:before="121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장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tabs>
                <w:tab w:pos="599" w:val="left" w:leader="none"/>
              </w:tabs>
              <w:spacing w:line="240" w:lineRule="auto" w:before="121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비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856" w:hRule="exact"/>
        </w:trPr>
        <w:tc>
          <w:tcPr>
            <w:tcW w:w="1470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auto" w:before="100"/>
              <w:ind w:left="86" w:right="79" w:firstLine="19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(인터넷</w:t>
            </w:r>
            <w:r>
              <w:rPr>
                <w:rFonts w:ascii="굴림체" w:hAnsi="굴림체" w:cs="굴림체" w:eastAsia="굴림체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접수)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2021.05.17.(월)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05.31.(월)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9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(마감일은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17:00까지)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9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4" w:lineRule="auto" w:before="39"/>
              <w:ind w:left="224" w:right="1168" w:hanging="20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일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반대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홈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페이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hyperlink r:id="rId7">
              <w:r>
                <w:rPr>
                  <w:rFonts w:ascii="굴림체" w:hAnsi="굴림체" w:cs="굴림체" w:eastAsia="굴림체"/>
                  <w:w w:val="99"/>
                  <w:sz w:val="20"/>
                  <w:szCs w:val="20"/>
                </w:rPr>
                <w:t> </w:t>
              </w:r>
              <w:r>
                <w:rPr>
                  <w:rFonts w:ascii="굴림체" w:hAnsi="굴림체" w:cs="굴림체" w:eastAsia="굴림체"/>
                  <w:spacing w:val="-1"/>
                  <w:sz w:val="20"/>
                  <w:szCs w:val="20"/>
                </w:rPr>
                <w:t>http://grad.daegu.ac.kr</w:t>
              </w:r>
              <w:r>
                <w:rPr>
                  <w:rFonts w:ascii="굴림체" w:hAnsi="굴림체" w:cs="굴림체" w:eastAsia="굴림체"/>
                  <w:sz w:val="20"/>
                  <w:szCs w:val="20"/>
                </w:rPr>
              </w:r>
            </w:hyperlink>
          </w:p>
        </w:tc>
        <w:tc>
          <w:tcPr>
            <w:tcW w:w="302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97" w:right="0" w:hanging="173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형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를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하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야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원서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접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74" w:lineRule="auto" w:before="20"/>
              <w:ind w:left="197" w:right="365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완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료됨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.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(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행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창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방문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접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행영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업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마감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간까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774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서류제출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2021.05.17.(월)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06.01.(화)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9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(마감일은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17:00까지)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방문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0" w:lineRule="exact" w:before="20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2"/>
                <w:w w:val="95"/>
                <w:sz w:val="20"/>
                <w:szCs w:val="20"/>
              </w:rPr>
              <w:t>본교</w:t>
            </w:r>
            <w:r>
              <w:rPr>
                <w:rFonts w:ascii="굴림체" w:hAnsi="굴림체" w:cs="굴림체" w:eastAsia="굴림체"/>
                <w:spacing w:val="-67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9"/>
                <w:w w:val="95"/>
                <w:sz w:val="20"/>
                <w:szCs w:val="20"/>
              </w:rPr>
              <w:t>경산캠퍼스</w:t>
            </w:r>
            <w:r>
              <w:rPr>
                <w:rFonts w:ascii="굴림체" w:hAnsi="굴림체" w:cs="굴림체" w:eastAsia="굴림체"/>
                <w:spacing w:val="-65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0"/>
                <w:w w:val="95"/>
                <w:sz w:val="20"/>
                <w:szCs w:val="20"/>
              </w:rPr>
              <w:t>대학원행정실(성산홀</w:t>
            </w:r>
            <w:r>
              <w:rPr>
                <w:rFonts w:ascii="굴림체" w:hAnsi="굴림체" w:cs="굴림체" w:eastAsia="굴림체"/>
                <w:spacing w:val="-66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w w:val="95"/>
                <w:sz w:val="20"/>
                <w:szCs w:val="20"/>
              </w:rPr>
              <w:t>11층)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29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우편제출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83" w:lineRule="auto" w:before="20"/>
              <w:ind w:left="197" w:right="353" w:firstLine="26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북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경산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진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읍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2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0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w w:val="9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원행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실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(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성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홀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11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)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(</w:t>
            </w:r>
            <w:r>
              <w:rPr>
                <w:rFonts w:ascii="굴림체" w:hAnsi="굴림체" w:cs="굴림체" w:eastAsia="굴림체"/>
                <w:spacing w:val="-37"/>
                <w:sz w:val="20"/>
                <w:szCs w:val="20"/>
              </w:rPr>
              <w:t>우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)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3845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3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59"/>
              <w:ind w:left="217" w:right="281" w:hanging="19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제출서류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일체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방문제출</w:t>
            </w:r>
            <w:r>
              <w:rPr>
                <w:rFonts w:ascii="굴림체" w:hAnsi="굴림체" w:cs="굴림체" w:eastAsia="굴림체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우편제출(06.01일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우편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소인까지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유효)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00" w:lineRule="exact" w:before="11"/>
              <w:ind w:left="217" w:right="576" w:hanging="19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기한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서류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미제출자는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불합격처리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24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18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고사장</w:t>
            </w:r>
            <w:r>
              <w:rPr>
                <w:rFonts w:ascii="굴림체" w:hAnsi="굴림체" w:cs="굴림체" w:eastAsia="굴림체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33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2021.06.15.(화)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325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일반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홈페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73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면접고사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2021.06.18.(금)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각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학과별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지정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고사실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4" w:lineRule="auto" w:before="59"/>
              <w:ind w:left="217" w:right="170" w:hanging="19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w w:val="9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w w:val="95"/>
                <w:sz w:val="20"/>
                <w:szCs w:val="20"/>
              </w:rPr>
              <w:t>수험표는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w w:val="95"/>
                <w:sz w:val="20"/>
                <w:szCs w:val="20"/>
              </w:rPr>
              <w:t>홈페이지에서</w:t>
            </w:r>
            <w:r>
              <w:rPr>
                <w:rFonts w:ascii="굴림체" w:hAnsi="굴림체" w:cs="굴림체" w:eastAsia="굴림체"/>
                <w:spacing w:val="-50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1"/>
                <w:w w:val="95"/>
                <w:sz w:val="20"/>
                <w:szCs w:val="20"/>
              </w:rPr>
              <w:t>출력하여</w:t>
            </w:r>
            <w:r>
              <w:rPr>
                <w:rFonts w:ascii="굴림체" w:hAnsi="굴림체" w:cs="굴림체" w:eastAsia="굴림체"/>
                <w:spacing w:val="26"/>
                <w:w w:val="9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3"/>
                <w:sz w:val="20"/>
                <w:szCs w:val="20"/>
              </w:rPr>
              <w:t>면접</w:t>
            </w:r>
            <w:r>
              <w:rPr>
                <w:rFonts w:ascii="굴림체" w:hAnsi="굴림체" w:cs="굴림체" w:eastAsia="굴림체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3"/>
                <w:sz w:val="20"/>
                <w:szCs w:val="20"/>
              </w:rPr>
              <w:t>지참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69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"/>
              <w:ind w:left="2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합격자발표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"/>
              <w:ind w:left="8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2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02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.0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.2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5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.(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금)</w:t>
            </w:r>
            <w:r>
              <w:rPr>
                <w:rFonts w:ascii="굴림체" w:hAnsi="굴림체" w:cs="굴림체" w:eastAsia="굴림체"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97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일반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홈페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97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3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개별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통지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없음/본인확인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60" w:hRule="exact"/>
        </w:trPr>
        <w:tc>
          <w:tcPr>
            <w:tcW w:w="1470" w:type="dxa"/>
            <w:tcBorders>
              <w:top w:val="single" w:sz="3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-9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b/>
                <w:bCs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7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51" w:lineRule="exact" w:before="94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2021.07.06.(화)</w:t>
            </w:r>
          </w:p>
          <w:p>
            <w:pPr>
              <w:pStyle w:val="TableParagraph"/>
              <w:spacing w:line="251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07.08.(목)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320" w:lineRule="exact" w:before="2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일반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홈페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20" w:lineRule="exact"/>
              <w:ind w:left="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7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고지서에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지정한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은행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54" w:lineRule="auto" w:before="2"/>
              <w:ind w:left="217" w:right="91" w:hanging="19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고지서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출력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지정된</w:t>
            </w:r>
            <w:r>
              <w:rPr>
                <w:rFonts w:ascii="굴림체" w:hAnsi="굴림체" w:cs="굴림체" w:eastAsia="굴림체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가상계좌로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2"/>
        <w:rPr>
          <w:rFonts w:ascii="HY헤드라인M" w:hAnsi="HY헤드라인M" w:cs="HY헤드라인M" w:eastAsia="HY헤드라인M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29.743999pt;margin-top:1.334889pt;width:25.95pt;height:21.7pt;mso-position-horizontal-relative:page;mso-position-vertical-relative:paragraph;z-index:1144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2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2"/>
        </w:rPr>
        <w:t>지원</w:t>
      </w:r>
      <w:r>
        <w:rPr>
          <w:spacing w:val="12"/>
        </w:rPr>
        <w:t> </w:t>
      </w:r>
      <w:r>
        <w:rPr>
          <w:spacing w:val="-12"/>
        </w:rPr>
        <w:t>자격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6"/>
        <w:rPr>
          <w:rFonts w:ascii="HY헤드라인M" w:hAnsi="HY헤드라인M" w:cs="HY헤드라인M" w:eastAsia="HY헤드라인M"/>
          <w:sz w:val="14"/>
          <w:szCs w:val="14"/>
        </w:rPr>
      </w:pPr>
    </w:p>
    <w:tbl>
      <w:tblPr>
        <w:tblW w:w="0" w:type="auto"/>
        <w:jc w:val="left"/>
        <w:tblInd w:w="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8947"/>
      </w:tblGrid>
      <w:tr>
        <w:trPr>
          <w:trHeight w:val="501" w:hRule="exact"/>
        </w:trPr>
        <w:tc>
          <w:tcPr>
            <w:tcW w:w="142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57"/>
              <w:ind w:left="271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학위구분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8947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지원자격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1422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굴림체" w:hAnsi="굴림체" w:cs="굴림체" w:eastAsia="굴림체"/>
                <w:sz w:val="26"/>
                <w:szCs w:val="26"/>
              </w:rPr>
            </w:pPr>
            <w:r>
              <w:rPr>
                <w:rFonts w:ascii="굴림체" w:hAnsi="굴림체" w:cs="굴림체" w:eastAsia="굴림체"/>
                <w:b/>
                <w:bCs/>
                <w:sz w:val="26"/>
                <w:szCs w:val="26"/>
              </w:rPr>
              <w:t>석사과정</w:t>
            </w:r>
            <w:r>
              <w:rPr>
                <w:rFonts w:ascii="굴림체" w:hAnsi="굴림체" w:cs="굴림체" w:eastAsia="굴림체"/>
                <w:sz w:val="26"/>
                <w:szCs w:val="26"/>
              </w:rPr>
            </w:r>
          </w:p>
        </w:tc>
        <w:tc>
          <w:tcPr>
            <w:tcW w:w="8947" w:type="dxa"/>
            <w:tcBorders>
              <w:top w:val="single" w:sz="12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국내·외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대학에서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학사학위를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취득한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취득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예정자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법령에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의하여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학사학위에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준하는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학력이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있다고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인정받은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7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2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비동일계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출신자도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지원할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있으며,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재학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소정의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보충과목을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이수하여야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20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학·연·산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협동과정</w:t>
            </w:r>
            <w:r>
              <w:rPr>
                <w:rFonts w:ascii="굴림체" w:hAnsi="굴림체" w:cs="굴림체" w:eastAsia="굴림체"/>
                <w:spacing w:val="-2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지원자는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한국생산기술연구원의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학생연구원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w w:val="95"/>
                <w:sz w:val="20"/>
                <w:szCs w:val="20"/>
              </w:rPr>
              <w:t>모집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w w:val="95"/>
                <w:sz w:val="20"/>
                <w:szCs w:val="20"/>
              </w:rPr>
              <w:t>전형에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합격한</w:t>
            </w:r>
            <w:r>
              <w:rPr>
                <w:rFonts w:ascii="굴림체" w:hAnsi="굴림체" w:cs="굴림체" w:eastAsia="굴림체"/>
                <w:spacing w:val="-2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자에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7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한하며,</w:t>
            </w:r>
            <w:r>
              <w:rPr>
                <w:rFonts w:ascii="굴림체" w:hAnsi="굴림체" w:cs="굴림체" w:eastAsia="굴림체"/>
                <w:spacing w:val="-2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임상영양사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교육과정</w:t>
            </w:r>
            <w:r>
              <w:rPr>
                <w:rFonts w:ascii="굴림체" w:hAnsi="굴림체" w:cs="굴림체" w:eastAsia="굴림체"/>
                <w:spacing w:val="-25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지원자는</w:t>
            </w:r>
            <w:r>
              <w:rPr>
                <w:rFonts w:ascii="굴림체" w:hAnsi="굴림체" w:cs="굴림체" w:eastAsia="굴림체"/>
                <w:spacing w:val="-2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보건복지부에서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w w:val="95"/>
                <w:sz w:val="20"/>
                <w:szCs w:val="20"/>
              </w:rPr>
              <w:t>지정한</w:t>
            </w:r>
            <w:r>
              <w:rPr>
                <w:rFonts w:ascii="굴림체" w:hAnsi="굴림체" w:cs="굴림체" w:eastAsia="굴림체"/>
                <w:spacing w:val="-2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조건에</w:t>
            </w:r>
            <w:r>
              <w:rPr>
                <w:rFonts w:ascii="굴림체" w:hAnsi="굴림체" w:cs="굴림체" w:eastAsia="굴림체"/>
                <w:spacing w:val="-2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부합하는</w:t>
            </w:r>
            <w:r>
              <w:rPr>
                <w:rFonts w:ascii="굴림체" w:hAnsi="굴림체" w:cs="굴림체" w:eastAsia="굴림체"/>
                <w:spacing w:val="-2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w w:val="95"/>
                <w:sz w:val="20"/>
                <w:szCs w:val="20"/>
              </w:rPr>
              <w:t>자에</w:t>
            </w:r>
            <w:r>
              <w:rPr>
                <w:rFonts w:ascii="굴림체" w:hAnsi="굴림체" w:cs="굴림체" w:eastAsia="굴림체"/>
                <w:spacing w:val="-2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w w:val="95"/>
                <w:sz w:val="20"/>
                <w:szCs w:val="20"/>
              </w:rPr>
              <w:t>한함.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422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학·석사연계과정생은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본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대학교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학·석사연계과정생으로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사전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선발된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자에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422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208"/>
              <w:ind w:left="191" w:right="0"/>
              <w:jc w:val="left"/>
              <w:rPr>
                <w:rFonts w:ascii="굴림체" w:hAnsi="굴림체" w:cs="굴림체" w:eastAsia="굴림체"/>
                <w:sz w:val="26"/>
                <w:szCs w:val="26"/>
              </w:rPr>
            </w:pPr>
            <w:r>
              <w:rPr>
                <w:rFonts w:ascii="굴림체" w:hAnsi="굴림체" w:cs="굴림체" w:eastAsia="굴림체"/>
                <w:b/>
                <w:bCs/>
                <w:sz w:val="26"/>
                <w:szCs w:val="26"/>
              </w:rPr>
              <w:t>박사과정</w:t>
            </w:r>
            <w:r>
              <w:rPr>
                <w:rFonts w:ascii="굴림체" w:hAnsi="굴림체" w:cs="굴림체" w:eastAsia="굴림체"/>
                <w:sz w:val="26"/>
                <w:szCs w:val="26"/>
              </w:rPr>
            </w:r>
          </w:p>
        </w:tc>
        <w:tc>
          <w:tcPr>
            <w:tcW w:w="8947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7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국내·외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대학원에서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석사학위를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취득한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취득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예정자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법령에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의하여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석사학위에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준하는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학력이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있다고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인정받은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7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20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z w:val="20"/>
                <w:szCs w:val="20"/>
              </w:rPr>
              <w:t>⚫</w:t>
            </w:r>
            <w:r>
              <w:rPr>
                <w:rFonts w:ascii="함초롬바탕" w:hAnsi="함초롬바탕" w:cs="함초롬바탕" w:eastAsia="함초롬바탕"/>
                <w:spacing w:val="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42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비동일계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출신자도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지원할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있으며,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재학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소정의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보충과목을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이수하여야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422" w:type="dxa"/>
            <w:vMerge/>
            <w:tcBorders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947" w:type="dxa"/>
            <w:tcBorders>
              <w:top w:val="nil" w:sz="6" w:space="0" w:color="auto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9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41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학·연·산</w:t>
            </w:r>
            <w:r>
              <w:rPr>
                <w:rFonts w:ascii="굴림체" w:hAnsi="굴림체" w:cs="굴림체" w:eastAsia="굴림체"/>
                <w:spacing w:val="-4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협동과정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지원자는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한국생산기술연구원의</w:t>
            </w:r>
            <w:r>
              <w:rPr>
                <w:rFonts w:ascii="굴림체" w:hAnsi="굴림체" w:cs="굴림체" w:eastAsia="굴림체"/>
                <w:spacing w:val="-4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학생연구원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모집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전형에</w:t>
            </w:r>
            <w:r>
              <w:rPr>
                <w:rFonts w:ascii="굴림체" w:hAnsi="굴림체" w:cs="굴림체" w:eastAsia="굴림체"/>
                <w:spacing w:val="-44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합격한</w:t>
            </w:r>
            <w:r>
              <w:rPr>
                <w:rFonts w:ascii="굴림체" w:hAnsi="굴림체" w:cs="굴림체" w:eastAsia="굴림체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자에</w:t>
            </w:r>
            <w:r>
              <w:rPr>
                <w:rFonts w:ascii="굴림체" w:hAnsi="굴림체" w:cs="굴림체" w:eastAsia="굴림체"/>
                <w:spacing w:val="-42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w w:val="95"/>
                <w:sz w:val="20"/>
                <w:szCs w:val="20"/>
              </w:rPr>
              <w:t>한한다.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5"/>
        <w:rPr>
          <w:rFonts w:ascii="HY헤드라인M" w:hAnsi="HY헤드라인M" w:cs="HY헤드라인M" w:eastAsia="HY헤드라인M"/>
          <w:sz w:val="11"/>
          <w:szCs w:val="11"/>
        </w:rPr>
      </w:pPr>
    </w:p>
    <w:p>
      <w:pPr>
        <w:pStyle w:val="BodyText"/>
        <w:spacing w:line="240" w:lineRule="auto" w:before="37"/>
        <w:ind w:left="186" w:right="0"/>
        <w:jc w:val="left"/>
      </w:pPr>
      <w:r>
        <w:rPr>
          <w:w w:val="95"/>
        </w:rPr>
        <w:t>※</w:t>
      </w:r>
      <w:r>
        <w:rPr>
          <w:spacing w:val="-45"/>
          <w:w w:val="95"/>
        </w:rPr>
        <w:t> </w:t>
      </w:r>
      <w:r>
        <w:rPr>
          <w:spacing w:val="-2"/>
          <w:w w:val="95"/>
        </w:rPr>
        <w:t>최종학력은</w:t>
      </w:r>
      <w:r>
        <w:rPr>
          <w:spacing w:val="-44"/>
          <w:w w:val="95"/>
        </w:rPr>
        <w:t> </w:t>
      </w:r>
      <w:r>
        <w:rPr>
          <w:spacing w:val="-2"/>
          <w:w w:val="95"/>
        </w:rPr>
        <w:t>입학원서에</w:t>
      </w:r>
      <w:r>
        <w:rPr>
          <w:spacing w:val="-43"/>
          <w:w w:val="95"/>
        </w:rPr>
        <w:t> </w:t>
      </w:r>
      <w:r>
        <w:rPr>
          <w:spacing w:val="-2"/>
          <w:w w:val="95"/>
        </w:rPr>
        <w:t>기재된</w:t>
      </w:r>
      <w:r>
        <w:rPr>
          <w:spacing w:val="-45"/>
          <w:w w:val="95"/>
        </w:rPr>
        <w:t> </w:t>
      </w:r>
      <w:r>
        <w:rPr>
          <w:spacing w:val="-2"/>
          <w:w w:val="95"/>
        </w:rPr>
        <w:t>최종학력만을</w:t>
      </w:r>
      <w:r>
        <w:rPr>
          <w:spacing w:val="-44"/>
          <w:w w:val="95"/>
        </w:rPr>
        <w:t> </w:t>
      </w:r>
      <w:r>
        <w:rPr>
          <w:spacing w:val="-2"/>
          <w:w w:val="95"/>
        </w:rPr>
        <w:t>인정하며,</w:t>
      </w:r>
      <w:r>
        <w:rPr>
          <w:spacing w:val="-44"/>
          <w:w w:val="95"/>
        </w:rPr>
        <w:t> </w:t>
      </w:r>
      <w:r>
        <w:rPr>
          <w:spacing w:val="-2"/>
          <w:w w:val="95"/>
        </w:rPr>
        <w:t>비동일계</w:t>
      </w:r>
      <w:r>
        <w:rPr>
          <w:spacing w:val="-43"/>
          <w:w w:val="95"/>
        </w:rPr>
        <w:t> </w:t>
      </w:r>
      <w:r>
        <w:rPr>
          <w:spacing w:val="-2"/>
          <w:w w:val="95"/>
        </w:rPr>
        <w:t>보충과목</w:t>
      </w:r>
      <w:r>
        <w:rPr>
          <w:spacing w:val="-45"/>
          <w:w w:val="95"/>
        </w:rPr>
        <w:t> </w:t>
      </w:r>
      <w:r>
        <w:rPr>
          <w:spacing w:val="-2"/>
          <w:w w:val="95"/>
        </w:rPr>
        <w:t>인정은</w:t>
      </w:r>
      <w:r>
        <w:rPr>
          <w:spacing w:val="-44"/>
          <w:w w:val="95"/>
        </w:rPr>
        <w:t> </w:t>
      </w:r>
      <w:r>
        <w:rPr>
          <w:spacing w:val="-2"/>
          <w:w w:val="95"/>
        </w:rPr>
        <w:t>최종학력</w:t>
      </w:r>
      <w:r>
        <w:rPr>
          <w:spacing w:val="-43"/>
          <w:w w:val="95"/>
        </w:rPr>
        <w:t> </w:t>
      </w:r>
      <w:r>
        <w:rPr>
          <w:spacing w:val="-2"/>
          <w:w w:val="95"/>
        </w:rPr>
        <w:t>성적표에</w:t>
      </w:r>
      <w:r>
        <w:rPr>
          <w:spacing w:val="-45"/>
          <w:w w:val="95"/>
        </w:rPr>
        <w:t> </w:t>
      </w:r>
      <w:r>
        <w:rPr>
          <w:spacing w:val="-2"/>
          <w:w w:val="95"/>
        </w:rPr>
        <w:t>근거하여</w:t>
      </w:r>
      <w:r>
        <w:rPr>
          <w:spacing w:val="-43"/>
          <w:w w:val="95"/>
        </w:rPr>
        <w:t> </w:t>
      </w:r>
      <w:r>
        <w:rPr>
          <w:spacing w:val="-2"/>
          <w:w w:val="95"/>
        </w:rPr>
        <w:t>처리함.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1900" w:h="16820"/>
          <w:pgMar w:footer="272" w:header="0" w:top="920" w:bottom="460" w:left="480" w:right="620"/>
          <w:pgNumType w:start="1"/>
        </w:sectPr>
      </w:pPr>
    </w:p>
    <w:p>
      <w:pPr>
        <w:pStyle w:val="Heading2"/>
        <w:spacing w:line="240" w:lineRule="auto" w:before="75"/>
        <w:ind w:right="0"/>
        <w:jc w:val="left"/>
      </w:pPr>
      <w:r>
        <w:rPr/>
        <w:pict>
          <v:shape style="position:absolute;margin-left:29.743999pt;margin-top:4.385242pt;width:25.95pt;height:21.6pt;mso-position-horizontal-relative:page;mso-position-vertical-relative:paragraph;z-index:1192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3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8"/>
        </w:rPr>
        <w:t>모집단위</w:t>
      </w:r>
      <w:r>
        <w:rPr>
          <w:spacing w:val="12"/>
        </w:rPr>
        <w:t> </w:t>
      </w:r>
      <w:r>
        <w:rPr/>
        <w:t>및</w:t>
      </w:r>
      <w:r>
        <w:rPr>
          <w:spacing w:val="12"/>
        </w:rPr>
        <w:t> </w:t>
      </w:r>
      <w:r>
        <w:rPr>
          <w:spacing w:val="-18"/>
        </w:rPr>
        <w:t>모집인원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3"/>
        <w:spacing w:line="240" w:lineRule="auto" w:before="32"/>
        <w:ind w:right="0"/>
        <w:jc w:val="left"/>
        <w:rPr>
          <w:b w:val="0"/>
          <w:bCs w:val="0"/>
        </w:rPr>
      </w:pPr>
      <w:r>
        <w:rPr>
          <w:spacing w:val="-2"/>
        </w:rPr>
        <w:t>가.</w:t>
      </w:r>
      <w:r>
        <w:rPr>
          <w:spacing w:val="4"/>
        </w:rPr>
        <w:t> </w:t>
      </w:r>
      <w:r>
        <w:rPr>
          <w:spacing w:val="-1"/>
        </w:rPr>
        <w:t>모집인원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13"/>
          <w:szCs w:val="13"/>
        </w:rPr>
      </w:pPr>
    </w:p>
    <w:tbl>
      <w:tblPr>
        <w:tblW w:w="0" w:type="auto"/>
        <w:jc w:val="left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3178"/>
        <w:gridCol w:w="4418"/>
      </w:tblGrid>
      <w:tr>
        <w:trPr>
          <w:trHeight w:val="626" w:hRule="exact"/>
        </w:trPr>
        <w:tc>
          <w:tcPr>
            <w:tcW w:w="280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502" w:val="left" w:leader="none"/>
              </w:tabs>
              <w:spacing w:line="240" w:lineRule="auto" w:before="135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17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4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비고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280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인</w:t>
            </w:r>
            <w:r>
              <w:rPr>
                <w:rFonts w:ascii="굴림체" w:hAnsi="굴림체" w:cs="굴림체" w:eastAsia="굴림체"/>
                <w:b/>
                <w:bCs/>
                <w:spacing w:val="9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17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b/>
                <w:spacing w:val="-1"/>
                <w:sz w:val="20"/>
              </w:rPr>
              <w:t>55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4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18"/>
        <w:ind w:left="285" w:right="0"/>
        <w:jc w:val="left"/>
      </w:pPr>
      <w:r>
        <w:rPr/>
        <w:t>※</w:t>
      </w:r>
      <w:r>
        <w:rPr>
          <w:spacing w:val="-11"/>
        </w:rPr>
        <w:t> </w:t>
      </w:r>
      <w:r>
        <w:rPr>
          <w:spacing w:val="-5"/>
        </w:rPr>
        <w:t>모집단위별</w:t>
      </w:r>
      <w:r>
        <w:rPr>
          <w:spacing w:val="-10"/>
        </w:rPr>
        <w:t> </w:t>
      </w:r>
      <w:r>
        <w:rPr>
          <w:spacing w:val="-5"/>
        </w:rPr>
        <w:t>모집인원은</w:t>
      </w:r>
      <w:r>
        <w:rPr>
          <w:spacing w:val="-11"/>
        </w:rPr>
        <w:t> </w:t>
      </w:r>
      <w:r>
        <w:rPr>
          <w:spacing w:val="-3"/>
        </w:rPr>
        <w:t>학과사정</w:t>
      </w:r>
      <w:r>
        <w:rPr>
          <w:spacing w:val="-12"/>
        </w:rPr>
        <w:t> </w:t>
      </w:r>
      <w:r>
        <w:rPr/>
        <w:t>및</w:t>
      </w:r>
      <w:r>
        <w:rPr>
          <w:spacing w:val="-12"/>
        </w:rPr>
        <w:t> </w:t>
      </w:r>
      <w:r>
        <w:rPr>
          <w:spacing w:val="-2"/>
        </w:rPr>
        <w:t>지원율</w:t>
      </w:r>
      <w:r>
        <w:rPr>
          <w:spacing w:val="-13"/>
        </w:rPr>
        <w:t> </w:t>
      </w:r>
      <w:r>
        <w:rPr>
          <w:spacing w:val="-2"/>
        </w:rPr>
        <w:t>등을</w:t>
      </w:r>
      <w:r>
        <w:rPr>
          <w:spacing w:val="-12"/>
        </w:rPr>
        <w:t> </w:t>
      </w:r>
      <w:r>
        <w:rPr>
          <w:spacing w:val="-3"/>
        </w:rPr>
        <w:t>감안하여,</w:t>
      </w:r>
      <w:r>
        <w:rPr>
          <w:spacing w:val="-11"/>
        </w:rPr>
        <w:t> </w:t>
      </w:r>
      <w:r>
        <w:rPr/>
        <w:t>총</w:t>
      </w:r>
      <w:r>
        <w:rPr>
          <w:spacing w:val="-13"/>
        </w:rPr>
        <w:t> </w:t>
      </w:r>
      <w:r>
        <w:rPr>
          <w:spacing w:val="-2"/>
        </w:rPr>
        <w:t>정원</w:t>
      </w:r>
      <w:r>
        <w:rPr>
          <w:spacing w:val="-12"/>
        </w:rPr>
        <w:t> </w:t>
      </w:r>
      <w:r>
        <w:rPr>
          <w:spacing w:val="-2"/>
        </w:rPr>
        <w:t>내에서</w:t>
      </w:r>
      <w:r>
        <w:rPr>
          <w:spacing w:val="-12"/>
        </w:rPr>
        <w:t> </w:t>
      </w:r>
      <w:r>
        <w:rPr>
          <w:spacing w:val="-2"/>
        </w:rPr>
        <w:t>모집</w:t>
      </w:r>
      <w:r>
        <w:rPr>
          <w:spacing w:val="-13"/>
        </w:rPr>
        <w:t> </w:t>
      </w:r>
      <w:r>
        <w:rPr>
          <w:spacing w:val="-3"/>
        </w:rPr>
        <w:t>인원을</w:t>
      </w:r>
      <w:r>
        <w:rPr>
          <w:spacing w:val="-5"/>
        </w:rPr>
        <w:t> </w:t>
      </w:r>
      <w:r>
        <w:rPr/>
        <w:t>결정함.</w:t>
      </w:r>
      <w:r>
        <w:rPr/>
      </w:r>
    </w:p>
    <w:p>
      <w:pPr>
        <w:pStyle w:val="Heading4"/>
        <w:spacing w:line="240" w:lineRule="auto" w:before="119"/>
        <w:ind w:left="486" w:right="0" w:hanging="202"/>
        <w:jc w:val="left"/>
        <w:rPr>
          <w:b w:val="0"/>
          <w:bCs w:val="0"/>
        </w:rPr>
      </w:pPr>
      <w:r>
        <w:rPr>
          <w:color w:val="FF0000"/>
        </w:rPr>
        <w:t>※</w:t>
      </w:r>
      <w:r>
        <w:rPr>
          <w:color w:val="FF0000"/>
          <w:spacing w:val="-10"/>
        </w:rPr>
        <w:t> </w:t>
      </w:r>
      <w:r>
        <w:rPr>
          <w:color w:val="FF0000"/>
        </w:rPr>
        <w:t>모집단위별</w:t>
      </w:r>
      <w:r>
        <w:rPr>
          <w:color w:val="FF0000"/>
          <w:spacing w:val="-4"/>
        </w:rPr>
        <w:t> </w:t>
      </w:r>
      <w:r>
        <w:rPr>
          <w:color w:val="FF0000"/>
        </w:rPr>
        <w:t>지원자가</w:t>
      </w:r>
      <w:r>
        <w:rPr>
          <w:color w:val="FF0000"/>
          <w:spacing w:val="-4"/>
        </w:rPr>
        <w:t> </w:t>
      </w:r>
      <w:r>
        <w:rPr>
          <w:color w:val="FF0000"/>
        </w:rPr>
        <w:t>2명</w:t>
      </w:r>
      <w:r>
        <w:rPr>
          <w:color w:val="FF0000"/>
          <w:spacing w:val="-5"/>
        </w:rPr>
        <w:t> </w:t>
      </w:r>
      <w:r>
        <w:rPr>
          <w:color w:val="FF0000"/>
        </w:rPr>
        <w:t>이하인</w:t>
      </w:r>
      <w:r>
        <w:rPr>
          <w:color w:val="FF0000"/>
          <w:spacing w:val="-4"/>
        </w:rPr>
        <w:t> </w:t>
      </w:r>
      <w:r>
        <w:rPr>
          <w:color w:val="FF0000"/>
          <w:spacing w:val="1"/>
        </w:rPr>
        <w:t>경우</w:t>
      </w:r>
      <w:r>
        <w:rPr>
          <w:color w:val="FF0000"/>
          <w:spacing w:val="-4"/>
        </w:rPr>
        <w:t> </w:t>
      </w:r>
      <w:r>
        <w:rPr>
          <w:color w:val="FF0000"/>
        </w:rPr>
        <w:t>모집단위별</w:t>
      </w:r>
      <w:r>
        <w:rPr>
          <w:color w:val="FF0000"/>
          <w:spacing w:val="-5"/>
        </w:rPr>
        <w:t> </w:t>
      </w:r>
      <w:r>
        <w:rPr>
          <w:color w:val="FF0000"/>
        </w:rPr>
        <w:t>재학생을</w:t>
      </w:r>
      <w:r>
        <w:rPr>
          <w:color w:val="FF0000"/>
          <w:spacing w:val="-4"/>
        </w:rPr>
        <w:t> </w:t>
      </w:r>
      <w:r>
        <w:rPr>
          <w:color w:val="FF0000"/>
        </w:rPr>
        <w:t>고려하여</w:t>
      </w:r>
      <w:r>
        <w:rPr>
          <w:color w:val="FF0000"/>
          <w:spacing w:val="-4"/>
        </w:rPr>
        <w:t> </w:t>
      </w:r>
      <w:r>
        <w:rPr>
          <w:color w:val="FF0000"/>
        </w:rPr>
        <w:t>선발하지</w:t>
      </w:r>
      <w:r>
        <w:rPr>
          <w:color w:val="FF0000"/>
          <w:spacing w:val="-5"/>
        </w:rPr>
        <w:t> </w:t>
      </w:r>
      <w:r>
        <w:rPr>
          <w:color w:val="FF0000"/>
        </w:rPr>
        <w:t>않을</w:t>
      </w:r>
      <w:r>
        <w:rPr>
          <w:color w:val="FF0000"/>
          <w:spacing w:val="-4"/>
        </w:rPr>
        <w:t> </w:t>
      </w:r>
      <w:r>
        <w:rPr>
          <w:color w:val="FF0000"/>
          <w:spacing w:val="1"/>
        </w:rPr>
        <w:t>수도</w:t>
      </w:r>
      <w:r>
        <w:rPr>
          <w:color w:val="FF0000"/>
          <w:spacing w:val="-5"/>
        </w:rPr>
        <w:t> </w:t>
      </w:r>
      <w:r>
        <w:rPr>
          <w:color w:val="FF0000"/>
        </w:rPr>
        <w:t>있음.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6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before="0"/>
        <w:ind w:left="486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나.</w:t>
      </w:r>
      <w:r>
        <w:rPr>
          <w:rFonts w:ascii="굴림체" w:hAnsi="굴림체" w:cs="굴림체" w:eastAsia="굴림체"/>
          <w:b/>
          <w:bCs/>
          <w:spacing w:val="4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모집단위</w:t>
      </w:r>
      <w:r>
        <w:rPr>
          <w:rFonts w:ascii="굴림체" w:hAnsi="굴림체" w:cs="굴림체" w:eastAsia="굴림체"/>
          <w:sz w:val="22"/>
          <w:szCs w:val="22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16"/>
          <w:szCs w:val="16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2252"/>
        <w:gridCol w:w="2507"/>
        <w:gridCol w:w="1207"/>
        <w:gridCol w:w="3603"/>
      </w:tblGrid>
      <w:tr>
        <w:trPr>
          <w:trHeight w:val="314" w:hRule="exact"/>
        </w:trPr>
        <w:tc>
          <w:tcPr>
            <w:tcW w:w="923" w:type="dxa"/>
            <w:vMerge w:val="restart"/>
            <w:tcBorders>
              <w:top w:val="single" w:sz="9" w:space="0" w:color="000000"/>
              <w:left w:val="nil" w:sz="6" w:space="0" w:color="auto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39"/>
              <w:ind w:left="24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52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39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7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39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07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5" w:lineRule="exact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03" w:type="dxa"/>
            <w:vMerge w:val="restart"/>
            <w:tcBorders>
              <w:top w:val="single" w:sz="9" w:space="0" w:color="000000"/>
              <w:left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139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연구분야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bottom w:val="single" w:sz="9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2507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1207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51" w:lineRule="exact"/>
              <w:ind w:left="43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석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03" w:type="dxa"/>
            <w:vMerge/>
            <w:tcBorders>
              <w:left w:val="single" w:sz="3" w:space="0" w:color="000000"/>
              <w:bottom w:val="single" w:sz="9" w:space="0" w:color="000000"/>
              <w:right w:val="nil" w:sz="6" w:space="0" w:color="auto"/>
            </w:tcBorders>
            <w:shd w:val="clear" w:color="auto" w:fill="C1D5EC"/>
          </w:tcPr>
          <w:p>
            <w:pPr/>
          </w:p>
        </w:tc>
      </w:tr>
      <w:tr>
        <w:trPr>
          <w:trHeight w:val="314" w:hRule="exact"/>
        </w:trPr>
        <w:tc>
          <w:tcPr>
            <w:tcW w:w="923" w:type="dxa"/>
            <w:vMerge w:val="restart"/>
            <w:tcBorders>
              <w:top w:val="single" w:sz="9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92" w:lineRule="auto"/>
              <w:ind w:left="292" w:right="227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인문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52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9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국어국문학과</w:t>
            </w:r>
          </w:p>
        </w:tc>
        <w:tc>
          <w:tcPr>
            <w:tcW w:w="25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국어국문학</w:t>
            </w:r>
          </w:p>
        </w:tc>
        <w:tc>
          <w:tcPr>
            <w:tcW w:w="12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국어국문학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국제한국어교육학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국제한국어교육학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영어영문학과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영어영문학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영어영문학</w:t>
            </w:r>
          </w:p>
        </w:tc>
      </w:tr>
      <w:tr>
        <w:trPr>
          <w:trHeight w:val="525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법학과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공법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 w:before="19"/>
              <w:ind w:left="25" w:right="25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법철학,</w:t>
            </w:r>
            <w:r>
              <w:rPr>
                <w:rFonts w:ascii="굴림체" w:hAnsi="굴림체" w:cs="굴림체" w:eastAsia="굴림체"/>
                <w:spacing w:val="9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헌법,</w:t>
            </w:r>
            <w:r>
              <w:rPr>
                <w:rFonts w:ascii="굴림체" w:hAnsi="굴림체" w:cs="굴림체" w:eastAsia="굴림체"/>
                <w:spacing w:val="9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행정법,</w:t>
            </w:r>
            <w:r>
              <w:rPr>
                <w:rFonts w:ascii="굴림체" w:hAnsi="굴림체" w:cs="굴림체" w:eastAsia="굴림체"/>
                <w:spacing w:val="9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형법,</w:t>
            </w:r>
            <w:r>
              <w:rPr>
                <w:rFonts w:ascii="굴림체" w:hAnsi="굴림체" w:cs="굴림체" w:eastAsia="굴림체"/>
                <w:spacing w:val="9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형사소송법,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국제법,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민사소송법</w:t>
            </w:r>
          </w:p>
        </w:tc>
      </w:tr>
      <w:tr>
        <w:trPr>
          <w:trHeight w:val="535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사법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" w:right="28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법사회학,</w:t>
            </w:r>
            <w:r>
              <w:rPr>
                <w:rFonts w:ascii="굴림체" w:hAnsi="굴림체" w:cs="굴림체" w:eastAsia="굴림체"/>
                <w:spacing w:val="7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계약법,</w:t>
            </w:r>
            <w:r>
              <w:rPr>
                <w:rFonts w:ascii="굴림체" w:hAnsi="굴림체" w:cs="굴림체" w:eastAsia="굴림체"/>
                <w:spacing w:val="7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불법행위법,</w:t>
            </w:r>
            <w:r>
              <w:rPr>
                <w:rFonts w:ascii="굴림체" w:hAnsi="굴림체" w:cs="굴림체" w:eastAsia="굴림체"/>
                <w:spacing w:val="7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가족법,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기업법,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경제법,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노동법,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지적재산권법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행정학과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행정학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행정학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도시행정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도시행정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지역사회개발ㆍ복지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지역사회개발ㆍ복지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도시ㆍ지역계획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도시ㆍ지역계획</w:t>
            </w:r>
          </w:p>
        </w:tc>
      </w:tr>
      <w:tr>
        <w:trPr>
          <w:trHeight w:val="52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부동산·컨설팅학과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부동산학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4" w:lineRule="exact" w:before="17"/>
              <w:ind w:left="25" w:right="26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부동산투자,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부동산개발,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부동산금융,</w:t>
            </w:r>
            <w:r>
              <w:rPr>
                <w:rFonts w:ascii="굴림체" w:hAnsi="굴림체" w:cs="굴림체" w:eastAsia="굴림체"/>
                <w:spacing w:val="4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부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동산법무,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토지정보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무역학과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무역상무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무역상무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회계학과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회계학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회계학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관광경영학과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관광경영학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관광경영학</w:t>
            </w:r>
          </w:p>
        </w:tc>
      </w:tr>
      <w:tr>
        <w:trPr>
          <w:trHeight w:val="415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8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사회복지실천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8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사회복지실천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사회복지정책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사회복지정책</w:t>
            </w:r>
          </w:p>
        </w:tc>
      </w:tr>
      <w:tr>
        <w:trPr>
          <w:trHeight w:val="52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산업복지학과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산업복지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4" w:lineRule="exact" w:before="17"/>
              <w:ind w:left="25" w:right="26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산업복지상담,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진로상담,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직업상담,</w:t>
            </w:r>
            <w:r>
              <w:rPr>
                <w:rFonts w:ascii="굴림체" w:hAnsi="굴림체" w:cs="굴림체" w:eastAsia="굴림체"/>
                <w:spacing w:val="4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심리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상담</w:t>
            </w:r>
          </w:p>
        </w:tc>
      </w:tr>
      <w:tr>
        <w:trPr>
          <w:trHeight w:val="52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가정복지학과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가정복지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4" w:lineRule="exact" w:before="17"/>
              <w:ind w:left="25" w:right="26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아동복지,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가족복지,</w:t>
            </w:r>
            <w:r>
              <w:rPr>
                <w:rFonts w:ascii="굴림체" w:hAnsi="굴림체" w:cs="굴림체" w:eastAsia="굴림체"/>
                <w:spacing w:val="4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아동청소년상담,</w:t>
            </w:r>
            <w:r>
              <w:rPr>
                <w:rFonts w:ascii="굴림체" w:hAnsi="굴림체" w:cs="굴림체" w:eastAsia="굴림체"/>
                <w:spacing w:val="4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가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족상담</w:t>
            </w:r>
            <w:r>
              <w:rPr>
                <w:rFonts w:ascii="굴림체" w:hAnsi="굴림체" w:cs="굴림체" w:eastAsia="굴림체"/>
                <w:spacing w:val="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치료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5"/>
                <w:sz w:val="20"/>
                <w:szCs w:val="20"/>
              </w:rPr>
              <w:t>미디어커뮤니케이션학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미디어커뮤니케이션학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미디어커뮤니케이션학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문헌정보학과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문헌정보학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문헌정보학</w:t>
            </w:r>
          </w:p>
        </w:tc>
      </w:tr>
      <w:tr>
        <w:trPr>
          <w:trHeight w:val="76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심리학과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심리학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8" w:lineRule="auto"/>
              <w:ind w:left="25" w:right="26"/>
              <w:jc w:val="both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임상심리학,</w:t>
            </w:r>
            <w:r>
              <w:rPr>
                <w:rFonts w:ascii="굴림체" w:hAnsi="굴림체" w:cs="굴림체" w:eastAsia="굴림체"/>
                <w:spacing w:val="3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상담심리학,</w:t>
            </w:r>
            <w:r>
              <w:rPr>
                <w:rFonts w:ascii="굴림체" w:hAnsi="굴림체" w:cs="굴림체" w:eastAsia="굴림체"/>
                <w:spacing w:val="3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산업</w:t>
            </w:r>
            <w:r>
              <w:rPr>
                <w:rFonts w:ascii="굴림체" w:hAnsi="굴림체" w:cs="굴림체" w:eastAsia="굴림체"/>
                <w:spacing w:val="3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29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조직심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리학,</w:t>
            </w:r>
            <w:r>
              <w:rPr>
                <w:rFonts w:ascii="굴림체" w:hAnsi="굴림체" w:cs="굴림체" w:eastAsia="굴림체"/>
                <w:spacing w:val="7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소비자</w:t>
            </w:r>
            <w:r>
              <w:rPr>
                <w:rFonts w:ascii="굴림체" w:hAnsi="굴림체" w:cs="굴림체" w:eastAsia="굴림체"/>
                <w:spacing w:val="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광고심리학,</w:t>
            </w:r>
            <w:r>
              <w:rPr>
                <w:rFonts w:ascii="굴림체" w:hAnsi="굴림체" w:cs="굴림체" w:eastAsia="굴림체"/>
                <w:spacing w:val="4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사회</w:t>
            </w:r>
            <w:r>
              <w:rPr>
                <w:rFonts w:ascii="굴림체" w:hAnsi="굴림체" w:cs="굴림체" w:eastAsia="굴림체"/>
                <w:spacing w:val="1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범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죄심리학,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인지신경과학</w:t>
            </w:r>
          </w:p>
        </w:tc>
      </w:tr>
      <w:tr>
        <w:trPr>
          <w:trHeight w:val="312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지리학과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지리학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지리학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유아교육학과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유아교육학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유아교육학</w:t>
            </w:r>
          </w:p>
        </w:tc>
      </w:tr>
      <w:tr>
        <w:trPr>
          <w:trHeight w:val="417" w:hRule="exact"/>
        </w:trPr>
        <w:tc>
          <w:tcPr>
            <w:tcW w:w="92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특수교육학과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특수교육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특수교육</w:t>
            </w:r>
          </w:p>
        </w:tc>
      </w:tr>
      <w:tr>
        <w:trPr>
          <w:trHeight w:val="312" w:hRule="exact"/>
        </w:trPr>
        <w:tc>
          <w:tcPr>
            <w:tcW w:w="92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자연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수학</w:t>
            </w:r>
          </w:p>
        </w:tc>
      </w:tr>
      <w:tr>
        <w:trPr>
          <w:trHeight w:val="31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통계학과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응용통계학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응용통계학</w:t>
            </w:r>
          </w:p>
        </w:tc>
      </w:tr>
      <w:tr>
        <w:trPr>
          <w:trHeight w:val="381" w:hRule="exact"/>
        </w:trPr>
        <w:tc>
          <w:tcPr>
            <w:tcW w:w="92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물리학과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응용물리학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응용물리학</w:t>
            </w:r>
          </w:p>
        </w:tc>
      </w:tr>
    </w:tbl>
    <w:p>
      <w:pPr>
        <w:spacing w:after="0" w:line="240" w:lineRule="auto"/>
        <w:jc w:val="left"/>
        <w:rPr>
          <w:rFonts w:ascii="굴림체" w:hAnsi="굴림체" w:cs="굴림체" w:eastAsia="굴림체"/>
          <w:sz w:val="18"/>
          <w:szCs w:val="18"/>
        </w:rPr>
        <w:sectPr>
          <w:pgSz w:w="11900" w:h="16820"/>
          <w:pgMar w:header="0" w:footer="272" w:top="940" w:bottom="480" w:left="480" w:right="6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2252"/>
        <w:gridCol w:w="2507"/>
        <w:gridCol w:w="1207"/>
        <w:gridCol w:w="3615"/>
      </w:tblGrid>
      <w:tr>
        <w:trPr>
          <w:trHeight w:val="312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화학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6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생명과학과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생태ㆍ분류학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생태ㆍ분류학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분자ㆍ세포생물학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분자ㆍ세포생물학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6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과학교육학과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과학교육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과학교육학,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특수과학교육,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과학관교육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환경교육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환경교육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4"/>
              <w:ind w:left="4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원예ㆍ조경학과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원예학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원예학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조경학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조경학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자연자원학과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식품환경안전학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식품환경안전학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생명산업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바이오산업학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산림자원학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산림자원학,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임산가공학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동물자원학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동물자원학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재활과학과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직업재활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직업재활</w:t>
            </w:r>
          </w:p>
        </w:tc>
      </w:tr>
      <w:tr>
        <w:trPr>
          <w:trHeight w:val="525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언어치료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4" w:lineRule="exact" w:before="17"/>
              <w:ind w:left="25" w:right="177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언어발달장애,</w:t>
            </w:r>
            <w:r>
              <w:rPr>
                <w:rFonts w:ascii="굴림체" w:hAnsi="굴림체" w:cs="굴림체" w:eastAsia="굴림체"/>
                <w:spacing w:val="8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신경언어장애,</w:t>
            </w:r>
            <w:r>
              <w:rPr>
                <w:rFonts w:ascii="굴림체" w:hAnsi="굴림체" w:cs="굴림체" w:eastAsia="굴림체"/>
                <w:spacing w:val="8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말소리장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애,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말과학,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청각언어재활</w:t>
            </w:r>
          </w:p>
        </w:tc>
      </w:tr>
      <w:tr>
        <w:trPr>
          <w:trHeight w:val="53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물리치료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" w:right="177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물리치료</w:t>
            </w:r>
            <w:r>
              <w:rPr>
                <w:rFonts w:ascii="굴림체" w:hAnsi="굴림체" w:cs="굴림체" w:eastAsia="굴림체"/>
                <w:spacing w:val="34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진단</w:t>
            </w:r>
            <w:r>
              <w:rPr>
                <w:rFonts w:ascii="굴림체" w:hAnsi="굴림체" w:cs="굴림체" w:eastAsia="굴림체"/>
                <w:spacing w:val="3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34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평가,</w:t>
            </w:r>
            <w:r>
              <w:rPr>
                <w:rFonts w:ascii="굴림체" w:hAnsi="굴림체" w:cs="굴림체" w:eastAsia="굴림체"/>
                <w:spacing w:val="3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신경계</w:t>
            </w:r>
            <w:r>
              <w:rPr>
                <w:rFonts w:ascii="굴림체" w:hAnsi="굴림체" w:cs="굴림체" w:eastAsia="굴림체"/>
                <w:spacing w:val="3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물리치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료</w:t>
            </w:r>
            <w:r>
              <w:rPr>
                <w:rFonts w:ascii="굴림체" w:hAnsi="굴림체" w:cs="굴림체" w:eastAsia="굴림체"/>
                <w:spacing w:val="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중재,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근골격계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물리치료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중재</w:t>
            </w:r>
          </w:p>
        </w:tc>
      </w:tr>
      <w:tr>
        <w:trPr>
          <w:trHeight w:val="53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재활심리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1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" w:right="177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재활심리,</w:t>
            </w:r>
            <w:r>
              <w:rPr>
                <w:rFonts w:ascii="굴림체" w:hAnsi="굴림체" w:cs="굴림체" w:eastAsia="굴림체"/>
                <w:spacing w:val="57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상담심리,</w:t>
            </w:r>
            <w:r>
              <w:rPr>
                <w:rFonts w:ascii="굴림체" w:hAnsi="굴림체" w:cs="굴림체" w:eastAsia="굴림체"/>
                <w:spacing w:val="5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신경심리,</w:t>
            </w:r>
            <w:r>
              <w:rPr>
                <w:rFonts w:ascii="굴림체" w:hAnsi="굴림체" w:cs="굴림체" w:eastAsia="굴림체"/>
                <w:spacing w:val="5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임상심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리,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미술치료,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놀이치료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보조기기,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보조공학서비스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작업치료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작업치료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식품영양학과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식품영양학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식품영양학</w:t>
            </w:r>
          </w:p>
        </w:tc>
      </w:tr>
      <w:tr>
        <w:trPr>
          <w:trHeight w:val="312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1"/>
              <w:ind w:left="3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공학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건축공학과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건축공학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건축공학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토목공학과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토목공학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토목공학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환경공학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산업시스템공학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산업시스템공학</w:t>
            </w:r>
          </w:p>
        </w:tc>
      </w:tr>
      <w:tr>
        <w:trPr>
          <w:trHeight w:val="525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자동차공학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6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 w:before="19"/>
              <w:ind w:left="25" w:right="38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CAE</w:t>
            </w:r>
            <w:r>
              <w:rPr>
                <w:rFonts w:ascii="굴림체" w:hAnsi="굴림체" w:cs="굴림체" w:eastAsia="굴림체"/>
                <w:spacing w:val="3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34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응용역학,</w:t>
            </w:r>
            <w:r>
              <w:rPr>
                <w:rFonts w:ascii="굴림체" w:hAnsi="굴림체" w:cs="굴림체" w:eastAsia="굴림체"/>
                <w:spacing w:val="3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설계</w:t>
            </w:r>
            <w:r>
              <w:rPr>
                <w:rFonts w:ascii="굴림체" w:hAnsi="굴림체" w:cs="굴림체" w:eastAsia="굴림체"/>
                <w:spacing w:val="37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34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생산,</w:t>
            </w:r>
            <w:r>
              <w:rPr>
                <w:rFonts w:ascii="굴림체" w:hAnsi="굴림체" w:cs="굴림체" w:eastAsia="굴림체"/>
                <w:spacing w:val="3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동역학</w:t>
            </w:r>
            <w:r>
              <w:rPr>
                <w:rFonts w:ascii="굴림체" w:hAnsi="굴림체" w:cs="굴림체" w:eastAsia="굴림체"/>
                <w:spacing w:val="2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제어,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열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유체</w:t>
            </w:r>
          </w:p>
        </w:tc>
      </w:tr>
      <w:tr>
        <w:trPr>
          <w:trHeight w:val="571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8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8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8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 w:before="43"/>
              <w:ind w:left="25" w:right="38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식품공학</w:t>
            </w:r>
            <w:r>
              <w:rPr>
                <w:rFonts w:ascii="굴림체" w:hAnsi="굴림체" w:cs="굴림체" w:eastAsia="굴림체"/>
                <w:spacing w:val="5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5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공정모델링,</w:t>
            </w:r>
            <w:r>
              <w:rPr>
                <w:rFonts w:ascii="굴림체" w:hAnsi="굴림체" w:cs="굴림체" w:eastAsia="굴림체"/>
                <w:spacing w:val="55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식품미생물</w:t>
            </w:r>
            <w:r>
              <w:rPr>
                <w:rFonts w:ascii="굴림체" w:hAnsi="굴림체" w:cs="굴림체" w:eastAsia="굴림체"/>
                <w:spacing w:val="53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발효공학,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식품안전</w:t>
            </w:r>
            <w:r>
              <w:rPr>
                <w:rFonts w:ascii="굴림체" w:hAnsi="굴림체" w:cs="굴림체" w:eastAsia="굴림체"/>
                <w:spacing w:val="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규격,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천연물화학</w:t>
            </w:r>
          </w:p>
        </w:tc>
      </w:tr>
      <w:tr>
        <w:trPr>
          <w:trHeight w:val="551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8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8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8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38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비만치료제,</w:t>
            </w:r>
            <w:r>
              <w:rPr>
                <w:rFonts w:ascii="굴림체" w:hAnsi="굴림체" w:cs="굴림체" w:eastAsia="굴림체"/>
                <w:spacing w:val="2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생식</w:t>
            </w:r>
            <w:r>
              <w:rPr>
                <w:rFonts w:ascii="굴림체" w:hAnsi="굴림체" w:cs="굴림체" w:eastAsia="굴림체"/>
                <w:spacing w:val="2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세포</w:t>
            </w:r>
            <w:r>
              <w:rPr>
                <w:rFonts w:ascii="굴림체" w:hAnsi="굴림체" w:cs="굴림체" w:eastAsia="굴림체"/>
                <w:spacing w:val="2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응용</w:t>
            </w:r>
            <w:r>
              <w:rPr>
                <w:rFonts w:ascii="굴림체" w:hAnsi="굴림체" w:cs="굴림체" w:eastAsia="굴림체"/>
                <w:spacing w:val="2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20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배아,</w:t>
            </w:r>
            <w:r>
              <w:rPr>
                <w:rFonts w:ascii="굴림체" w:hAnsi="굴림체" w:cs="굴림체" w:eastAsia="굴림체"/>
                <w:spacing w:val="2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대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 사성질환</w:t>
            </w:r>
            <w:r>
              <w:rPr>
                <w:rFonts w:ascii="굴림체" w:hAnsi="굴림체" w:cs="굴림체" w:eastAsia="굴림체"/>
                <w:spacing w:val="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및</w:t>
            </w:r>
            <w:r>
              <w:rPr>
                <w:rFonts w:ascii="굴림체" w:hAnsi="굴림체" w:cs="굴림체" w:eastAsia="굴림체"/>
                <w:spacing w:val="-2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노화,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항암제,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치매치료제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화학공학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6"/>
              <w:ind w:left="6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전자공학과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전자공학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전자공학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제어계측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제어계측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4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정보통신공학과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정보통신공학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정보통신공학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3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컴퓨터정보공학과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컴퓨터정보공학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컴퓨터정보공학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IT융합공학과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IT융합공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pacing w:val="-6"/>
                <w:sz w:val="18"/>
                <w:szCs w:val="18"/>
              </w:rPr>
              <w:t>IT융합공</w:t>
            </w:r>
          </w:p>
        </w:tc>
      </w:tr>
      <w:tr>
        <w:trPr>
          <w:trHeight w:val="312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/>
              <w:ind w:left="338" w:right="162" w:hanging="101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5"/>
                <w:w w:val="95"/>
                <w:sz w:val="20"/>
                <w:szCs w:val="20"/>
              </w:rPr>
              <w:t>예</w:t>
            </w:r>
            <w:r>
              <w:rPr>
                <w:rFonts w:ascii="굴림체" w:hAnsi="굴림체" w:cs="굴림체" w:eastAsia="굴림체"/>
                <w:spacing w:val="-33"/>
                <w:w w:val="95"/>
                <w:sz w:val="20"/>
                <w:szCs w:val="20"/>
              </w:rPr>
              <w:t>ㆍ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체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7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체육학과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체육학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체육학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4"/>
              <w:ind w:left="35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미술ㆍ디자인학과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현대미술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현대미술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시각디자인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시각디자인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영상ㆍ애니메이션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영상ㆍ애니메이션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산업디자인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산업디자인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생활조형디자인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생활조형디자인</w:t>
            </w:r>
          </w:p>
        </w:tc>
      </w:tr>
      <w:tr>
        <w:trPr>
          <w:trHeight w:val="31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45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패션디자인학과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패션디자인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패션디자인</w:t>
            </w:r>
          </w:p>
        </w:tc>
      </w:tr>
      <w:tr>
        <w:trPr>
          <w:trHeight w:val="312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55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실내건축학과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실내건축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6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실내건축</w:t>
            </w:r>
          </w:p>
        </w:tc>
      </w:tr>
    </w:tbl>
    <w:p>
      <w:pPr>
        <w:spacing w:after="0" w:line="240" w:lineRule="auto"/>
        <w:jc w:val="left"/>
        <w:rPr>
          <w:rFonts w:ascii="굴림체" w:hAnsi="굴림체" w:cs="굴림체" w:eastAsia="굴림체"/>
          <w:sz w:val="18"/>
          <w:szCs w:val="18"/>
        </w:rPr>
        <w:sectPr>
          <w:pgSz w:w="11900" w:h="16820"/>
          <w:pgMar w:header="0" w:footer="272" w:top="940" w:bottom="460" w:left="480" w:right="680"/>
        </w:sectPr>
      </w:pPr>
    </w:p>
    <w:p>
      <w:pPr>
        <w:pStyle w:val="Heading2"/>
        <w:spacing w:line="240" w:lineRule="auto" w:before="83"/>
        <w:ind w:left="966" w:right="0"/>
        <w:jc w:val="left"/>
      </w:pPr>
      <w:r>
        <w:rPr/>
        <w:pict>
          <v:shape style="position:absolute;margin-left:29.743999pt;margin-top:4.425623pt;width:25.95pt;height:21.6pt;mso-position-horizontal-relative:page;mso-position-vertical-relative:paragraph;z-index:1264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4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방법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3"/>
        <w:spacing w:line="240" w:lineRule="auto" w:before="32"/>
        <w:ind w:left="585" w:right="0"/>
        <w:jc w:val="left"/>
        <w:rPr>
          <w:b w:val="0"/>
          <w:bCs w:val="0"/>
        </w:rPr>
      </w:pPr>
      <w:r>
        <w:rPr/>
        <w:t>가.</w:t>
      </w:r>
      <w:r>
        <w:rPr>
          <w:spacing w:val="3"/>
        </w:rPr>
        <w:t> </w:t>
      </w:r>
      <w:r>
        <w:rPr>
          <w:spacing w:val="-2"/>
        </w:rPr>
        <w:t>전형요소별</w:t>
      </w:r>
      <w:r>
        <w:rPr>
          <w:spacing w:val="3"/>
        </w:rPr>
        <w:t> </w:t>
      </w:r>
      <w:r>
        <w:rPr>
          <w:spacing w:val="-1"/>
        </w:rPr>
        <w:t>반영비율</w:t>
      </w:r>
      <w:r>
        <w:rPr>
          <w:b w:val="0"/>
          <w:bCs w:val="0"/>
        </w:rPr>
      </w:r>
    </w:p>
    <w:p>
      <w:pPr>
        <w:spacing w:line="240" w:lineRule="auto" w:before="5"/>
        <w:rPr>
          <w:rFonts w:ascii="굴림체" w:hAnsi="굴림체" w:cs="굴림체" w:eastAsia="굴림체"/>
          <w:b/>
          <w:bCs/>
          <w:sz w:val="13"/>
          <w:szCs w:val="13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3231"/>
        <w:gridCol w:w="1281"/>
        <w:gridCol w:w="1171"/>
        <w:gridCol w:w="1293"/>
        <w:gridCol w:w="1576"/>
      </w:tblGrid>
      <w:tr>
        <w:trPr>
          <w:trHeight w:val="257" w:hRule="exact"/>
        </w:trPr>
        <w:tc>
          <w:tcPr>
            <w:tcW w:w="1931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1115" w:val="left" w:leader="none"/>
              </w:tabs>
              <w:spacing w:line="240" w:lineRule="auto" w:before="78"/>
              <w:ind w:left="61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744" w:type="dxa"/>
            <w:gridSpan w:val="3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11" w:lineRule="exact"/>
              <w:ind w:left="91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전형요소별</w:t>
            </w:r>
            <w:r>
              <w:rPr>
                <w:rFonts w:ascii="굴림체" w:hAnsi="굴림체" w:cs="굴림체" w:eastAsia="굴림체"/>
                <w:b/>
                <w:bCs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반영비율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총점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7" w:hRule="exact"/>
        </w:trPr>
        <w:tc>
          <w:tcPr>
            <w:tcW w:w="1931" w:type="dxa"/>
            <w:vMerge/>
            <w:tcBorders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323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2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서류전형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38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면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24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작품심사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576" w:type="dxa"/>
            <w:vMerge/>
            <w:tcBorders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/>
          </w:p>
        </w:tc>
      </w:tr>
      <w:tr>
        <w:trPr>
          <w:trHeight w:val="575" w:hRule="exact"/>
        </w:trPr>
        <w:tc>
          <w:tcPr>
            <w:tcW w:w="1931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2" w:lineRule="exact"/>
              <w:ind w:left="614" w:right="0" w:hanging="51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일반전형</w:t>
            </w:r>
          </w:p>
          <w:p>
            <w:pPr>
              <w:pStyle w:val="TableParagraph"/>
              <w:spacing w:line="322" w:lineRule="exact" w:before="33"/>
              <w:ind w:left="364" w:right="361" w:firstLine="24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박사학위과정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231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1" w:lineRule="exact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전체학과</w:t>
            </w:r>
          </w:p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(미술</w:t>
            </w:r>
            <w:r>
              <w:rPr>
                <w:rFonts w:ascii="Microsoft Sans Serif" w:hAnsi="Microsoft Sans Serif" w:cs="Microsoft Sans Serif" w:eastAsia="Microsoft Sans Serif"/>
                <w:sz w:val="20"/>
                <w:szCs w:val="20"/>
              </w:rPr>
              <w:t>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디자인학과</w:t>
            </w:r>
            <w:r>
              <w:rPr>
                <w:rFonts w:ascii="굴림체" w:hAnsi="굴림체" w:cs="굴림체" w:eastAsia="굴림체"/>
                <w:spacing w:val="-4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9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100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1171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9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200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129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7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300</w:t>
            </w:r>
            <w:r>
              <w:rPr>
                <w:rFonts w:ascii="굴림체"/>
                <w:sz w:val="20"/>
              </w:rPr>
            </w:r>
          </w:p>
        </w:tc>
      </w:tr>
      <w:tr>
        <w:trPr>
          <w:trHeight w:val="343" w:hRule="exact"/>
        </w:trPr>
        <w:tc>
          <w:tcPr>
            <w:tcW w:w="1931" w:type="dxa"/>
            <w:vMerge/>
            <w:tcBorders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81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미술·디자인학과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100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200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200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500</w:t>
            </w:r>
            <w:r>
              <w:rPr>
                <w:rFonts w:ascii="굴림체"/>
                <w:sz w:val="20"/>
              </w:rPr>
            </w:r>
          </w:p>
        </w:tc>
      </w:tr>
    </w:tbl>
    <w:p>
      <w:pPr>
        <w:spacing w:line="240" w:lineRule="auto" w:before="1"/>
        <w:rPr>
          <w:rFonts w:ascii="굴림체" w:hAnsi="굴림체" w:cs="굴림체" w:eastAsia="굴림체"/>
          <w:b/>
          <w:bCs/>
          <w:sz w:val="32"/>
          <w:szCs w:val="32"/>
        </w:rPr>
      </w:pPr>
    </w:p>
    <w:p>
      <w:pPr>
        <w:spacing w:before="0"/>
        <w:ind w:left="585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z w:val="22"/>
          <w:szCs w:val="22"/>
        </w:rPr>
        <w:t>나.</w:t>
      </w:r>
      <w:r>
        <w:rPr>
          <w:rFonts w:ascii="굴림체" w:hAnsi="굴림체" w:cs="굴림체" w:eastAsia="굴림체"/>
          <w:b/>
          <w:bCs/>
          <w:spacing w:val="4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서류전형</w:t>
      </w:r>
      <w:r>
        <w:rPr>
          <w:rFonts w:ascii="굴림체" w:hAnsi="굴림체" w:cs="굴림체" w:eastAsia="굴림체"/>
          <w:sz w:val="22"/>
          <w:szCs w:val="22"/>
        </w:rPr>
      </w:r>
    </w:p>
    <w:p>
      <w:pPr>
        <w:pStyle w:val="BodyText"/>
        <w:spacing w:line="240" w:lineRule="auto" w:before="68"/>
        <w:ind w:left="786"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서류전형</w:t>
      </w:r>
      <w:r>
        <w:rPr>
          <w:spacing w:val="-7"/>
        </w:rPr>
        <w:t> </w:t>
      </w:r>
      <w:r>
        <w:rPr/>
        <w:t>시</w:t>
      </w:r>
      <w:r>
        <w:rPr>
          <w:spacing w:val="-7"/>
        </w:rPr>
        <w:t> </w:t>
      </w:r>
      <w:r>
        <w:rPr/>
        <w:t>교과</w:t>
      </w:r>
      <w:r>
        <w:rPr>
          <w:spacing w:val="-7"/>
        </w:rPr>
        <w:t> </w:t>
      </w:r>
      <w:r>
        <w:rPr/>
        <w:t>성적은</w:t>
      </w:r>
      <w:r>
        <w:rPr>
          <w:spacing w:val="-8"/>
        </w:rPr>
        <w:t> </w:t>
      </w:r>
      <w:r>
        <w:rPr/>
        <w:t>입학원서에</w:t>
      </w:r>
      <w:r>
        <w:rPr>
          <w:spacing w:val="-7"/>
        </w:rPr>
        <w:t> </w:t>
      </w:r>
      <w:r>
        <w:rPr/>
        <w:t>기재된</w:t>
      </w:r>
      <w:r>
        <w:rPr>
          <w:spacing w:val="-7"/>
        </w:rPr>
        <w:t> </w:t>
      </w:r>
      <w:r>
        <w:rPr/>
        <w:t>최종학력의</w:t>
      </w:r>
      <w:r>
        <w:rPr>
          <w:spacing w:val="-7"/>
        </w:rPr>
        <w:t> </w:t>
      </w:r>
      <w:r>
        <w:rPr/>
        <w:t>성적만을</w:t>
      </w:r>
      <w:r>
        <w:rPr>
          <w:spacing w:val="-7"/>
        </w:rPr>
        <w:t> </w:t>
      </w:r>
      <w:r>
        <w:rPr/>
        <w:t>인정한다.</w:t>
      </w:r>
      <w:r>
        <w:rPr/>
      </w:r>
    </w:p>
    <w:p>
      <w:pPr>
        <w:pStyle w:val="BodyText"/>
        <w:spacing w:line="292" w:lineRule="auto" w:before="59"/>
        <w:ind w:left="1086" w:right="597" w:hanging="300"/>
        <w:jc w:val="left"/>
      </w:pPr>
      <w:r>
        <w:rPr>
          <w:spacing w:val="-1"/>
        </w:rPr>
        <w:t>2)</w:t>
      </w:r>
      <w:r>
        <w:rPr>
          <w:spacing w:val="-8"/>
        </w:rPr>
        <w:t> </w:t>
      </w:r>
      <w:r>
        <w:rPr/>
        <w:t>석사학위과정의</w:t>
      </w:r>
      <w:r>
        <w:rPr>
          <w:spacing w:val="-8"/>
        </w:rPr>
        <w:t> </w:t>
      </w:r>
      <w:r>
        <w:rPr/>
        <w:t>경우</w:t>
      </w:r>
      <w:r>
        <w:rPr>
          <w:spacing w:val="-9"/>
        </w:rPr>
        <w:t> </w:t>
      </w:r>
      <w:r>
        <w:rPr/>
        <w:t>학부과정</w:t>
      </w:r>
      <w:r>
        <w:rPr>
          <w:spacing w:val="-8"/>
        </w:rPr>
        <w:t> </w:t>
      </w:r>
      <w:r>
        <w:rPr/>
        <w:t>성적,</w:t>
      </w:r>
      <w:r>
        <w:rPr>
          <w:spacing w:val="-10"/>
        </w:rPr>
        <w:t> </w:t>
      </w:r>
      <w:r>
        <w:rPr/>
        <w:t>박사학위과정의</w:t>
      </w:r>
      <w:r>
        <w:rPr>
          <w:spacing w:val="-8"/>
        </w:rPr>
        <w:t> </w:t>
      </w:r>
      <w:r>
        <w:rPr/>
        <w:t>경우</w:t>
      </w:r>
      <w:r>
        <w:rPr>
          <w:spacing w:val="-8"/>
        </w:rPr>
        <w:t> </w:t>
      </w:r>
      <w:r>
        <w:rPr/>
        <w:t>석사학위과정</w:t>
      </w:r>
      <w:r>
        <w:rPr>
          <w:spacing w:val="-9"/>
        </w:rPr>
        <w:t> </w:t>
      </w:r>
      <w:r>
        <w:rPr/>
        <w:t>성적을</w:t>
      </w:r>
      <w:r>
        <w:rPr>
          <w:spacing w:val="-8"/>
        </w:rPr>
        <w:t> </w:t>
      </w:r>
      <w:r>
        <w:rPr/>
        <w:t>반영하며,</w:t>
      </w:r>
      <w:r>
        <w:rPr>
          <w:spacing w:val="-9"/>
        </w:rPr>
        <w:t> </w:t>
      </w:r>
      <w:r>
        <w:rPr/>
        <w:t>백분율</w:t>
      </w:r>
      <w:r>
        <w:rPr>
          <w:spacing w:val="44"/>
          <w:w w:val="99"/>
        </w:rPr>
        <w:t> </w:t>
      </w:r>
      <w:r>
        <w:rPr/>
        <w:t>실점평균의</w:t>
      </w:r>
      <w:r>
        <w:rPr>
          <w:spacing w:val="-13"/>
        </w:rPr>
        <w:t> </w:t>
      </w:r>
      <w:r>
        <w:rPr/>
        <w:t>소수점</w:t>
      </w:r>
      <w:r>
        <w:rPr>
          <w:spacing w:val="-12"/>
        </w:rPr>
        <w:t> </w:t>
      </w:r>
      <w:r>
        <w:rPr/>
        <w:t>둘째자리까지</w:t>
      </w:r>
      <w:r>
        <w:rPr>
          <w:spacing w:val="-12"/>
        </w:rPr>
        <w:t> </w:t>
      </w:r>
      <w:r>
        <w:rPr/>
        <w:t>반영한다.</w:t>
      </w:r>
      <w:r>
        <w:rPr/>
      </w:r>
    </w:p>
    <w:p>
      <w:pPr>
        <w:pStyle w:val="BodyText"/>
        <w:spacing w:line="294" w:lineRule="auto" w:before="13"/>
        <w:ind w:left="1086" w:right="597" w:hanging="300"/>
        <w:jc w:val="left"/>
      </w:pPr>
      <w:r>
        <w:rPr>
          <w:spacing w:val="-1"/>
        </w:rPr>
        <w:t>3)</w:t>
      </w:r>
      <w:r>
        <w:rPr>
          <w:spacing w:val="-8"/>
        </w:rPr>
        <w:t> </w:t>
      </w:r>
      <w:r>
        <w:rPr/>
        <w:t>성적표에</w:t>
      </w:r>
      <w:r>
        <w:rPr>
          <w:spacing w:val="-8"/>
        </w:rPr>
        <w:t> </w:t>
      </w:r>
      <w:r>
        <w:rPr/>
        <w:t>등급</w:t>
      </w:r>
      <w:r>
        <w:rPr>
          <w:spacing w:val="-9"/>
        </w:rPr>
        <w:t> </w:t>
      </w:r>
      <w:r>
        <w:rPr/>
        <w:t>및</w:t>
      </w:r>
      <w:r>
        <w:rPr>
          <w:spacing w:val="-8"/>
        </w:rPr>
        <w:t> </w:t>
      </w:r>
      <w:r>
        <w:rPr/>
        <w:t>학점만</w:t>
      </w:r>
      <w:r>
        <w:rPr>
          <w:spacing w:val="-9"/>
        </w:rPr>
        <w:t> </w:t>
      </w:r>
      <w:r>
        <w:rPr/>
        <w:t>기재된</w:t>
      </w:r>
      <w:r>
        <w:rPr>
          <w:spacing w:val="-8"/>
        </w:rPr>
        <w:t> </w:t>
      </w:r>
      <w:r>
        <w:rPr/>
        <w:t>경우에는‘대구대학교</w:t>
      </w:r>
      <w:r>
        <w:rPr>
          <w:spacing w:val="-8"/>
        </w:rPr>
        <w:t> </w:t>
      </w:r>
      <w:r>
        <w:rPr/>
        <w:t>대학원</w:t>
      </w:r>
      <w:r>
        <w:rPr>
          <w:spacing w:val="-9"/>
        </w:rPr>
        <w:t> </w:t>
      </w:r>
      <w:r>
        <w:rPr/>
        <w:t>서류전형교과과정</w:t>
      </w:r>
      <w:r>
        <w:rPr>
          <w:spacing w:val="-8"/>
        </w:rPr>
        <w:t> </w:t>
      </w:r>
      <w:r>
        <w:rPr/>
        <w:t>산정기준’의</w:t>
      </w:r>
      <w:r>
        <w:rPr>
          <w:spacing w:val="-8"/>
        </w:rPr>
        <w:t> </w:t>
      </w:r>
      <w:r>
        <w:rPr/>
        <w:t>등</w:t>
      </w:r>
      <w:r>
        <w:rPr>
          <w:spacing w:val="40"/>
          <w:w w:val="99"/>
        </w:rPr>
        <w:t> </w:t>
      </w:r>
      <w:r>
        <w:rPr/>
        <w:t>급에</w:t>
      </w:r>
      <w:r>
        <w:rPr>
          <w:spacing w:val="-7"/>
        </w:rPr>
        <w:t> </w:t>
      </w:r>
      <w:r>
        <w:rPr/>
        <w:t>따른</w:t>
      </w:r>
      <w:r>
        <w:rPr>
          <w:spacing w:val="-7"/>
        </w:rPr>
        <w:t> </w:t>
      </w:r>
      <w:r>
        <w:rPr/>
        <w:t>점수표에</w:t>
      </w:r>
      <w:r>
        <w:rPr>
          <w:spacing w:val="-7"/>
        </w:rPr>
        <w:t> </w:t>
      </w:r>
      <w:r>
        <w:rPr>
          <w:spacing w:val="1"/>
        </w:rPr>
        <w:t>따라</w:t>
      </w:r>
      <w:r>
        <w:rPr>
          <w:spacing w:val="-7"/>
        </w:rPr>
        <w:t> </w:t>
      </w:r>
      <w:r>
        <w:rPr/>
        <w:t>점수를</w:t>
      </w:r>
      <w:r>
        <w:rPr>
          <w:spacing w:val="-7"/>
        </w:rPr>
        <w:t> </w:t>
      </w:r>
      <w:r>
        <w:rPr/>
        <w:t>부여한다.</w:t>
      </w:r>
      <w:r>
        <w:rPr/>
      </w:r>
    </w:p>
    <w:p>
      <w:pPr>
        <w:pStyle w:val="BodyText"/>
        <w:spacing w:line="240" w:lineRule="auto" w:before="11"/>
        <w:ind w:left="585" w:right="0" w:firstLine="201"/>
        <w:jc w:val="left"/>
      </w:pPr>
      <w:r>
        <w:rPr>
          <w:spacing w:val="-1"/>
        </w:rPr>
        <w:t>4)</w:t>
      </w:r>
      <w:r>
        <w:rPr>
          <w:spacing w:val="-6"/>
        </w:rPr>
        <w:t> </w:t>
      </w:r>
      <w:r>
        <w:rPr/>
        <w:t>전문대학</w:t>
      </w:r>
      <w:r>
        <w:rPr>
          <w:spacing w:val="-7"/>
        </w:rPr>
        <w:t> </w:t>
      </w:r>
      <w:r>
        <w:rPr/>
        <w:t>심화과정</w:t>
      </w:r>
      <w:r>
        <w:rPr>
          <w:spacing w:val="-7"/>
        </w:rPr>
        <w:t> </w:t>
      </w:r>
      <w:r>
        <w:rPr/>
        <w:t>학사졸업생은</w:t>
      </w:r>
      <w:r>
        <w:rPr>
          <w:spacing w:val="-6"/>
        </w:rPr>
        <w:t> </w:t>
      </w:r>
      <w:r>
        <w:rPr/>
        <w:t>전문대학</w:t>
      </w:r>
      <w:r>
        <w:rPr>
          <w:spacing w:val="-7"/>
        </w:rPr>
        <w:t> </w:t>
      </w:r>
      <w:r>
        <w:rPr/>
        <w:t>및</w:t>
      </w:r>
      <w:r>
        <w:rPr>
          <w:spacing w:val="-7"/>
        </w:rPr>
        <w:t> </w:t>
      </w:r>
      <w:r>
        <w:rPr/>
        <w:t>심화과정</w:t>
      </w:r>
      <w:r>
        <w:rPr>
          <w:spacing w:val="-6"/>
        </w:rPr>
        <w:t> </w:t>
      </w:r>
      <w:r>
        <w:rPr>
          <w:spacing w:val="1"/>
        </w:rPr>
        <w:t>전체</w:t>
      </w:r>
      <w:r>
        <w:rPr>
          <w:spacing w:val="-7"/>
        </w:rPr>
        <w:t> </w:t>
      </w:r>
      <w:r>
        <w:rPr/>
        <w:t>성적</w:t>
      </w:r>
      <w:r>
        <w:rPr>
          <w:spacing w:val="-6"/>
        </w:rPr>
        <w:t> </w:t>
      </w:r>
      <w:r>
        <w:rPr/>
        <w:t>반영</w:t>
      </w:r>
      <w:r>
        <w:rPr/>
      </w:r>
    </w:p>
    <w:p>
      <w:pPr>
        <w:spacing w:line="240" w:lineRule="auto" w:before="5"/>
        <w:rPr>
          <w:rFonts w:ascii="굴림체" w:hAnsi="굴림체" w:cs="굴림체" w:eastAsia="굴림체"/>
          <w:sz w:val="28"/>
          <w:szCs w:val="28"/>
        </w:rPr>
      </w:pPr>
    </w:p>
    <w:p>
      <w:pPr>
        <w:pStyle w:val="Heading3"/>
        <w:spacing w:line="240" w:lineRule="auto"/>
        <w:ind w:left="585" w:right="0"/>
        <w:jc w:val="left"/>
        <w:rPr>
          <w:b w:val="0"/>
          <w:bCs w:val="0"/>
        </w:rPr>
      </w:pPr>
      <w:r>
        <w:rPr/>
        <w:t>다.</w:t>
      </w:r>
      <w:r>
        <w:rPr>
          <w:spacing w:val="4"/>
        </w:rPr>
        <w:t> </w:t>
      </w:r>
      <w:r>
        <w:rPr>
          <w:spacing w:val="-1"/>
        </w:rPr>
        <w:t>면접고사</w:t>
      </w:r>
      <w:r>
        <w:rPr>
          <w:b w:val="0"/>
          <w:bCs w:val="0"/>
        </w:rPr>
      </w:r>
    </w:p>
    <w:p>
      <w:pPr>
        <w:pStyle w:val="BodyText"/>
        <w:spacing w:line="240" w:lineRule="auto" w:before="68"/>
        <w:ind w:left="786" w:right="0"/>
        <w:jc w:val="left"/>
      </w:pPr>
      <w:r>
        <w:rPr>
          <w:spacing w:val="-1"/>
        </w:rPr>
        <w:t>1)</w:t>
      </w:r>
      <w:r>
        <w:rPr>
          <w:spacing w:val="-4"/>
        </w:rPr>
        <w:t> </w:t>
      </w:r>
      <w:r>
        <w:rPr/>
        <w:t>대상자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모든</w:t>
      </w:r>
      <w:r>
        <w:rPr>
          <w:spacing w:val="-4"/>
        </w:rPr>
        <w:t> </w:t>
      </w:r>
      <w:r>
        <w:rPr/>
        <w:t>지원자</w:t>
      </w:r>
      <w:r>
        <w:rPr/>
      </w:r>
    </w:p>
    <w:p>
      <w:pPr>
        <w:pStyle w:val="Heading4"/>
        <w:spacing w:line="240" w:lineRule="auto" w:before="59"/>
        <w:ind w:left="786" w:right="0"/>
        <w:jc w:val="left"/>
        <w:rPr>
          <w:b w:val="0"/>
          <w:bCs w:val="0"/>
        </w:rPr>
      </w:pPr>
      <w:r>
        <w:rPr>
          <w:spacing w:val="-1"/>
        </w:rPr>
        <w:t>2)</w:t>
      </w:r>
      <w:r>
        <w:rPr>
          <w:spacing w:val="1"/>
        </w:rPr>
        <w:t> </w:t>
      </w:r>
      <w:r>
        <w:rPr/>
        <w:t>고사 일시 :</w:t>
      </w:r>
      <w:r>
        <w:rPr>
          <w:spacing w:val="2"/>
        </w:rPr>
        <w:t> </w:t>
      </w:r>
      <w:r>
        <w:rPr>
          <w:color w:val="FF0000"/>
        </w:rPr>
        <w:t>2021.06.18.(금)</w:t>
      </w:r>
      <w:r>
        <w:rPr>
          <w:color w:val="FF0000"/>
          <w:spacing w:val="-1"/>
        </w:rPr>
        <w:t> </w:t>
      </w:r>
      <w:r>
        <w:rPr>
          <w:color w:val="FF0000"/>
        </w:rPr>
        <w:t>10:00</w:t>
      </w:r>
      <w:r>
        <w:rPr>
          <w:color w:val="FF0000"/>
          <w:spacing w:val="-1"/>
        </w:rPr>
        <w:t> </w:t>
      </w:r>
      <w:r>
        <w:rPr>
          <w:color w:val="FF0000"/>
        </w:rPr>
        <w:t>~</w:t>
      </w:r>
      <w:r>
        <w:rPr>
          <w:color w:val="FF0000"/>
          <w:spacing w:val="1"/>
        </w:rPr>
        <w:t> </w:t>
      </w:r>
      <w:r>
        <w:rPr/>
        <w:t>(모집</w:t>
      </w:r>
      <w:r>
        <w:rPr>
          <w:spacing w:val="1"/>
        </w:rPr>
        <w:t> </w:t>
      </w:r>
      <w:r>
        <w:rPr/>
        <w:t>단위별 </w:t>
      </w:r>
      <w:r>
        <w:rPr>
          <w:spacing w:val="1"/>
        </w:rPr>
        <w:t>세부</w:t>
      </w:r>
      <w:r>
        <w:rPr/>
        <w:t> 일정은 학과에서</w:t>
      </w:r>
      <w:r>
        <w:rPr>
          <w:spacing w:val="1"/>
        </w:rPr>
        <w:t> 별도</w:t>
      </w:r>
      <w:r>
        <w:rPr/>
        <w:t> 통보)</w:t>
      </w:r>
      <w:r>
        <w:rPr>
          <w:b w:val="0"/>
          <w:bCs w:val="0"/>
        </w:rPr>
      </w:r>
    </w:p>
    <w:p>
      <w:pPr>
        <w:pStyle w:val="BodyText"/>
        <w:tabs>
          <w:tab w:pos="2383" w:val="left" w:leader="none"/>
        </w:tabs>
        <w:spacing w:line="240" w:lineRule="auto"/>
        <w:ind w:left="786" w:right="0"/>
        <w:jc w:val="left"/>
      </w:pPr>
      <w:r>
        <w:rPr>
          <w:spacing w:val="-1"/>
        </w:rPr>
        <w:t>3)</w:t>
      </w:r>
      <w:r>
        <w:rPr>
          <w:spacing w:val="-3"/>
        </w:rPr>
        <w:t> </w:t>
      </w:r>
      <w:r>
        <w:rPr/>
        <w:t>고사</w:t>
      </w:r>
      <w:r>
        <w:rPr>
          <w:spacing w:val="-4"/>
        </w:rPr>
        <w:t> </w:t>
      </w:r>
      <w:r>
        <w:rPr/>
        <w:t>장소</w:t>
      </w:r>
      <w:r>
        <w:rPr>
          <w:spacing w:val="-3"/>
        </w:rPr>
        <w:t> </w:t>
      </w:r>
      <w:r>
        <w:rPr/>
        <w:t>:</w:t>
        <w:tab/>
        <w:t>일반대학원</w:t>
      </w:r>
      <w:r>
        <w:rPr>
          <w:spacing w:val="-11"/>
        </w:rPr>
        <w:t> </w:t>
      </w:r>
      <w:r>
        <w:rPr/>
        <w:t>홈페이지</w:t>
      </w:r>
      <w:r>
        <w:rPr>
          <w:spacing w:val="-11"/>
        </w:rPr>
        <w:t> </w:t>
      </w:r>
      <w:r>
        <w:rPr/>
        <w:t>게시</w:t>
      </w:r>
      <w:r>
        <w:rPr/>
      </w:r>
    </w:p>
    <w:p>
      <w:pPr>
        <w:pStyle w:val="BodyText"/>
        <w:spacing w:line="294" w:lineRule="auto"/>
        <w:ind w:left="1086" w:right="597" w:hanging="300"/>
        <w:jc w:val="left"/>
      </w:pPr>
      <w:r>
        <w:rPr>
          <w:spacing w:val="-1"/>
        </w:rPr>
        <w:t>4)</w:t>
      </w:r>
      <w:r>
        <w:rPr>
          <w:spacing w:val="-8"/>
        </w:rPr>
        <w:t> </w:t>
      </w:r>
      <w:r>
        <w:rPr/>
        <w:t>지참물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수험표(인터넷</w:t>
      </w:r>
      <w:r>
        <w:rPr>
          <w:spacing w:val="-8"/>
        </w:rPr>
        <w:t> </w:t>
      </w:r>
      <w:r>
        <w:rPr/>
        <w:t>원서접수</w:t>
      </w:r>
      <w:r>
        <w:rPr>
          <w:spacing w:val="-8"/>
        </w:rPr>
        <w:t> </w:t>
      </w:r>
      <w:r>
        <w:rPr/>
        <w:t>창에서</w:t>
      </w:r>
      <w:r>
        <w:rPr>
          <w:spacing w:val="-8"/>
        </w:rPr>
        <w:t> </w:t>
      </w:r>
      <w:r>
        <w:rPr/>
        <w:t>출력하여</w:t>
      </w:r>
      <w:r>
        <w:rPr>
          <w:spacing w:val="-9"/>
        </w:rPr>
        <w:t> </w:t>
      </w:r>
      <w:r>
        <w:rPr/>
        <w:t>사진부착),</w:t>
      </w:r>
      <w:r>
        <w:rPr>
          <w:spacing w:val="-9"/>
        </w:rPr>
        <w:t> </w:t>
      </w:r>
      <w:r>
        <w:rPr/>
        <w:t>신분증,</w:t>
      </w:r>
      <w:r>
        <w:rPr>
          <w:spacing w:val="-9"/>
        </w:rPr>
        <w:t> </w:t>
      </w:r>
      <w:r>
        <w:rPr/>
        <w:t>연구계획서</w:t>
      </w:r>
      <w:r>
        <w:rPr>
          <w:spacing w:val="-8"/>
        </w:rPr>
        <w:t> </w:t>
      </w:r>
      <w:r>
        <w:rPr/>
        <w:t>3부(일반대학</w:t>
      </w:r>
      <w:r>
        <w:rPr>
          <w:spacing w:val="34"/>
          <w:w w:val="99"/>
        </w:rPr>
        <w:t> </w:t>
      </w:r>
      <w:r>
        <w:rPr/>
        <w:t>원</w:t>
      </w:r>
      <w:r>
        <w:rPr>
          <w:spacing w:val="-9"/>
        </w:rPr>
        <w:t> </w:t>
      </w:r>
      <w:r>
        <w:rPr/>
        <w:t>홈페이지에서</w:t>
      </w:r>
      <w:r>
        <w:rPr>
          <w:spacing w:val="-9"/>
        </w:rPr>
        <w:t> </w:t>
      </w:r>
      <w:r>
        <w:rPr>
          <w:spacing w:val="1"/>
        </w:rPr>
        <w:t>서식</w:t>
      </w:r>
      <w:r>
        <w:rPr>
          <w:spacing w:val="-9"/>
        </w:rPr>
        <w:t> </w:t>
      </w:r>
      <w:r>
        <w:rPr/>
        <w:t>다운로드)</w:t>
      </w:r>
      <w:r>
        <w:rPr/>
      </w:r>
    </w:p>
    <w:p>
      <w:pPr>
        <w:pStyle w:val="BodyText"/>
        <w:spacing w:line="292" w:lineRule="auto" w:before="11"/>
        <w:ind w:left="1086" w:right="597" w:hanging="300"/>
        <w:jc w:val="left"/>
      </w:pPr>
      <w:r>
        <w:rPr>
          <w:spacing w:val="-1"/>
        </w:rPr>
        <w:t>5)</w:t>
      </w:r>
      <w:r>
        <w:rPr>
          <w:spacing w:val="-5"/>
        </w:rPr>
        <w:t> </w:t>
      </w:r>
      <w:r>
        <w:rPr/>
        <w:t>내용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방법</w:t>
      </w:r>
      <w:r>
        <w:rPr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/>
        <w:t>전공지식,</w:t>
      </w:r>
      <w:r>
        <w:rPr>
          <w:spacing w:val="-6"/>
        </w:rPr>
        <w:t> </w:t>
      </w:r>
      <w:r>
        <w:rPr>
          <w:spacing w:val="1"/>
        </w:rPr>
        <w:t>전공</w:t>
      </w:r>
      <w:r>
        <w:rPr>
          <w:spacing w:val="-5"/>
        </w:rPr>
        <w:t> </w:t>
      </w:r>
      <w:r>
        <w:rPr/>
        <w:t>외</w:t>
      </w:r>
      <w:r>
        <w:rPr>
          <w:spacing w:val="-6"/>
        </w:rPr>
        <w:t> </w:t>
      </w:r>
      <w:r>
        <w:rPr/>
        <w:t>수학능력,</w:t>
      </w:r>
      <w:r>
        <w:rPr>
          <w:spacing w:val="-6"/>
        </w:rPr>
        <w:t> </w:t>
      </w:r>
      <w:r>
        <w:rPr/>
        <w:t>연구계획</w:t>
      </w:r>
      <w:r>
        <w:rPr>
          <w:spacing w:val="-5"/>
        </w:rPr>
        <w:t> </w:t>
      </w:r>
      <w:r>
        <w:rPr>
          <w:spacing w:val="1"/>
        </w:rPr>
        <w:t>등을</w:t>
      </w:r>
      <w:r>
        <w:rPr>
          <w:spacing w:val="-5"/>
        </w:rPr>
        <w:t> </w:t>
      </w:r>
      <w:r>
        <w:rPr/>
        <w:t>평가한다.</w:t>
      </w:r>
      <w:r>
        <w:rPr>
          <w:spacing w:val="-7"/>
        </w:rPr>
        <w:t> </w:t>
      </w:r>
      <w:r>
        <w:rPr>
          <w:spacing w:val="1"/>
        </w:rPr>
        <w:t>단,</w:t>
      </w:r>
      <w:r>
        <w:rPr>
          <w:spacing w:val="-6"/>
        </w:rPr>
        <w:t> </w:t>
      </w:r>
      <w:r>
        <w:rPr/>
        <w:t>학과별로</w:t>
      </w:r>
      <w:r>
        <w:rPr>
          <w:spacing w:val="-5"/>
        </w:rPr>
        <w:t> </w:t>
      </w:r>
      <w:r>
        <w:rPr/>
        <w:t>정한</w:t>
      </w:r>
      <w:r>
        <w:rPr>
          <w:spacing w:val="-5"/>
        </w:rPr>
        <w:t> </w:t>
      </w:r>
      <w:r>
        <w:rPr/>
        <w:t>전형방</w:t>
      </w:r>
      <w:r>
        <w:rPr>
          <w:spacing w:val="24"/>
          <w:w w:val="99"/>
        </w:rPr>
        <w:t> </w:t>
      </w:r>
      <w:r>
        <w:rPr/>
        <w:t>법에</w:t>
      </w:r>
      <w:r>
        <w:rPr>
          <w:spacing w:val="-6"/>
        </w:rPr>
        <w:t> </w:t>
      </w:r>
      <w:r>
        <w:rPr/>
        <w:t>의거하여</w:t>
      </w:r>
      <w:r>
        <w:rPr>
          <w:spacing w:val="-6"/>
        </w:rPr>
        <w:t> </w:t>
      </w:r>
      <w:r>
        <w:rPr/>
        <w:t>전공필답</w:t>
      </w:r>
      <w:r>
        <w:rPr>
          <w:spacing w:val="-6"/>
        </w:rPr>
        <w:t> </w:t>
      </w:r>
      <w:r>
        <w:rPr/>
        <w:t>및</w:t>
      </w:r>
      <w:r>
        <w:rPr>
          <w:spacing w:val="-6"/>
        </w:rPr>
        <w:t> </w:t>
      </w:r>
      <w:r>
        <w:rPr/>
        <w:t>외국어시험</w:t>
      </w:r>
      <w:r>
        <w:rPr>
          <w:spacing w:val="-5"/>
        </w:rPr>
        <w:t> </w:t>
      </w:r>
      <w:r>
        <w:rPr>
          <w:spacing w:val="1"/>
        </w:rPr>
        <w:t>등을</w:t>
      </w:r>
      <w:r>
        <w:rPr>
          <w:spacing w:val="-6"/>
        </w:rPr>
        <w:t> </w:t>
      </w:r>
      <w:r>
        <w:rPr/>
        <w:t>실시할</w:t>
      </w:r>
      <w:r>
        <w:rPr>
          <w:spacing w:val="-6"/>
        </w:rPr>
        <w:t> </w:t>
      </w:r>
      <w:r>
        <w:rPr>
          <w:spacing w:val="1"/>
        </w:rPr>
        <w:t>수도</w:t>
      </w:r>
      <w:r>
        <w:rPr>
          <w:spacing w:val="-6"/>
        </w:rPr>
        <w:t> </w:t>
      </w:r>
      <w:r>
        <w:rPr/>
        <w:t>있으며</w:t>
      </w:r>
      <w:r>
        <w:rPr>
          <w:spacing w:val="-5"/>
        </w:rPr>
        <w:t> </w:t>
      </w:r>
      <w:r>
        <w:rPr>
          <w:spacing w:val="1"/>
        </w:rPr>
        <w:t>면접</w:t>
      </w:r>
      <w:r>
        <w:rPr>
          <w:spacing w:val="-6"/>
        </w:rPr>
        <w:t> </w:t>
      </w:r>
      <w:r>
        <w:rPr/>
        <w:t>점수에</w:t>
      </w:r>
      <w:r>
        <w:rPr>
          <w:spacing w:val="-6"/>
        </w:rPr>
        <w:t> </w:t>
      </w:r>
      <w:r>
        <w:rPr/>
        <w:t>반영할</w:t>
      </w:r>
      <w:r>
        <w:rPr>
          <w:spacing w:val="-6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있다.</w:t>
      </w:r>
      <w:r>
        <w:rPr/>
      </w:r>
    </w:p>
    <w:p>
      <w:pPr>
        <w:spacing w:line="240" w:lineRule="auto" w:before="1"/>
        <w:rPr>
          <w:rFonts w:ascii="굴림체" w:hAnsi="굴림체" w:cs="굴림체" w:eastAsia="굴림체"/>
          <w:sz w:val="25"/>
          <w:szCs w:val="2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라.</w:t>
      </w:r>
      <w:r>
        <w:rPr>
          <w:spacing w:val="4"/>
        </w:rPr>
        <w:t> </w:t>
      </w:r>
      <w:r>
        <w:rPr>
          <w:spacing w:val="-1"/>
        </w:rPr>
        <w:t>불합격기준</w:t>
      </w:r>
      <w:r>
        <w:rPr>
          <w:b w:val="0"/>
          <w:bCs w:val="0"/>
        </w:rPr>
      </w:r>
    </w:p>
    <w:p>
      <w:pPr>
        <w:pStyle w:val="BodyText"/>
        <w:spacing w:line="240" w:lineRule="auto" w:before="71"/>
        <w:ind w:right="0"/>
        <w:jc w:val="left"/>
      </w:pPr>
      <w:r>
        <w:rPr/>
        <w:t>1)</w:t>
      </w:r>
      <w:r>
        <w:rPr>
          <w:spacing w:val="-9"/>
        </w:rPr>
        <w:t> </w:t>
      </w:r>
      <w:r>
        <w:rPr/>
        <w:t>지원자격</w:t>
      </w:r>
      <w:r>
        <w:rPr>
          <w:spacing w:val="-7"/>
        </w:rPr>
        <w:t> </w:t>
      </w:r>
      <w:r>
        <w:rPr/>
        <w:t>미달</w:t>
      </w:r>
      <w:r>
        <w:rPr>
          <w:spacing w:val="-7"/>
        </w:rPr>
        <w:t> </w:t>
      </w:r>
      <w:r>
        <w:rPr>
          <w:spacing w:val="1"/>
        </w:rPr>
        <w:t>또는</w:t>
      </w:r>
      <w:r>
        <w:rPr>
          <w:spacing w:val="-8"/>
        </w:rPr>
        <w:t> </w:t>
      </w:r>
      <w:r>
        <w:rPr/>
        <w:t>면접</w:t>
      </w:r>
      <w:r>
        <w:rPr>
          <w:spacing w:val="-7"/>
        </w:rPr>
        <w:t> </w:t>
      </w:r>
      <w:r>
        <w:rPr/>
        <w:t>결시자는</w:t>
      </w:r>
      <w:r>
        <w:rPr>
          <w:spacing w:val="-7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2)</w:t>
      </w:r>
      <w:r>
        <w:rPr>
          <w:spacing w:val="-9"/>
        </w:rPr>
        <w:t> </w:t>
      </w:r>
      <w:r>
        <w:rPr/>
        <w:t>면접전형의</w:t>
      </w:r>
      <w:r>
        <w:rPr>
          <w:spacing w:val="-8"/>
        </w:rPr>
        <w:t> </w:t>
      </w:r>
      <w:r>
        <w:rPr>
          <w:spacing w:val="1"/>
        </w:rPr>
        <w:t>평균</w:t>
      </w:r>
      <w:r>
        <w:rPr>
          <w:spacing w:val="-8"/>
        </w:rPr>
        <w:t> </w:t>
      </w:r>
      <w:r>
        <w:rPr/>
        <w:t>성적이</w:t>
      </w:r>
      <w:r>
        <w:rPr>
          <w:spacing w:val="-7"/>
        </w:rPr>
        <w:t> </w:t>
      </w:r>
      <w:r>
        <w:rPr/>
        <w:t>120점</w:t>
      </w:r>
      <w:r>
        <w:rPr>
          <w:spacing w:val="-8"/>
        </w:rPr>
        <w:t> </w:t>
      </w:r>
      <w:r>
        <w:rPr/>
        <w:t>미만은</w:t>
      </w:r>
      <w:r>
        <w:rPr>
          <w:spacing w:val="-8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3)</w:t>
      </w:r>
      <w:r>
        <w:rPr>
          <w:spacing w:val="-11"/>
        </w:rPr>
        <w:t> </w:t>
      </w:r>
      <w:r>
        <w:rPr/>
        <w:t>전형의</w:t>
      </w:r>
      <w:r>
        <w:rPr>
          <w:spacing w:val="-10"/>
        </w:rPr>
        <w:t> </w:t>
      </w:r>
      <w:r>
        <w:rPr/>
        <w:t>총점이</w:t>
      </w:r>
      <w:r>
        <w:rPr>
          <w:spacing w:val="-10"/>
        </w:rPr>
        <w:t> </w:t>
      </w:r>
      <w:r>
        <w:rPr/>
        <w:t>195점(미술·디자인학과</w:t>
      </w:r>
      <w:r>
        <w:rPr>
          <w:spacing w:val="-10"/>
        </w:rPr>
        <w:t> </w:t>
      </w:r>
      <w:r>
        <w:rPr/>
        <w:t>325점)</w:t>
      </w:r>
      <w:r>
        <w:rPr>
          <w:spacing w:val="-11"/>
        </w:rPr>
        <w:t> </w:t>
      </w:r>
      <w:r>
        <w:rPr/>
        <w:t>미만은</w:t>
      </w:r>
      <w:r>
        <w:rPr>
          <w:spacing w:val="-10"/>
        </w:rPr>
        <w:t> </w:t>
      </w:r>
      <w:r>
        <w:rPr/>
        <w:t>입학사정에서</w:t>
      </w:r>
      <w:r>
        <w:rPr>
          <w:spacing w:val="-9"/>
        </w:rPr>
        <w:t> </w:t>
      </w:r>
      <w:r>
        <w:rPr/>
        <w:t>제외한다.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12"/>
        <w:rPr>
          <w:rFonts w:ascii="굴림체" w:hAnsi="굴림체" w:cs="굴림체" w:eastAsia="굴림체"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29.743999pt;margin-top:1.333924pt;width:25.95pt;height:21.6pt;mso-position-horizontal-relative:page;mso-position-vertical-relative:paragraph;z-index:1288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5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8"/>
        </w:rPr>
        <w:t>선발방법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3"/>
        <w:rPr>
          <w:rFonts w:ascii="HY헤드라인M" w:hAnsi="HY헤드라인M" w:cs="HY헤드라인M" w:eastAsia="HY헤드라인M"/>
          <w:sz w:val="15"/>
          <w:szCs w:val="15"/>
        </w:rPr>
      </w:pPr>
    </w:p>
    <w:p>
      <w:pPr>
        <w:pStyle w:val="BodyText"/>
        <w:spacing w:line="294" w:lineRule="auto" w:before="37"/>
        <w:ind w:left="884" w:right="591" w:hanging="399"/>
        <w:jc w:val="left"/>
      </w:pPr>
      <w:r>
        <w:rPr/>
        <w:t>가.</w:t>
      </w:r>
      <w:r>
        <w:rPr>
          <w:spacing w:val="-8"/>
        </w:rPr>
        <w:t> </w:t>
      </w:r>
      <w:r>
        <w:rPr/>
        <w:t>학과별</w:t>
      </w:r>
      <w:r>
        <w:rPr>
          <w:spacing w:val="-6"/>
        </w:rPr>
        <w:t> </w:t>
      </w:r>
      <w:r>
        <w:rPr/>
        <w:t>모집인원</w:t>
      </w:r>
      <w:r>
        <w:rPr>
          <w:spacing w:val="-7"/>
        </w:rPr>
        <w:t> </w:t>
      </w:r>
      <w:r>
        <w:rPr/>
        <w:t>배정은</w:t>
      </w:r>
      <w:r>
        <w:rPr>
          <w:spacing w:val="-6"/>
        </w:rPr>
        <w:t> </w:t>
      </w:r>
      <w:r>
        <w:rPr/>
        <w:t>입학정원</w:t>
      </w:r>
      <w:r>
        <w:rPr>
          <w:spacing w:val="-6"/>
        </w:rPr>
        <w:t> </w:t>
      </w:r>
      <w:r>
        <w:rPr/>
        <w:t>안에서</w:t>
      </w:r>
      <w:r>
        <w:rPr>
          <w:spacing w:val="-7"/>
        </w:rPr>
        <w:t> </w:t>
      </w:r>
      <w:r>
        <w:rPr/>
        <w:t>학과별</w:t>
      </w:r>
      <w:r>
        <w:rPr>
          <w:spacing w:val="-6"/>
        </w:rPr>
        <w:t> </w:t>
      </w:r>
      <w:r>
        <w:rPr/>
        <w:t>상황과</w:t>
      </w:r>
      <w:r>
        <w:rPr>
          <w:spacing w:val="-7"/>
        </w:rPr>
        <w:t> </w:t>
      </w:r>
      <w:r>
        <w:rPr/>
        <w:t>사정대상자</w:t>
      </w:r>
      <w:r>
        <w:rPr>
          <w:spacing w:val="-6"/>
        </w:rPr>
        <w:t> </w:t>
      </w:r>
      <w:r>
        <w:rPr/>
        <w:t>수</w:t>
      </w:r>
      <w:r>
        <w:rPr>
          <w:spacing w:val="-6"/>
        </w:rPr>
        <w:t> </w:t>
      </w:r>
      <w:r>
        <w:rPr/>
        <w:t>등을</w:t>
      </w:r>
      <w:r>
        <w:rPr>
          <w:spacing w:val="-7"/>
        </w:rPr>
        <w:t> </w:t>
      </w:r>
      <w:r>
        <w:rPr/>
        <w:t>감안하여</w:t>
      </w:r>
      <w:r>
        <w:rPr>
          <w:spacing w:val="-6"/>
        </w:rPr>
        <w:t> </w:t>
      </w:r>
      <w:r>
        <w:rPr/>
        <w:t>입학사정</w:t>
      </w:r>
      <w:r>
        <w:rPr>
          <w:spacing w:val="-6"/>
        </w:rPr>
        <w:t> </w:t>
      </w:r>
      <w:r>
        <w:rPr/>
        <w:t>원</w:t>
      </w:r>
      <w:r>
        <w:rPr>
          <w:spacing w:val="36"/>
          <w:w w:val="99"/>
        </w:rPr>
        <w:t> </w:t>
      </w:r>
      <w:r>
        <w:rPr>
          <w:spacing w:val="1"/>
        </w:rPr>
        <w:t>칙에</w:t>
      </w:r>
      <w:r>
        <w:rPr>
          <w:spacing w:val="-10"/>
        </w:rPr>
        <w:t> </w:t>
      </w:r>
      <w:r>
        <w:rPr/>
        <w:t>따라서</w:t>
      </w:r>
      <w:r>
        <w:rPr>
          <w:spacing w:val="-9"/>
        </w:rPr>
        <w:t> </w:t>
      </w:r>
      <w:r>
        <w:rPr/>
        <w:t>결정한다.</w:t>
      </w:r>
      <w:r>
        <w:rPr/>
      </w:r>
    </w:p>
    <w:p>
      <w:pPr>
        <w:pStyle w:val="BodyText"/>
        <w:spacing w:line="240" w:lineRule="auto" w:before="11"/>
        <w:ind w:left="486" w:right="0"/>
        <w:jc w:val="left"/>
      </w:pPr>
      <w:r>
        <w:rPr/>
        <w:t>나.</w:t>
      </w:r>
      <w:r>
        <w:rPr>
          <w:spacing w:val="-8"/>
        </w:rPr>
        <w:t> </w:t>
      </w:r>
      <w:r>
        <w:rPr/>
        <w:t>학과(일부</w:t>
      </w:r>
      <w:r>
        <w:rPr>
          <w:spacing w:val="-7"/>
        </w:rPr>
        <w:t> </w:t>
      </w:r>
      <w:r>
        <w:rPr/>
        <w:t>전공)별</w:t>
      </w:r>
      <w:r>
        <w:rPr>
          <w:spacing w:val="-6"/>
        </w:rPr>
        <w:t> </w:t>
      </w:r>
      <w:r>
        <w:rPr>
          <w:spacing w:val="1"/>
        </w:rPr>
        <w:t>배정</w:t>
      </w:r>
      <w:r>
        <w:rPr>
          <w:spacing w:val="-7"/>
        </w:rPr>
        <w:t> </w:t>
      </w:r>
      <w:r>
        <w:rPr/>
        <w:t>인원에</w:t>
      </w:r>
      <w:r>
        <w:rPr>
          <w:spacing w:val="-6"/>
        </w:rPr>
        <w:t> </w:t>
      </w:r>
      <w:r>
        <w:rPr>
          <w:spacing w:val="1"/>
        </w:rPr>
        <w:t>따라</w:t>
      </w:r>
      <w:r>
        <w:rPr>
          <w:spacing w:val="-7"/>
        </w:rPr>
        <w:t> </w:t>
      </w:r>
      <w:r>
        <w:rPr/>
        <w:t>입학</w:t>
      </w:r>
      <w:r>
        <w:rPr>
          <w:spacing w:val="-7"/>
        </w:rPr>
        <w:t> </w:t>
      </w:r>
      <w:r>
        <w:rPr/>
        <w:t>전형</w:t>
      </w:r>
      <w:r>
        <w:rPr>
          <w:spacing w:val="-6"/>
        </w:rPr>
        <w:t> </w:t>
      </w:r>
      <w:r>
        <w:rPr/>
        <w:t>총점의</w:t>
      </w:r>
      <w:r>
        <w:rPr>
          <w:spacing w:val="-7"/>
        </w:rPr>
        <w:t> </w:t>
      </w:r>
      <w:r>
        <w:rPr/>
        <w:t>성적순으로</w:t>
      </w:r>
      <w:r>
        <w:rPr>
          <w:spacing w:val="-6"/>
        </w:rPr>
        <w:t> </w:t>
      </w:r>
      <w:r>
        <w:rPr/>
        <w:t>선발한다.</w:t>
      </w:r>
      <w:r>
        <w:rPr/>
      </w:r>
    </w:p>
    <w:p>
      <w:pPr>
        <w:pStyle w:val="BodyText"/>
        <w:spacing w:line="240" w:lineRule="auto"/>
        <w:ind w:left="486" w:right="0"/>
        <w:jc w:val="left"/>
      </w:pPr>
      <w:r>
        <w:rPr/>
        <w:t>다.</w:t>
      </w:r>
      <w:r>
        <w:rPr>
          <w:spacing w:val="-7"/>
        </w:rPr>
        <w:t> </w:t>
      </w:r>
      <w:r>
        <w:rPr/>
        <w:t>모집단위별</w:t>
      </w:r>
      <w:r>
        <w:rPr>
          <w:spacing w:val="-5"/>
        </w:rPr>
        <w:t> </w:t>
      </w:r>
      <w:r>
        <w:rPr/>
        <w:t>지원자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재학생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합이</w:t>
      </w:r>
      <w:r>
        <w:rPr>
          <w:spacing w:val="-5"/>
        </w:rPr>
        <w:t> </w:t>
      </w:r>
      <w:r>
        <w:rPr>
          <w:spacing w:val="1"/>
        </w:rPr>
        <w:t>일정</w:t>
      </w:r>
      <w:r>
        <w:rPr>
          <w:spacing w:val="-5"/>
        </w:rPr>
        <w:t> </w:t>
      </w:r>
      <w:r>
        <w:rPr/>
        <w:t>인원</w:t>
      </w:r>
      <w:r>
        <w:rPr>
          <w:spacing w:val="-5"/>
        </w:rPr>
        <w:t> </w:t>
      </w:r>
      <w:r>
        <w:rPr/>
        <w:t>이하이면</w:t>
      </w:r>
      <w:r>
        <w:rPr>
          <w:spacing w:val="-5"/>
        </w:rPr>
        <w:t> </w:t>
      </w:r>
      <w:r>
        <w:rPr/>
        <w:t>입학전형을</w:t>
      </w:r>
      <w:r>
        <w:rPr>
          <w:spacing w:val="-5"/>
        </w:rPr>
        <w:t> </w:t>
      </w:r>
      <w:r>
        <w:rPr>
          <w:spacing w:val="1"/>
        </w:rPr>
        <w:t>취소</w:t>
      </w:r>
      <w:r>
        <w:rPr>
          <w:spacing w:val="-5"/>
        </w:rPr>
        <w:t> </w:t>
      </w:r>
      <w:r>
        <w:rPr/>
        <w:t>할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</w:t>
      </w:r>
      <w:r>
        <w:rPr/>
      </w:r>
    </w:p>
    <w:p>
      <w:pPr>
        <w:pStyle w:val="BodyText"/>
        <w:spacing w:line="292" w:lineRule="auto" w:before="59"/>
        <w:ind w:left="486" w:right="1092"/>
        <w:jc w:val="left"/>
      </w:pPr>
      <w:r>
        <w:rPr/>
        <w:t>라.</w:t>
      </w:r>
      <w:r>
        <w:rPr>
          <w:spacing w:val="-9"/>
        </w:rPr>
        <w:t> </w:t>
      </w:r>
      <w:r>
        <w:rPr/>
        <w:t>학·석사연계과정에</w:t>
      </w:r>
      <w:r>
        <w:rPr>
          <w:spacing w:val="-7"/>
        </w:rPr>
        <w:t> </w:t>
      </w:r>
      <w:r>
        <w:rPr/>
        <w:t>선발된</w:t>
      </w:r>
      <w:r>
        <w:rPr>
          <w:spacing w:val="-7"/>
        </w:rPr>
        <w:t> </w:t>
      </w:r>
      <w:r>
        <w:rPr/>
        <w:t>자는</w:t>
      </w:r>
      <w:r>
        <w:rPr>
          <w:spacing w:val="-7"/>
        </w:rPr>
        <w:t> </w:t>
      </w:r>
      <w:r>
        <w:rPr/>
        <w:t>모집인원안에서</w:t>
      </w:r>
      <w:r>
        <w:rPr>
          <w:spacing w:val="-7"/>
        </w:rPr>
        <w:t> </w:t>
      </w:r>
      <w:r>
        <w:rPr/>
        <w:t>일정</w:t>
      </w:r>
      <w:r>
        <w:rPr>
          <w:spacing w:val="-8"/>
        </w:rPr>
        <w:t> </w:t>
      </w:r>
      <w:r>
        <w:rPr/>
        <w:t>인원을</w:t>
      </w:r>
      <w:r>
        <w:rPr>
          <w:spacing w:val="-7"/>
        </w:rPr>
        <w:t> </w:t>
      </w:r>
      <w:r>
        <w:rPr/>
        <w:t>우선</w:t>
      </w:r>
      <w:r>
        <w:rPr>
          <w:spacing w:val="-7"/>
        </w:rPr>
        <w:t> </w:t>
      </w:r>
      <w:r>
        <w:rPr/>
        <w:t>배정하여</w:t>
      </w:r>
      <w:r>
        <w:rPr>
          <w:spacing w:val="-7"/>
        </w:rPr>
        <w:t> </w:t>
      </w:r>
      <w:r>
        <w:rPr/>
        <w:t>선발할</w:t>
      </w:r>
      <w:r>
        <w:rPr>
          <w:spacing w:val="-7"/>
        </w:rPr>
        <w:t> </w:t>
      </w:r>
      <w:r>
        <w:rPr/>
        <w:t>수</w:t>
      </w:r>
      <w:r>
        <w:rPr>
          <w:spacing w:val="-7"/>
        </w:rPr>
        <w:t> </w:t>
      </w:r>
      <w:r>
        <w:rPr/>
        <w:t>있다</w:t>
      </w:r>
      <w:r>
        <w:rPr>
          <w:spacing w:val="36"/>
          <w:w w:val="99"/>
        </w:rPr>
        <w:t> </w:t>
      </w:r>
      <w:r>
        <w:rPr/>
        <w:t>마.</w:t>
      </w:r>
      <w:r>
        <w:rPr>
          <w:spacing w:val="-9"/>
        </w:rPr>
        <w:t> </w:t>
      </w:r>
      <w:r>
        <w:rPr/>
        <w:t>동점자는</w:t>
      </w:r>
      <w:r>
        <w:rPr>
          <w:spacing w:val="-8"/>
        </w:rPr>
        <w:t> </w:t>
      </w:r>
      <w:r>
        <w:rPr/>
        <w:t>다음</w:t>
      </w:r>
      <w:r>
        <w:rPr>
          <w:spacing w:val="-7"/>
        </w:rPr>
        <w:t> </w:t>
      </w:r>
      <w:r>
        <w:rPr/>
        <w:t>순위에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우선순위를</w:t>
      </w:r>
      <w:r>
        <w:rPr>
          <w:spacing w:val="-7"/>
        </w:rPr>
        <w:t> </w:t>
      </w:r>
      <w:r>
        <w:rPr/>
        <w:t>결정한다.</w:t>
      </w:r>
      <w:r>
        <w:rPr/>
      </w:r>
    </w:p>
    <w:p>
      <w:pPr>
        <w:pStyle w:val="BodyText"/>
        <w:spacing w:line="240" w:lineRule="auto" w:before="13"/>
        <w:ind w:right="0"/>
        <w:jc w:val="left"/>
      </w:pPr>
      <w:r>
        <w:rPr/>
        <w:t>1)</w:t>
      </w:r>
      <w:r>
        <w:rPr>
          <w:spacing w:val="-7"/>
        </w:rPr>
        <w:t> </w:t>
      </w:r>
      <w:r>
        <w:rPr/>
        <w:t>면접고사</w:t>
      </w:r>
      <w:r>
        <w:rPr>
          <w:spacing w:val="-5"/>
        </w:rPr>
        <w:t> </w:t>
      </w:r>
      <w:r>
        <w:rPr/>
        <w:t>성적이</w:t>
      </w:r>
      <w:r>
        <w:rPr>
          <w:spacing w:val="-6"/>
        </w:rPr>
        <w:t> </w:t>
      </w:r>
      <w:r>
        <w:rPr/>
        <w:t>높은</w:t>
      </w:r>
      <w:r>
        <w:rPr>
          <w:spacing w:val="-5"/>
        </w:rPr>
        <w:t> </w:t>
      </w:r>
      <w:r>
        <w:rPr/>
        <w:t>자</w:t>
      </w:r>
      <w:r>
        <w:rPr/>
      </w:r>
    </w:p>
    <w:p>
      <w:pPr>
        <w:pStyle w:val="BodyText"/>
        <w:spacing w:line="240" w:lineRule="auto" w:before="59"/>
        <w:ind w:right="0"/>
        <w:jc w:val="left"/>
      </w:pPr>
      <w:r>
        <w:rPr/>
        <w:t>2)</w:t>
      </w:r>
      <w:r>
        <w:rPr>
          <w:spacing w:val="-6"/>
        </w:rPr>
        <w:t> </w:t>
      </w:r>
      <w:r>
        <w:rPr/>
        <w:t>작품</w:t>
      </w:r>
      <w:r>
        <w:rPr>
          <w:spacing w:val="-4"/>
        </w:rPr>
        <w:t> </w:t>
      </w:r>
      <w:r>
        <w:rPr>
          <w:spacing w:val="1"/>
        </w:rPr>
        <w:t>심사</w:t>
      </w:r>
      <w:r>
        <w:rPr>
          <w:spacing w:val="-5"/>
        </w:rPr>
        <w:t> </w:t>
      </w:r>
      <w:r>
        <w:rPr/>
        <w:t>성적이</w:t>
      </w:r>
      <w:r>
        <w:rPr>
          <w:spacing w:val="-4"/>
        </w:rPr>
        <w:t> </w:t>
      </w:r>
      <w:r>
        <w:rPr>
          <w:spacing w:val="1"/>
        </w:rPr>
        <w:t>높은</w:t>
      </w:r>
      <w:r>
        <w:rPr>
          <w:spacing w:val="-4"/>
        </w:rPr>
        <w:t> </w:t>
      </w:r>
      <w:r>
        <w:rPr/>
        <w:t>자</w:t>
      </w:r>
      <w:r>
        <w:rPr/>
      </w:r>
    </w:p>
    <w:p>
      <w:pPr>
        <w:pStyle w:val="BodyText"/>
        <w:spacing w:line="292" w:lineRule="auto"/>
        <w:ind w:left="486" w:right="7132" w:firstLine="199"/>
        <w:jc w:val="left"/>
      </w:pPr>
      <w:r>
        <w:rPr/>
        <w:t>3)</w:t>
      </w:r>
      <w:r>
        <w:rPr>
          <w:spacing w:val="-6"/>
        </w:rPr>
        <w:t> </w:t>
      </w:r>
      <w:r>
        <w:rPr/>
        <w:t>서류</w:t>
      </w:r>
      <w:r>
        <w:rPr>
          <w:spacing w:val="-4"/>
        </w:rPr>
        <w:t> </w:t>
      </w:r>
      <w:r>
        <w:rPr>
          <w:spacing w:val="1"/>
        </w:rPr>
        <w:t>전형</w:t>
      </w:r>
      <w:r>
        <w:rPr>
          <w:spacing w:val="-5"/>
        </w:rPr>
        <w:t> </w:t>
      </w:r>
      <w:r>
        <w:rPr/>
        <w:t>성적이</w:t>
      </w:r>
      <w:r>
        <w:rPr>
          <w:spacing w:val="-4"/>
        </w:rPr>
        <w:t> </w:t>
      </w:r>
      <w:r>
        <w:rPr>
          <w:spacing w:val="1"/>
        </w:rPr>
        <w:t>높은</w:t>
      </w:r>
      <w:r>
        <w:rPr>
          <w:spacing w:val="-4"/>
        </w:rPr>
        <w:t> </w:t>
      </w:r>
      <w:r>
        <w:rPr/>
        <w:t>자</w:t>
      </w:r>
      <w:r>
        <w:rPr>
          <w:spacing w:val="21"/>
          <w:w w:val="99"/>
        </w:rPr>
        <w:t> </w:t>
      </w:r>
      <w:r>
        <w:rPr/>
        <w:t>바.</w:t>
      </w:r>
      <w:r>
        <w:rPr>
          <w:spacing w:val="-7"/>
        </w:rPr>
        <w:t> </w:t>
      </w:r>
      <w:r>
        <w:rPr>
          <w:spacing w:val="2"/>
        </w:rPr>
        <w:t>추</w:t>
      </w:r>
      <w:r>
        <w:rPr/>
        <w:t>가</w:t>
      </w:r>
      <w:r>
        <w:rPr>
          <w:spacing w:val="-5"/>
        </w:rPr>
        <w:t> </w:t>
      </w:r>
      <w:r>
        <w:rPr/>
        <w:t>합격자</w:t>
      </w:r>
      <w:r>
        <w:rPr>
          <w:spacing w:val="-5"/>
        </w:rPr>
        <w:t> </w:t>
      </w:r>
      <w:r>
        <w:rPr>
          <w:spacing w:val="2"/>
        </w:rPr>
        <w:t>선</w:t>
      </w:r>
      <w:r>
        <w:rPr/>
        <w:t>발</w:t>
      </w:r>
      <w:r>
        <w:rPr>
          <w:spacing w:val="-5"/>
        </w:rPr>
        <w:t> </w:t>
      </w:r>
      <w:r>
        <w:rPr/>
        <w:t>방법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/>
        <w:t>1)</w:t>
      </w:r>
      <w:r>
        <w:rPr>
          <w:spacing w:val="-7"/>
        </w:rPr>
        <w:t> </w:t>
      </w:r>
      <w:r>
        <w:rPr/>
        <w:t>후보자는</w:t>
      </w:r>
      <w:r>
        <w:rPr>
          <w:spacing w:val="-6"/>
        </w:rPr>
        <w:t> </w:t>
      </w:r>
      <w:r>
        <w:rPr/>
        <w:t>학과(일부</w:t>
      </w:r>
      <w:r>
        <w:rPr>
          <w:spacing w:val="-6"/>
        </w:rPr>
        <w:t> </w:t>
      </w:r>
      <w:r>
        <w:rPr/>
        <w:t>전공)별</w:t>
      </w:r>
      <w:r>
        <w:rPr>
          <w:spacing w:val="-6"/>
        </w:rPr>
        <w:t> </w:t>
      </w:r>
      <w:r>
        <w:rPr/>
        <w:t>성적순으로</w:t>
      </w:r>
      <w:r>
        <w:rPr>
          <w:spacing w:val="-6"/>
        </w:rPr>
        <w:t> </w:t>
      </w:r>
      <w:r>
        <w:rPr>
          <w:spacing w:val="1"/>
        </w:rPr>
        <w:t>약간</w:t>
      </w:r>
      <w:r>
        <w:rPr>
          <w:spacing w:val="-6"/>
        </w:rPr>
        <w:t> </w:t>
      </w:r>
      <w:r>
        <w:rPr/>
        <w:t>명을</w:t>
      </w:r>
      <w:r>
        <w:rPr>
          <w:spacing w:val="-6"/>
        </w:rPr>
        <w:t> </w:t>
      </w:r>
      <w:r>
        <w:rPr/>
        <w:t>둘</w:t>
      </w:r>
      <w:r>
        <w:rPr>
          <w:spacing w:val="-6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2)</w:t>
      </w:r>
      <w:r>
        <w:rPr>
          <w:spacing w:val="-7"/>
        </w:rPr>
        <w:t> </w:t>
      </w:r>
      <w:r>
        <w:rPr/>
        <w:t>당해</w:t>
      </w:r>
      <w:r>
        <w:rPr>
          <w:spacing w:val="-5"/>
        </w:rPr>
        <w:t> </w:t>
      </w:r>
      <w:r>
        <w:rPr>
          <w:spacing w:val="1"/>
        </w:rPr>
        <w:t>학과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일부</w:t>
      </w:r>
      <w:r>
        <w:rPr>
          <w:spacing w:val="-5"/>
        </w:rPr>
        <w:t> </w:t>
      </w:r>
      <w:r>
        <w:rPr/>
        <w:t>전공의</w:t>
      </w:r>
      <w:r>
        <w:rPr>
          <w:spacing w:val="-6"/>
        </w:rPr>
        <w:t> </w:t>
      </w:r>
      <w:r>
        <w:rPr/>
        <w:t>결원</w:t>
      </w:r>
      <w:r>
        <w:rPr>
          <w:spacing w:val="-5"/>
        </w:rPr>
        <w:t> </w:t>
      </w:r>
      <w:r>
        <w:rPr/>
        <w:t>발생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모집단위별</w:t>
      </w:r>
      <w:r>
        <w:rPr>
          <w:spacing w:val="-5"/>
        </w:rPr>
        <w:t> </w:t>
      </w:r>
      <w:r>
        <w:rPr/>
        <w:t>후보자</w:t>
      </w:r>
      <w:r>
        <w:rPr>
          <w:spacing w:val="-6"/>
        </w:rPr>
        <w:t> </w:t>
      </w:r>
      <w:r>
        <w:rPr>
          <w:spacing w:val="1"/>
        </w:rPr>
        <w:t>수를</w:t>
      </w:r>
      <w:r>
        <w:rPr>
          <w:spacing w:val="-5"/>
        </w:rPr>
        <w:t> </w:t>
      </w:r>
      <w:r>
        <w:rPr/>
        <w:t>고려하여</w:t>
      </w:r>
      <w:r>
        <w:rPr>
          <w:spacing w:val="-5"/>
        </w:rPr>
        <w:t> </w:t>
      </w:r>
      <w:r>
        <w:rPr/>
        <w:t>본</w:t>
      </w:r>
      <w:r>
        <w:rPr>
          <w:spacing w:val="-5"/>
        </w:rPr>
        <w:t> </w:t>
      </w:r>
      <w:r>
        <w:rPr/>
        <w:t>대학교</w:t>
      </w:r>
      <w:r>
        <w:rPr>
          <w:spacing w:val="-5"/>
        </w:rPr>
        <w:t> </w:t>
      </w:r>
      <w:r>
        <w:rPr/>
        <w:t>대학원에서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72" w:top="940" w:bottom="460" w:left="480" w:right="640"/>
        </w:sectPr>
      </w:pPr>
    </w:p>
    <w:p>
      <w:pPr>
        <w:pStyle w:val="BodyText"/>
        <w:spacing w:line="240" w:lineRule="auto" w:before="23"/>
        <w:ind w:left="985" w:right="0"/>
        <w:jc w:val="left"/>
      </w:pPr>
      <w:r>
        <w:rPr/>
        <w:t>정한</w:t>
      </w:r>
      <w:r>
        <w:rPr>
          <w:spacing w:val="-9"/>
        </w:rPr>
        <w:t> </w:t>
      </w:r>
      <w:r>
        <w:rPr/>
        <w:t>입학사정</w:t>
      </w:r>
      <w:r>
        <w:rPr>
          <w:spacing w:val="-8"/>
        </w:rPr>
        <w:t> </w:t>
      </w:r>
      <w:r>
        <w:rPr/>
        <w:t>원칙에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선발한다.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29.743999pt;margin-top:1.335122pt;width:25.95pt;height:21.7pt;mso-position-horizontal-relative:page;mso-position-vertical-relative:paragraph;z-index:1360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6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8"/>
        </w:rPr>
        <w:t>제출서류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8"/>
        <w:rPr>
          <w:rFonts w:ascii="HY헤드라인M" w:hAnsi="HY헤드라인M" w:cs="HY헤드라인M" w:eastAsia="HY헤드라인M"/>
          <w:sz w:val="12"/>
          <w:szCs w:val="12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1"/>
        <w:gridCol w:w="1137"/>
        <w:gridCol w:w="5157"/>
      </w:tblGrid>
      <w:tr>
        <w:trPr>
          <w:trHeight w:val="257" w:hRule="exact"/>
        </w:trPr>
        <w:tc>
          <w:tcPr>
            <w:tcW w:w="4171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제출서류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11" w:lineRule="exact"/>
              <w:ind w:left="16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157" w:type="dxa"/>
            <w:vMerge w:val="restart"/>
            <w:tcBorders>
              <w:top w:val="single" w:sz="12" w:space="0" w:color="000000"/>
              <w:left w:val="single" w:sz="3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유의사항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7" w:hRule="exact"/>
        </w:trPr>
        <w:tc>
          <w:tcPr>
            <w:tcW w:w="4171" w:type="dxa"/>
            <w:vMerge/>
            <w:tcBorders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36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157" w:type="dxa"/>
            <w:vMerge/>
            <w:tcBorders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/>
          </w:p>
        </w:tc>
      </w:tr>
      <w:tr>
        <w:trPr>
          <w:trHeight w:val="254" w:hRule="exact"/>
        </w:trPr>
        <w:tc>
          <w:tcPr>
            <w:tcW w:w="4171" w:type="dxa"/>
            <w:tcBorders>
              <w:top w:val="single" w:sz="12" w:space="0" w:color="000000"/>
              <w:left w:val="nil" w:sz="6" w:space="0" w:color="auto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2525" w:val="left" w:leader="none"/>
              </w:tabs>
              <w:spacing w:line="211" w:lineRule="exact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졸업(예정)증명서</w:t>
              <w:tab/>
              <w:t>1부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1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11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12" w:space="0" w:color="000000"/>
              <w:left w:val="single" w:sz="3" w:space="0" w:color="000000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417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1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성적증명서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pacing w:val="-1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반드시 전(全)학년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실점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 평균(백분율)이 기재된 것이어야 한다.</w:t>
            </w:r>
          </w:p>
          <w:p>
            <w:pPr>
              <w:pStyle w:val="TableParagraph"/>
              <w:spacing w:line="263" w:lineRule="exact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pacing w:val="-1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편입자는 편입학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이후의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 성적만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제출</w:t>
            </w:r>
          </w:p>
        </w:tc>
      </w:tr>
      <w:tr>
        <w:trPr>
          <w:trHeight w:val="257" w:hRule="exact"/>
        </w:trPr>
        <w:tc>
          <w:tcPr>
            <w:tcW w:w="417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주민등록초본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군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미필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 남자에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한함</w:t>
            </w:r>
          </w:p>
        </w:tc>
      </w:tr>
      <w:tr>
        <w:trPr>
          <w:trHeight w:val="257" w:hRule="exact"/>
        </w:trPr>
        <w:tc>
          <w:tcPr>
            <w:tcW w:w="417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연구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계획서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pacing w:val="-1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학과면접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시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 면접위원에게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제출</w:t>
            </w:r>
          </w:p>
        </w:tc>
      </w:tr>
      <w:tr>
        <w:trPr>
          <w:trHeight w:val="894" w:hRule="exact"/>
        </w:trPr>
        <w:tc>
          <w:tcPr>
            <w:tcW w:w="417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23" w:lineRule="exact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작품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사진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스크랩북(본인의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작품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사진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5매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20" w:lineRule="atLeast" w:before="1"/>
              <w:ind w:left="227" w:right="327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10cm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x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15cm)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본인의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작품임을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확인</w:t>
            </w:r>
            <w:r>
              <w:rPr>
                <w:rFonts w:ascii="굴림체" w:hAnsi="굴림체" w:cs="굴림체" w:eastAsia="굴림체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할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있는</w:t>
            </w:r>
            <w:r>
              <w:rPr>
                <w:rFonts w:ascii="굴림체" w:hAnsi="굴림체" w:cs="굴림체" w:eastAsia="굴림체"/>
                <w:spacing w:val="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작품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확인서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pacing w:val="-1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pacing w:val="-1"/>
                <w:sz w:val="16"/>
                <w:szCs w:val="16"/>
              </w:rPr>
              <w:t>미술·디자인학과만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해당</w:t>
            </w:r>
          </w:p>
        </w:tc>
      </w:tr>
      <w:tr>
        <w:trPr>
          <w:trHeight w:val="257" w:hRule="exact"/>
        </w:trPr>
        <w:tc>
          <w:tcPr>
            <w:tcW w:w="4171" w:type="dxa"/>
            <w:tcBorders>
              <w:top w:val="single" w:sz="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22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기타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5"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  <w:r>
              <w:rPr>
                <w:rFonts w:ascii="함초롬바탕" w:hAnsi="함초롬바탕" w:cs="함초롬바탕" w:eastAsia="함초롬바탕"/>
                <w:spacing w:val="-2"/>
                <w:sz w:val="16"/>
                <w:szCs w:val="16"/>
              </w:rPr>
              <w:t>⚫</w:t>
            </w:r>
            <w:r>
              <w:rPr>
                <w:rFonts w:ascii="굴림체" w:hAnsi="굴림체" w:cs="굴림체" w:eastAsia="굴림체"/>
                <w:spacing w:val="-2"/>
                <w:sz w:val="16"/>
                <w:szCs w:val="16"/>
              </w:rPr>
              <w:t>국외</w:t>
            </w:r>
            <w:r>
              <w:rPr>
                <w:rFonts w:ascii="굴림체" w:hAnsi="굴림체" w:cs="굴림체" w:eastAsia="굴림체"/>
                <w:spacing w:val="-9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4"/>
                <w:sz w:val="16"/>
                <w:szCs w:val="16"/>
              </w:rPr>
              <w:t>대학</w:t>
            </w:r>
            <w:r>
              <w:rPr>
                <w:rFonts w:ascii="굴림체" w:hAnsi="굴림체" w:cs="굴림체" w:eastAsia="굴림체"/>
                <w:spacing w:val="-9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16"/>
                <w:szCs w:val="16"/>
              </w:rPr>
              <w:t>출신자는</w:t>
            </w:r>
            <w:r>
              <w:rPr>
                <w:rFonts w:ascii="굴림체" w:hAnsi="굴림체" w:cs="굴림체" w:eastAsia="굴림체"/>
                <w:spacing w:val="-8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각</w:t>
            </w:r>
            <w:r>
              <w:rPr>
                <w:rFonts w:ascii="굴림체" w:hAnsi="굴림체" w:cs="굴림체" w:eastAsia="굴림체"/>
                <w:spacing w:val="-9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16"/>
                <w:szCs w:val="16"/>
              </w:rPr>
              <w:t>증명서를</w:t>
            </w:r>
            <w:r>
              <w:rPr>
                <w:rFonts w:ascii="굴림체" w:hAnsi="굴림체" w:cs="굴림체" w:eastAsia="굴림체"/>
                <w:spacing w:val="-8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16"/>
                <w:szCs w:val="16"/>
              </w:rPr>
              <w:t>국문으로</w:t>
            </w:r>
            <w:r>
              <w:rPr>
                <w:rFonts w:ascii="굴림체" w:hAnsi="굴림체" w:cs="굴림체" w:eastAsia="굴림체"/>
                <w:spacing w:val="-8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16"/>
                <w:szCs w:val="16"/>
              </w:rPr>
              <w:t>번역</w:t>
            </w:r>
            <w:r>
              <w:rPr>
                <w:rFonts w:ascii="굴림체" w:hAnsi="굴림체" w:cs="굴림체" w:eastAsia="굴림체"/>
                <w:spacing w:val="-9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z w:val="16"/>
                <w:szCs w:val="16"/>
              </w:rPr>
              <w:t>후</w:t>
            </w:r>
            <w:r>
              <w:rPr>
                <w:rFonts w:ascii="굴림체" w:hAnsi="굴림체" w:cs="굴림체" w:eastAsia="굴림체"/>
                <w:spacing w:val="-9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16"/>
                <w:szCs w:val="16"/>
              </w:rPr>
              <w:t>공증하여</w:t>
            </w:r>
            <w:r>
              <w:rPr>
                <w:rFonts w:ascii="굴림체" w:hAnsi="굴림체" w:cs="굴림체" w:eastAsia="굴림체"/>
                <w:spacing w:val="-8"/>
                <w:sz w:val="16"/>
                <w:szCs w:val="16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16"/>
                <w:szCs w:val="16"/>
              </w:rPr>
              <w:t>제출</w:t>
            </w:r>
          </w:p>
        </w:tc>
      </w:tr>
    </w:tbl>
    <w:p>
      <w:pPr>
        <w:spacing w:line="240" w:lineRule="auto" w:before="2"/>
        <w:rPr>
          <w:rFonts w:ascii="HY헤드라인M" w:hAnsi="HY헤드라인M" w:cs="HY헤드라인M" w:eastAsia="HY헤드라인M"/>
          <w:sz w:val="21"/>
          <w:szCs w:val="21"/>
        </w:rPr>
      </w:pPr>
    </w:p>
    <w:p>
      <w:pPr>
        <w:spacing w:before="32"/>
        <w:ind w:left="462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z w:val="22"/>
          <w:szCs w:val="22"/>
        </w:rPr>
        <w:t>※</w:t>
      </w:r>
      <w:r>
        <w:rPr>
          <w:rFonts w:ascii="굴림체" w:hAnsi="굴림체" w:cs="굴림체" w:eastAsia="굴림체"/>
          <w:b/>
          <w:bCs/>
          <w:spacing w:val="2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서류제출 </w:t>
      </w:r>
      <w:r>
        <w:rPr>
          <w:rFonts w:ascii="굴림체" w:hAnsi="굴림체" w:cs="굴림체" w:eastAsia="굴림체"/>
          <w:b/>
          <w:bCs/>
          <w:sz w:val="22"/>
          <w:szCs w:val="22"/>
        </w:rPr>
        <w:t>방법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: </w:t>
      </w:r>
      <w:r>
        <w:rPr>
          <w:rFonts w:ascii="굴림체" w:hAnsi="굴림체" w:cs="굴림체" w:eastAsia="굴림체"/>
          <w:spacing w:val="-1"/>
          <w:sz w:val="22"/>
          <w:szCs w:val="22"/>
        </w:rPr>
        <w:t>원서접수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기간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내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pacing w:val="-1"/>
          <w:sz w:val="22"/>
          <w:szCs w:val="22"/>
        </w:rPr>
        <w:t>빠른우편</w:t>
      </w:r>
      <w:r>
        <w:rPr>
          <w:rFonts w:ascii="굴림체" w:hAnsi="굴림체" w:cs="굴림체" w:eastAsia="굴림체"/>
          <w:sz w:val="22"/>
          <w:szCs w:val="22"/>
        </w:rPr>
        <w:t> </w:t>
      </w:r>
      <w:r>
        <w:rPr>
          <w:rFonts w:ascii="굴림체" w:hAnsi="굴림체" w:cs="굴림체" w:eastAsia="굴림체"/>
          <w:spacing w:val="-2"/>
          <w:sz w:val="22"/>
          <w:szCs w:val="22"/>
        </w:rPr>
        <w:t>또는</w:t>
      </w:r>
      <w:r>
        <w:rPr>
          <w:rFonts w:ascii="굴림체" w:hAnsi="굴림체" w:cs="굴림체" w:eastAsia="굴림체"/>
          <w:sz w:val="22"/>
          <w:szCs w:val="22"/>
        </w:rPr>
        <w:t> </w:t>
      </w:r>
      <w:r>
        <w:rPr>
          <w:rFonts w:ascii="굴림체" w:hAnsi="굴림체" w:cs="굴림체" w:eastAsia="굴림체"/>
          <w:spacing w:val="-2"/>
          <w:sz w:val="22"/>
          <w:szCs w:val="22"/>
        </w:rPr>
        <w:t>직접</w:t>
      </w:r>
      <w:r>
        <w:rPr>
          <w:rFonts w:ascii="굴림체" w:hAnsi="굴림체" w:cs="굴림체" w:eastAsia="굴림체"/>
          <w:sz w:val="22"/>
          <w:szCs w:val="22"/>
        </w:rPr>
        <w:t> </w:t>
      </w:r>
      <w:r>
        <w:rPr>
          <w:rFonts w:ascii="굴림체" w:hAnsi="굴림체" w:cs="굴림체" w:eastAsia="굴림체"/>
          <w:spacing w:val="-2"/>
          <w:sz w:val="22"/>
          <w:szCs w:val="22"/>
        </w:rPr>
        <w:t>제출</w:t>
      </w:r>
    </w:p>
    <w:p>
      <w:pPr>
        <w:pStyle w:val="Heading3"/>
        <w:spacing w:line="240" w:lineRule="auto" w:before="62"/>
        <w:ind w:left="462" w:right="0"/>
        <w:jc w:val="left"/>
        <w:rPr>
          <w:b w:val="0"/>
          <w:bCs w:val="0"/>
        </w:rPr>
      </w:pPr>
      <w:r>
        <w:rPr/>
        <w:t>※</w:t>
      </w:r>
      <w:r>
        <w:rPr>
          <w:spacing w:val="-10"/>
        </w:rPr>
        <w:t> 서</w:t>
      </w:r>
      <w:r>
        <w:rPr/>
        <w:t>류</w:t>
      </w:r>
      <w:r>
        <w:rPr>
          <w:spacing w:val="-9"/>
        </w:rPr>
        <w:t> </w:t>
      </w:r>
      <w:r>
        <w:rPr>
          <w:spacing w:val="-10"/>
        </w:rPr>
        <w:t>제출</w:t>
      </w:r>
      <w:r>
        <w:rPr/>
        <w:t>처</w:t>
      </w:r>
      <w:r>
        <w:rPr>
          <w:spacing w:val="-9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0"/>
        </w:rPr>
        <w:t>(</w:t>
      </w:r>
      <w:r>
        <w:rPr>
          <w:spacing w:val="-41"/>
        </w:rPr>
        <w:t>우</w:t>
      </w:r>
      <w:r>
        <w:rPr>
          <w:spacing w:val="-20"/>
        </w:rPr>
        <w:t>)</w:t>
      </w:r>
      <w:r>
        <w:rPr>
          <w:spacing w:val="6"/>
        </w:rPr>
        <w:t>3</w:t>
      </w:r>
      <w:r>
        <w:rPr>
          <w:spacing w:val="8"/>
        </w:rPr>
        <w:t>84</w:t>
      </w:r>
      <w:r>
        <w:rPr>
          <w:spacing w:val="6"/>
        </w:rPr>
        <w:t>5</w:t>
      </w:r>
      <w:r>
        <w:rPr/>
        <w:t>3</w:t>
      </w:r>
      <w:r>
        <w:rPr>
          <w:spacing w:val="24"/>
        </w:rPr>
        <w:t> </w:t>
      </w:r>
      <w:r>
        <w:rPr>
          <w:spacing w:val="-32"/>
        </w:rPr>
        <w:t>경</w:t>
      </w:r>
      <w:r>
        <w:rPr/>
        <w:t>북</w:t>
      </w:r>
      <w:r>
        <w:rPr>
          <w:spacing w:val="-43"/>
        </w:rPr>
        <w:t> </w:t>
      </w:r>
      <w:r>
        <w:rPr>
          <w:spacing w:val="-32"/>
        </w:rPr>
        <w:t>경</w:t>
      </w:r>
      <w:r>
        <w:rPr>
          <w:spacing w:val="-34"/>
        </w:rPr>
        <w:t>산</w:t>
      </w:r>
      <w:r>
        <w:rPr/>
        <w:t>시</w:t>
      </w:r>
      <w:r>
        <w:rPr>
          <w:spacing w:val="-44"/>
        </w:rPr>
        <w:t> </w:t>
      </w:r>
      <w:r>
        <w:rPr>
          <w:spacing w:val="-32"/>
        </w:rPr>
        <w:t>진량</w:t>
      </w:r>
      <w:r>
        <w:rPr/>
        <w:t>읍</w:t>
      </w:r>
      <w:r>
        <w:rPr>
          <w:spacing w:val="-44"/>
        </w:rPr>
        <w:t> </w:t>
      </w:r>
      <w:r>
        <w:rPr>
          <w:spacing w:val="-34"/>
        </w:rPr>
        <w:t>대</w:t>
      </w:r>
      <w:r>
        <w:rPr>
          <w:spacing w:val="-32"/>
        </w:rPr>
        <w:t>구대</w:t>
      </w:r>
      <w:r>
        <w:rPr/>
        <w:t>로</w:t>
      </w:r>
      <w:r>
        <w:rPr>
          <w:spacing w:val="-43"/>
        </w:rPr>
        <w:t> </w:t>
      </w:r>
      <w:r>
        <w:rPr>
          <w:spacing w:val="-17"/>
        </w:rPr>
        <w:t>2</w:t>
      </w:r>
      <w:r>
        <w:rPr>
          <w:spacing w:val="-15"/>
        </w:rPr>
        <w:t>01</w:t>
      </w:r>
      <w:r>
        <w:rPr/>
        <w:t>,</w:t>
      </w:r>
      <w:r>
        <w:rPr>
          <w:spacing w:val="-26"/>
        </w:rPr>
        <w:t> </w:t>
      </w:r>
      <w:r>
        <w:rPr>
          <w:spacing w:val="-34"/>
        </w:rPr>
        <w:t>대</w:t>
      </w:r>
      <w:r>
        <w:rPr>
          <w:spacing w:val="-32"/>
        </w:rPr>
        <w:t>구대</w:t>
      </w:r>
      <w:r>
        <w:rPr>
          <w:spacing w:val="-34"/>
        </w:rPr>
        <w:t>학</w:t>
      </w:r>
      <w:r>
        <w:rPr/>
        <w:t>교</w:t>
      </w:r>
      <w:r>
        <w:rPr>
          <w:spacing w:val="-43"/>
        </w:rPr>
        <w:t> </w:t>
      </w:r>
      <w:r>
        <w:rPr>
          <w:spacing w:val="-32"/>
        </w:rPr>
        <w:t>대학</w:t>
      </w:r>
      <w:r>
        <w:rPr>
          <w:spacing w:val="-34"/>
        </w:rPr>
        <w:t>원</w:t>
      </w:r>
      <w:r>
        <w:rPr>
          <w:spacing w:val="-32"/>
        </w:rPr>
        <w:t>행정</w:t>
      </w:r>
      <w:r>
        <w:rPr>
          <w:spacing w:val="-34"/>
        </w:rPr>
        <w:t>실</w:t>
      </w:r>
      <w:r>
        <w:rPr>
          <w:spacing w:val="-15"/>
        </w:rPr>
        <w:t>(</w:t>
      </w:r>
      <w:r>
        <w:rPr>
          <w:spacing w:val="-32"/>
        </w:rPr>
        <w:t>성</w:t>
      </w:r>
      <w:r>
        <w:rPr>
          <w:spacing w:val="-34"/>
        </w:rPr>
        <w:t>산</w:t>
      </w:r>
      <w:r>
        <w:rPr/>
        <w:t>홀</w:t>
      </w:r>
      <w:r>
        <w:rPr>
          <w:spacing w:val="-44"/>
        </w:rPr>
        <w:t> </w:t>
      </w:r>
      <w:r>
        <w:rPr>
          <w:spacing w:val="-15"/>
        </w:rPr>
        <w:t>11</w:t>
      </w:r>
      <w:r>
        <w:rPr>
          <w:spacing w:val="-34"/>
        </w:rPr>
        <w:t>층</w:t>
      </w:r>
      <w:r>
        <w:rPr/>
        <w:t>)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1"/>
        <w:rPr>
          <w:rFonts w:ascii="굴림체" w:hAnsi="굴림체" w:cs="굴림체" w:eastAsia="굴림체"/>
          <w:b/>
          <w:bCs/>
          <w:sz w:val="25"/>
          <w:szCs w:val="25"/>
        </w:rPr>
      </w:pPr>
    </w:p>
    <w:p>
      <w:pPr>
        <w:pStyle w:val="Heading2"/>
        <w:spacing w:line="240" w:lineRule="auto"/>
        <w:ind w:left="966" w:right="0"/>
        <w:jc w:val="left"/>
      </w:pPr>
      <w:r>
        <w:rPr/>
        <w:pict>
          <v:shape style="position:absolute;margin-left:29.743999pt;margin-top:.974861pt;width:25.95pt;height:21.7pt;mso-position-horizontal-relative:page;mso-position-vertical-relative:paragraph;z-index:1384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7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6"/>
        </w:rPr>
        <w:t>전형료</w:t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3"/>
        <w:spacing w:line="240" w:lineRule="auto" w:before="32"/>
        <w:ind w:left="489" w:right="8607"/>
        <w:jc w:val="center"/>
        <w:rPr>
          <w:b w:val="0"/>
          <w:bCs w:val="0"/>
        </w:rPr>
      </w:pPr>
      <w:r>
        <w:rPr>
          <w:spacing w:val="-2"/>
        </w:rPr>
        <w:t>가.</w:t>
      </w:r>
      <w:r>
        <w:rPr>
          <w:spacing w:val="3"/>
        </w:rPr>
        <w:t> </w:t>
      </w:r>
      <w:r>
        <w:rPr>
          <w:spacing w:val="-1"/>
        </w:rPr>
        <w:t>전형료</w:t>
      </w:r>
      <w:r>
        <w:rPr>
          <w:spacing w:val="3"/>
        </w:rPr>
        <w:t> </w:t>
      </w:r>
      <w:r>
        <w:rPr>
          <w:spacing w:val="-2"/>
        </w:rPr>
        <w:t>구분</w:t>
      </w:r>
      <w:r>
        <w:rPr>
          <w:b w:val="0"/>
          <w:bCs w:val="0"/>
        </w:rPr>
      </w:r>
    </w:p>
    <w:p>
      <w:pPr>
        <w:spacing w:line="240" w:lineRule="auto" w:before="4"/>
        <w:rPr>
          <w:rFonts w:ascii="굴림체" w:hAnsi="굴림체" w:cs="굴림체" w:eastAsia="굴림체"/>
          <w:b/>
          <w:bCs/>
          <w:sz w:val="12"/>
          <w:szCs w:val="12"/>
        </w:rPr>
      </w:pPr>
    </w:p>
    <w:tbl>
      <w:tblPr>
        <w:tblW w:w="0" w:type="auto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2631"/>
        <w:gridCol w:w="2495"/>
      </w:tblGrid>
      <w:tr>
        <w:trPr>
          <w:trHeight w:val="369" w:hRule="exact"/>
        </w:trPr>
        <w:tc>
          <w:tcPr>
            <w:tcW w:w="524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500" w:val="left" w:leader="none"/>
              </w:tabs>
              <w:spacing w:line="240" w:lineRule="auto" w:before="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495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6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69" w:hRule="exact"/>
        </w:trPr>
        <w:tc>
          <w:tcPr>
            <w:tcW w:w="5244" w:type="dxa"/>
            <w:tcBorders>
              <w:top w:val="single" w:sz="12" w:space="0" w:color="000000"/>
              <w:left w:val="nil" w:sz="6" w:space="0" w:color="auto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7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전체학과(미술·디자인학과</w:t>
            </w:r>
            <w:r>
              <w:rPr>
                <w:rFonts w:ascii="굴림체" w:hAnsi="굴림체" w:cs="굴림체" w:eastAsia="굴림체"/>
                <w:spacing w:val="-3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60,000원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5244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미술·디자인학과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80,000원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before="0"/>
        <w:ind w:left="496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나.</w:t>
      </w:r>
      <w:r>
        <w:rPr>
          <w:rFonts w:ascii="굴림체" w:hAnsi="굴림체" w:cs="굴림체" w:eastAsia="굴림체"/>
          <w:b/>
          <w:bCs/>
          <w:spacing w:val="2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전형료</w:t>
      </w:r>
      <w:r>
        <w:rPr>
          <w:rFonts w:ascii="굴림체" w:hAnsi="굴림체" w:cs="굴림체" w:eastAsia="굴림체"/>
          <w:b/>
          <w:bCs/>
          <w:spacing w:val="2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반환</w:t>
      </w:r>
      <w:r>
        <w:rPr>
          <w:rFonts w:ascii="굴림체" w:hAnsi="굴림체" w:cs="굴림체" w:eastAsia="굴림체"/>
          <w:b/>
          <w:bCs/>
          <w:spacing w:val="3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관련</w:t>
      </w:r>
      <w:r>
        <w:rPr>
          <w:rFonts w:ascii="굴림체" w:hAnsi="굴림체" w:cs="굴림체" w:eastAsia="굴림체"/>
          <w:b/>
          <w:bCs/>
          <w:spacing w:val="2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안내</w:t>
      </w:r>
      <w:r>
        <w:rPr>
          <w:rFonts w:ascii="굴림체" w:hAnsi="굴림체" w:cs="굴림체" w:eastAsia="굴림체"/>
          <w:b/>
          <w:bCs/>
          <w:spacing w:val="3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사항</w:t>
      </w:r>
      <w:r>
        <w:rPr>
          <w:rFonts w:ascii="굴림체" w:hAnsi="굴림체" w:cs="굴림체" w:eastAsia="굴림체"/>
          <w:sz w:val="22"/>
          <w:szCs w:val="22"/>
        </w:rPr>
      </w:r>
    </w:p>
    <w:p>
      <w:pPr>
        <w:pStyle w:val="BodyText"/>
        <w:spacing w:line="240" w:lineRule="auto" w:before="68"/>
        <w:ind w:left="400" w:right="8607"/>
        <w:jc w:val="center"/>
      </w:pPr>
      <w:r>
        <w:rPr/>
        <w:t>1)</w:t>
      </w:r>
      <w:r>
        <w:rPr>
          <w:spacing w:val="-6"/>
        </w:rPr>
        <w:t> </w:t>
      </w:r>
      <w:r>
        <w:rPr/>
        <w:t>환불</w:t>
      </w:r>
      <w:r>
        <w:rPr>
          <w:spacing w:val="-5"/>
        </w:rPr>
        <w:t> </w:t>
      </w:r>
      <w:r>
        <w:rPr>
          <w:spacing w:val="1"/>
        </w:rPr>
        <w:t>기준</w:t>
      </w:r>
      <w:r>
        <w:rPr/>
      </w:r>
    </w:p>
    <w:p>
      <w:pPr>
        <w:pStyle w:val="BodyText"/>
        <w:spacing w:line="240" w:lineRule="auto" w:before="59"/>
        <w:ind w:left="884" w:right="0"/>
        <w:jc w:val="left"/>
      </w:pPr>
      <w:r>
        <w:rPr/>
        <w:t>-</w:t>
      </w:r>
      <w:r>
        <w:rPr>
          <w:spacing w:val="-8"/>
        </w:rPr>
        <w:t> </w:t>
      </w:r>
      <w:r>
        <w:rPr>
          <w:spacing w:val="-2"/>
        </w:rPr>
        <w:t>원서접수</w:t>
      </w:r>
      <w:r>
        <w:rPr>
          <w:spacing w:val="-11"/>
        </w:rPr>
        <w:t> </w:t>
      </w:r>
      <w:r>
        <w:rPr/>
        <w:t>기간</w:t>
      </w:r>
      <w:r>
        <w:rPr>
          <w:spacing w:val="-11"/>
        </w:rPr>
        <w:t> </w:t>
      </w:r>
      <w:r>
        <w:rPr/>
        <w:t>내</w:t>
      </w:r>
      <w:r>
        <w:rPr>
          <w:spacing w:val="-8"/>
        </w:rPr>
        <w:t> </w:t>
      </w:r>
      <w:r>
        <w:rPr>
          <w:spacing w:val="-2"/>
        </w:rPr>
        <w:t>[지원취소</w:t>
      </w:r>
      <w:r>
        <w:rPr>
          <w:spacing w:val="-8"/>
        </w:rPr>
        <w:t> </w:t>
      </w:r>
      <w:r>
        <w:rPr/>
        <w:t>및</w:t>
      </w:r>
      <w:r>
        <w:rPr>
          <w:spacing w:val="-8"/>
        </w:rPr>
        <w:t> </w:t>
      </w:r>
      <w:r>
        <w:rPr>
          <w:spacing w:val="-2"/>
        </w:rPr>
        <w:t>전형료</w:t>
      </w:r>
      <w:r>
        <w:rPr>
          <w:spacing w:val="-9"/>
        </w:rPr>
        <w:t> </w:t>
      </w:r>
      <w:r>
        <w:rPr>
          <w:spacing w:val="-2"/>
        </w:rPr>
        <w:t>환불</w:t>
      </w:r>
      <w:r>
        <w:rPr>
          <w:spacing w:val="-8"/>
        </w:rPr>
        <w:t> </w:t>
      </w:r>
      <w:r>
        <w:rPr>
          <w:spacing w:val="-2"/>
        </w:rPr>
        <w:t>요청서]를</w:t>
      </w:r>
      <w:r>
        <w:rPr>
          <w:spacing w:val="-8"/>
        </w:rPr>
        <w:t> </w:t>
      </w:r>
      <w:r>
        <w:rPr>
          <w:spacing w:val="-1"/>
        </w:rPr>
        <w:t>제출한</w:t>
      </w:r>
      <w:r>
        <w:rPr>
          <w:spacing w:val="-11"/>
        </w:rPr>
        <w:t> </w:t>
      </w:r>
      <w:r>
        <w:rPr>
          <w:spacing w:val="-2"/>
        </w:rPr>
        <w:t>경우에만</w:t>
      </w:r>
      <w:r>
        <w:rPr>
          <w:spacing w:val="-8"/>
        </w:rPr>
        <w:t> </w:t>
      </w:r>
      <w:r>
        <w:rPr>
          <w:spacing w:val="-2"/>
        </w:rPr>
        <w:t>전형료를</w:t>
      </w:r>
      <w:r>
        <w:rPr>
          <w:spacing w:val="-8"/>
        </w:rPr>
        <w:t> </w:t>
      </w:r>
      <w:r>
        <w:rPr>
          <w:spacing w:val="-2"/>
        </w:rPr>
        <w:t>전액</w:t>
      </w:r>
      <w:r>
        <w:rPr>
          <w:spacing w:val="-8"/>
        </w:rPr>
        <w:t> </w:t>
      </w:r>
      <w:r>
        <w:rPr>
          <w:spacing w:val="-2"/>
        </w:rPr>
        <w:t>환불한다.</w:t>
      </w:r>
      <w:r>
        <w:rPr/>
      </w:r>
    </w:p>
    <w:p>
      <w:pPr>
        <w:pStyle w:val="BodyText"/>
        <w:spacing w:line="293" w:lineRule="auto"/>
        <w:ind w:left="1081" w:right="597" w:hanging="197"/>
        <w:jc w:val="left"/>
      </w:pPr>
      <w:r>
        <w:rPr/>
        <w:t>-</w:t>
      </w:r>
      <w:r>
        <w:rPr>
          <w:spacing w:val="-6"/>
        </w:rPr>
        <w:t> </w:t>
      </w:r>
      <w:r>
        <w:rPr/>
        <w:t>원서접수</w:t>
      </w:r>
      <w:r>
        <w:rPr>
          <w:spacing w:val="-7"/>
        </w:rPr>
        <w:t> </w:t>
      </w:r>
      <w:r>
        <w:rPr/>
        <w:t>기간</w:t>
      </w:r>
      <w:r>
        <w:rPr>
          <w:spacing w:val="-6"/>
        </w:rPr>
        <w:t> </w:t>
      </w:r>
      <w:r>
        <w:rPr/>
        <w:t>이후</w:t>
      </w:r>
      <w:r>
        <w:rPr>
          <w:spacing w:val="-7"/>
        </w:rPr>
        <w:t> </w:t>
      </w:r>
      <w:r>
        <w:rPr/>
        <w:t>지원자의</w:t>
      </w:r>
      <w:r>
        <w:rPr>
          <w:spacing w:val="-6"/>
        </w:rPr>
        <w:t> </w:t>
      </w:r>
      <w:r>
        <w:rPr/>
        <w:t>개인적인</w:t>
      </w:r>
      <w:r>
        <w:rPr>
          <w:spacing w:val="-7"/>
        </w:rPr>
        <w:t> </w:t>
      </w:r>
      <w:r>
        <w:rPr/>
        <w:t>사정으로</w:t>
      </w:r>
      <w:r>
        <w:rPr>
          <w:spacing w:val="-7"/>
        </w:rPr>
        <w:t> </w:t>
      </w:r>
      <w:r>
        <w:rPr>
          <w:spacing w:val="1"/>
        </w:rPr>
        <w:t>입학</w:t>
      </w:r>
      <w:r>
        <w:rPr>
          <w:spacing w:val="-6"/>
        </w:rPr>
        <w:t> </w:t>
      </w:r>
      <w:r>
        <w:rPr/>
        <w:t>전형에</w:t>
      </w:r>
      <w:r>
        <w:rPr>
          <w:spacing w:val="-7"/>
        </w:rPr>
        <w:t> </w:t>
      </w:r>
      <w:r>
        <w:rPr/>
        <w:t>결시하는</w:t>
      </w:r>
      <w:r>
        <w:rPr>
          <w:spacing w:val="-6"/>
        </w:rPr>
        <w:t> </w:t>
      </w:r>
      <w:r>
        <w:rPr/>
        <w:t>경우에는</w:t>
      </w:r>
      <w:r>
        <w:rPr>
          <w:spacing w:val="-7"/>
        </w:rPr>
        <w:t> </w:t>
      </w:r>
      <w:r>
        <w:rPr/>
        <w:t>전형료를</w:t>
      </w:r>
      <w:r>
        <w:rPr>
          <w:spacing w:val="-6"/>
        </w:rPr>
        <w:t> </w:t>
      </w:r>
      <w:r>
        <w:rPr>
          <w:spacing w:val="1"/>
        </w:rPr>
        <w:t>환불</w:t>
      </w:r>
      <w:r>
        <w:rPr>
          <w:spacing w:val="28"/>
          <w:w w:val="99"/>
        </w:rPr>
        <w:t> </w:t>
      </w:r>
      <w:r>
        <w:rPr/>
        <w:t>하지</w:t>
      </w:r>
      <w:r>
        <w:rPr>
          <w:spacing w:val="-7"/>
        </w:rPr>
        <w:t> </w:t>
      </w:r>
      <w:r>
        <w:rPr/>
        <w:t>아니한다.</w:t>
      </w:r>
      <w:r>
        <w:rPr>
          <w:spacing w:val="-6"/>
        </w:rPr>
        <w:t> </w:t>
      </w:r>
      <w:r>
        <w:rPr/>
        <w:t>다만,</w:t>
      </w:r>
      <w:r>
        <w:rPr>
          <w:spacing w:val="-5"/>
        </w:rPr>
        <w:t> </w:t>
      </w:r>
      <w:r>
        <w:rPr/>
        <w:t>천재지변,</w:t>
      </w:r>
      <w:r>
        <w:rPr>
          <w:spacing w:val="-8"/>
        </w:rPr>
        <w:t> </w:t>
      </w:r>
      <w:r>
        <w:rPr>
          <w:spacing w:val="1"/>
        </w:rPr>
        <w:t>기타</w:t>
      </w:r>
      <w:r>
        <w:rPr>
          <w:spacing w:val="-6"/>
        </w:rPr>
        <w:t> </w:t>
      </w:r>
      <w:r>
        <w:rPr/>
        <w:t>사고</w:t>
      </w:r>
      <w:r>
        <w:rPr>
          <w:spacing w:val="-7"/>
        </w:rPr>
        <w:t> </w:t>
      </w:r>
      <w:r>
        <w:rPr/>
        <w:t>등으로</w:t>
      </w:r>
      <w:r>
        <w:rPr>
          <w:spacing w:val="-6"/>
        </w:rPr>
        <w:t> </w:t>
      </w:r>
      <w:r>
        <w:rPr/>
        <w:t>입학</w:t>
      </w:r>
      <w:r>
        <w:rPr>
          <w:spacing w:val="-7"/>
        </w:rPr>
        <w:t> </w:t>
      </w:r>
      <w:r>
        <w:rPr/>
        <w:t>전형</w:t>
      </w:r>
      <w:r>
        <w:rPr>
          <w:spacing w:val="-6"/>
        </w:rPr>
        <w:t> </w:t>
      </w:r>
      <w:r>
        <w:rPr/>
        <w:t>응시가</w:t>
      </w:r>
      <w:r>
        <w:rPr>
          <w:spacing w:val="-6"/>
        </w:rPr>
        <w:t> </w:t>
      </w:r>
      <w:r>
        <w:rPr/>
        <w:t>불가할</w:t>
      </w:r>
      <w:r>
        <w:rPr>
          <w:spacing w:val="-7"/>
        </w:rPr>
        <w:t> </w:t>
      </w:r>
      <w:r>
        <w:rPr/>
        <w:t>경우에는</w:t>
      </w:r>
      <w:r>
        <w:rPr>
          <w:spacing w:val="-6"/>
        </w:rPr>
        <w:t> </w:t>
      </w:r>
      <w:r>
        <w:rPr/>
        <w:t>[지원취소</w:t>
      </w:r>
      <w:r>
        <w:rPr>
          <w:spacing w:val="24"/>
          <w:w w:val="99"/>
        </w:rPr>
        <w:t> </w:t>
      </w:r>
      <w:r>
        <w:rPr/>
        <w:t>및</w:t>
      </w:r>
      <w:r>
        <w:rPr>
          <w:spacing w:val="-20"/>
        </w:rPr>
        <w:t> </w:t>
      </w:r>
      <w:r>
        <w:rPr>
          <w:spacing w:val="-8"/>
        </w:rPr>
        <w:t>전형료</w:t>
      </w:r>
      <w:r>
        <w:rPr>
          <w:spacing w:val="-17"/>
        </w:rPr>
        <w:t> </w:t>
      </w:r>
      <w:r>
        <w:rPr>
          <w:spacing w:val="-6"/>
        </w:rPr>
        <w:t>환불</w:t>
      </w:r>
      <w:r>
        <w:rPr>
          <w:spacing w:val="-17"/>
        </w:rPr>
        <w:t> </w:t>
      </w:r>
      <w:r>
        <w:rPr>
          <w:spacing w:val="-9"/>
        </w:rPr>
        <w:t>요청서]와</w:t>
      </w:r>
      <w:r>
        <w:rPr>
          <w:spacing w:val="-17"/>
        </w:rPr>
        <w:t> </w:t>
      </w:r>
      <w:r>
        <w:rPr>
          <w:spacing w:val="-9"/>
        </w:rPr>
        <w:t>[증빙서류]를</w:t>
      </w:r>
      <w:r>
        <w:rPr>
          <w:spacing w:val="-17"/>
        </w:rPr>
        <w:t> </w:t>
      </w:r>
      <w:r>
        <w:rPr>
          <w:spacing w:val="-9"/>
        </w:rPr>
        <w:t>제출하여</w:t>
      </w:r>
      <w:r>
        <w:rPr>
          <w:spacing w:val="-17"/>
        </w:rPr>
        <w:t> </w:t>
      </w:r>
      <w:r>
        <w:rPr>
          <w:spacing w:val="-6"/>
        </w:rPr>
        <w:t>본교</w:t>
      </w:r>
      <w:r>
        <w:rPr>
          <w:spacing w:val="-20"/>
        </w:rPr>
        <w:t> </w:t>
      </w:r>
      <w:r>
        <w:rPr>
          <w:spacing w:val="-8"/>
        </w:rPr>
        <w:t>검토를</w:t>
      </w:r>
      <w:r>
        <w:rPr>
          <w:spacing w:val="-17"/>
        </w:rPr>
        <w:t> </w:t>
      </w:r>
      <w:r>
        <w:rPr>
          <w:spacing w:val="-6"/>
        </w:rPr>
        <w:t>거친</w:t>
      </w:r>
      <w:r>
        <w:rPr>
          <w:spacing w:val="-17"/>
        </w:rPr>
        <w:t> </w:t>
      </w:r>
      <w:r>
        <w:rPr/>
        <w:t>후</w:t>
      </w:r>
      <w:r>
        <w:rPr>
          <w:spacing w:val="-20"/>
        </w:rPr>
        <w:t> </w:t>
      </w:r>
      <w:r>
        <w:rPr>
          <w:spacing w:val="-9"/>
        </w:rPr>
        <w:t>전형료를</w:t>
      </w:r>
      <w:r>
        <w:rPr>
          <w:spacing w:val="-17"/>
        </w:rPr>
        <w:t> </w:t>
      </w:r>
      <w:r>
        <w:rPr>
          <w:spacing w:val="-6"/>
        </w:rPr>
        <w:t>환불</w:t>
      </w:r>
      <w:r>
        <w:rPr>
          <w:spacing w:val="-17"/>
        </w:rPr>
        <w:t> </w:t>
      </w:r>
      <w:r>
        <w:rPr>
          <w:spacing w:val="-6"/>
        </w:rPr>
        <w:t>받을</w:t>
      </w:r>
      <w:r>
        <w:rPr>
          <w:spacing w:val="-20"/>
        </w:rPr>
        <w:t> </w:t>
      </w:r>
      <w:r>
        <w:rPr/>
        <w:t>수</w:t>
      </w:r>
      <w:r>
        <w:rPr>
          <w:spacing w:val="-16"/>
        </w:rPr>
        <w:t> </w:t>
      </w:r>
      <w:r>
        <w:rPr>
          <w:spacing w:val="-8"/>
        </w:rPr>
        <w:t>있다.</w:t>
      </w:r>
      <w:r>
        <w:rPr/>
      </w:r>
    </w:p>
    <w:p>
      <w:pPr>
        <w:pStyle w:val="BodyText"/>
        <w:spacing w:line="292" w:lineRule="auto" w:before="12"/>
        <w:ind w:right="3565" w:firstLine="199"/>
        <w:jc w:val="left"/>
      </w:pPr>
      <w:r>
        <w:rPr/>
        <w:t>-</w:t>
      </w:r>
      <w:r>
        <w:rPr>
          <w:spacing w:val="-6"/>
        </w:rPr>
        <w:t> </w:t>
      </w:r>
      <w:r>
        <w:rPr/>
        <w:t>본교</w:t>
      </w:r>
      <w:r>
        <w:rPr>
          <w:spacing w:val="-7"/>
        </w:rPr>
        <w:t> </w:t>
      </w:r>
      <w:r>
        <w:rPr/>
        <w:t>사정으로</w:t>
      </w:r>
      <w:r>
        <w:rPr>
          <w:spacing w:val="-7"/>
        </w:rPr>
        <w:t> </w:t>
      </w:r>
      <w:r>
        <w:rPr/>
        <w:t>입학전형을</w:t>
      </w:r>
      <w:r>
        <w:rPr>
          <w:spacing w:val="-7"/>
        </w:rPr>
        <w:t> </w:t>
      </w:r>
      <w:r>
        <w:rPr/>
        <w:t>취소할</w:t>
      </w:r>
      <w:r>
        <w:rPr>
          <w:spacing w:val="-6"/>
        </w:rPr>
        <w:t> </w:t>
      </w:r>
      <w:r>
        <w:rPr/>
        <w:t>경우</w:t>
      </w:r>
      <w:r>
        <w:rPr>
          <w:spacing w:val="-7"/>
        </w:rPr>
        <w:t> </w:t>
      </w:r>
      <w:r>
        <w:rPr/>
        <w:t>전형료를</w:t>
      </w:r>
      <w:r>
        <w:rPr>
          <w:spacing w:val="-7"/>
        </w:rPr>
        <w:t> </w:t>
      </w:r>
      <w:r>
        <w:rPr>
          <w:spacing w:val="1"/>
        </w:rPr>
        <w:t>전액</w:t>
      </w:r>
      <w:r>
        <w:rPr>
          <w:spacing w:val="-6"/>
        </w:rPr>
        <w:t> </w:t>
      </w:r>
      <w:r>
        <w:rPr/>
        <w:t>환불한다.</w:t>
      </w:r>
      <w:r>
        <w:rPr>
          <w:spacing w:val="30"/>
          <w:w w:val="99"/>
        </w:rPr>
        <w:t> </w:t>
      </w:r>
      <w:r>
        <w:rPr/>
        <w:t>2)</w:t>
      </w:r>
      <w:r>
        <w:rPr>
          <w:spacing w:val="-6"/>
        </w:rPr>
        <w:t> </w:t>
      </w:r>
      <w:r>
        <w:rPr/>
        <w:t>환불</w:t>
      </w:r>
      <w:r>
        <w:rPr>
          <w:spacing w:val="-4"/>
        </w:rPr>
        <w:t> </w:t>
      </w:r>
      <w:r>
        <w:rPr>
          <w:spacing w:val="1"/>
        </w:rPr>
        <w:t>방법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입학</w:t>
      </w:r>
      <w:r>
        <w:rPr>
          <w:spacing w:val="-4"/>
        </w:rPr>
        <w:t> </w:t>
      </w:r>
      <w:r>
        <w:rPr>
          <w:spacing w:val="1"/>
        </w:rPr>
        <w:t>원서</w:t>
      </w:r>
      <w:r>
        <w:rPr>
          <w:spacing w:val="-4"/>
        </w:rPr>
        <w:t> </w:t>
      </w:r>
      <w:r>
        <w:rPr/>
        <w:t>작성</w:t>
      </w:r>
      <w:r>
        <w:rPr>
          <w:spacing w:val="-5"/>
        </w:rPr>
        <w:t> </w:t>
      </w:r>
      <w:r>
        <w:rPr/>
        <w:t>시</w:t>
      </w:r>
      <w:r>
        <w:rPr>
          <w:spacing w:val="-4"/>
        </w:rPr>
        <w:t> </w:t>
      </w:r>
      <w:r>
        <w:rPr/>
        <w:t>기재한</w:t>
      </w:r>
      <w:r>
        <w:rPr>
          <w:spacing w:val="-4"/>
        </w:rPr>
        <w:t> </w:t>
      </w:r>
      <w:r>
        <w:rPr/>
        <w:t>본인</w:t>
      </w:r>
      <w:r>
        <w:rPr>
          <w:spacing w:val="-4"/>
        </w:rPr>
        <w:t> </w:t>
      </w:r>
      <w:r>
        <w:rPr/>
        <w:t>계좌로</w:t>
      </w:r>
      <w:r>
        <w:rPr>
          <w:spacing w:val="-4"/>
        </w:rPr>
        <w:t> </w:t>
      </w:r>
      <w:r>
        <w:rPr/>
        <w:t>이체</w:t>
      </w:r>
      <w:r>
        <w:rPr>
          <w:spacing w:val="-4"/>
        </w:rPr>
        <w:t> </w:t>
      </w:r>
      <w:r>
        <w:rPr/>
        <w:t>한다.</w:t>
      </w:r>
      <w:r>
        <w:rPr/>
      </w:r>
    </w:p>
    <w:p>
      <w:pPr>
        <w:pStyle w:val="BodyText"/>
        <w:spacing w:line="240" w:lineRule="auto" w:before="16"/>
        <w:ind w:left="400" w:right="8607"/>
        <w:jc w:val="center"/>
      </w:pPr>
      <w:r>
        <w:rPr/>
        <w:t>3)</w:t>
      </w:r>
      <w:r>
        <w:rPr>
          <w:spacing w:val="-6"/>
        </w:rPr>
        <w:t> </w:t>
      </w:r>
      <w:r>
        <w:rPr/>
        <w:t>기타</w:t>
      </w:r>
      <w:r>
        <w:rPr>
          <w:spacing w:val="-5"/>
        </w:rPr>
        <w:t> </w:t>
      </w:r>
      <w:r>
        <w:rPr>
          <w:spacing w:val="1"/>
        </w:rPr>
        <w:t>사항</w:t>
      </w:r>
      <w:r>
        <w:rPr/>
      </w:r>
    </w:p>
    <w:p>
      <w:pPr>
        <w:pStyle w:val="BodyText"/>
        <w:spacing w:line="292" w:lineRule="auto"/>
        <w:ind w:left="1086" w:right="597" w:hanging="202"/>
        <w:jc w:val="left"/>
      </w:pPr>
      <w:r>
        <w:rPr/>
        <w:t>-</w:t>
      </w:r>
      <w:r>
        <w:rPr>
          <w:spacing w:val="-6"/>
        </w:rPr>
        <w:t> </w:t>
      </w:r>
      <w:r>
        <w:rPr/>
        <w:t>전형료</w:t>
      </w:r>
      <w:r>
        <w:rPr>
          <w:spacing w:val="-6"/>
        </w:rPr>
        <w:t> </w:t>
      </w:r>
      <w:r>
        <w:rPr>
          <w:spacing w:val="1"/>
        </w:rPr>
        <w:t>환불</w:t>
      </w:r>
      <w:r>
        <w:rPr>
          <w:spacing w:val="-6"/>
        </w:rPr>
        <w:t> </w:t>
      </w:r>
      <w:r>
        <w:rPr/>
        <w:t>계좌는</w:t>
      </w:r>
      <w:r>
        <w:rPr>
          <w:spacing w:val="-6"/>
        </w:rPr>
        <w:t> </w:t>
      </w:r>
      <w:r>
        <w:rPr/>
        <w:t>반드시</w:t>
      </w:r>
      <w:r>
        <w:rPr>
          <w:spacing w:val="-6"/>
        </w:rPr>
        <w:t> </w:t>
      </w:r>
      <w:r>
        <w:rPr/>
        <w:t>사용</w:t>
      </w:r>
      <w:r>
        <w:rPr>
          <w:spacing w:val="-6"/>
        </w:rPr>
        <w:t> </w:t>
      </w:r>
      <w:r>
        <w:rPr/>
        <w:t>가능한</w:t>
      </w:r>
      <w:r>
        <w:rPr>
          <w:spacing w:val="-6"/>
        </w:rPr>
        <w:t> </w:t>
      </w:r>
      <w:r>
        <w:rPr/>
        <w:t>본인</w:t>
      </w:r>
      <w:r>
        <w:rPr>
          <w:spacing w:val="-6"/>
        </w:rPr>
        <w:t> </w:t>
      </w:r>
      <w:r>
        <w:rPr/>
        <w:t>계좌인지</w:t>
      </w:r>
      <w:r>
        <w:rPr>
          <w:spacing w:val="-6"/>
        </w:rPr>
        <w:t> </w:t>
      </w:r>
      <w:r>
        <w:rPr>
          <w:spacing w:val="1"/>
        </w:rPr>
        <w:t>미리</w:t>
      </w:r>
      <w:r>
        <w:rPr>
          <w:spacing w:val="-6"/>
        </w:rPr>
        <w:t> </w:t>
      </w:r>
      <w:r>
        <w:rPr/>
        <w:t>확인하고</w:t>
      </w:r>
      <w:r>
        <w:rPr>
          <w:spacing w:val="-6"/>
        </w:rPr>
        <w:t> </w:t>
      </w:r>
      <w:r>
        <w:rPr/>
        <w:t>예금주와</w:t>
      </w:r>
      <w:r>
        <w:rPr>
          <w:spacing w:val="-6"/>
        </w:rPr>
        <w:t> </w:t>
      </w:r>
      <w:r>
        <w:rPr/>
        <w:t>계좌번호를</w:t>
      </w:r>
      <w:r>
        <w:rPr>
          <w:spacing w:val="-6"/>
        </w:rPr>
        <w:t> </w:t>
      </w:r>
      <w:r>
        <w:rPr/>
        <w:t>입학</w:t>
      </w:r>
      <w:r>
        <w:rPr>
          <w:spacing w:val="24"/>
          <w:w w:val="99"/>
        </w:rPr>
        <w:t> </w:t>
      </w:r>
      <w:r>
        <w:rPr/>
        <w:t>원서에</w:t>
      </w:r>
      <w:r>
        <w:rPr>
          <w:spacing w:val="-10"/>
        </w:rPr>
        <w:t> </w:t>
      </w:r>
      <w:r>
        <w:rPr/>
        <w:t>정확하게</w:t>
      </w:r>
      <w:r>
        <w:rPr>
          <w:spacing w:val="-10"/>
        </w:rPr>
        <w:t> </w:t>
      </w:r>
      <w:r>
        <w:rPr/>
        <w:t>입력하여야</w:t>
      </w:r>
      <w:r>
        <w:rPr>
          <w:spacing w:val="-9"/>
        </w:rPr>
        <w:t> </w:t>
      </w:r>
      <w:r>
        <w:rPr/>
        <w:t>한다.</w:t>
      </w:r>
      <w:r>
        <w:rPr/>
      </w:r>
    </w:p>
    <w:p>
      <w:pPr>
        <w:pStyle w:val="BodyText"/>
        <w:spacing w:line="240" w:lineRule="auto" w:before="16"/>
        <w:ind w:left="880" w:right="0"/>
        <w:jc w:val="left"/>
      </w:pPr>
      <w:r>
        <w:rPr/>
        <w:t>-</w:t>
      </w:r>
      <w:r>
        <w:rPr>
          <w:spacing w:val="-8"/>
        </w:rPr>
        <w:t> 요강에</w:t>
      </w:r>
      <w:r>
        <w:rPr>
          <w:spacing w:val="-21"/>
        </w:rPr>
        <w:t> </w:t>
      </w:r>
      <w:r>
        <w:rPr>
          <w:spacing w:val="-9"/>
        </w:rPr>
        <w:t>명시하지</w:t>
      </w:r>
      <w:r>
        <w:rPr>
          <w:spacing w:val="-18"/>
        </w:rPr>
        <w:t> </w:t>
      </w:r>
      <w:r>
        <w:rPr>
          <w:spacing w:val="-8"/>
        </w:rPr>
        <w:t>아니한</w:t>
      </w:r>
      <w:r>
        <w:rPr>
          <w:spacing w:val="-17"/>
        </w:rPr>
        <w:t> </w:t>
      </w:r>
      <w:r>
        <w:rPr>
          <w:spacing w:val="-8"/>
        </w:rPr>
        <w:t>전형료</w:t>
      </w:r>
      <w:r>
        <w:rPr>
          <w:spacing w:val="-21"/>
        </w:rPr>
        <w:t> </w:t>
      </w:r>
      <w:r>
        <w:rPr>
          <w:spacing w:val="-6"/>
        </w:rPr>
        <w:t>환불</w:t>
      </w:r>
      <w:r>
        <w:rPr>
          <w:spacing w:val="-18"/>
        </w:rPr>
        <w:t> </w:t>
      </w:r>
      <w:r>
        <w:rPr>
          <w:spacing w:val="-8"/>
        </w:rPr>
        <w:t>사항은</w:t>
      </w:r>
      <w:r>
        <w:rPr>
          <w:spacing w:val="-18"/>
        </w:rPr>
        <w:t> </w:t>
      </w:r>
      <w:r>
        <w:rPr>
          <w:spacing w:val="-11"/>
        </w:rPr>
        <w:t>“고등교육법시행령”과</w:t>
      </w:r>
      <w:r>
        <w:rPr>
          <w:spacing w:val="-21"/>
        </w:rPr>
        <w:t> </w:t>
      </w:r>
      <w:r>
        <w:rPr>
          <w:spacing w:val="-9"/>
        </w:rPr>
        <w:t>대학원에서</w:t>
      </w:r>
      <w:r>
        <w:rPr>
          <w:spacing w:val="-18"/>
        </w:rPr>
        <w:t> </w:t>
      </w:r>
      <w:r>
        <w:rPr>
          <w:spacing w:val="-8"/>
        </w:rPr>
        <w:t>정하는</w:t>
      </w:r>
      <w:r>
        <w:rPr>
          <w:spacing w:val="-18"/>
        </w:rPr>
        <w:t> </w:t>
      </w:r>
      <w:r>
        <w:rPr>
          <w:spacing w:val="-6"/>
        </w:rPr>
        <w:t>바에</w:t>
      </w:r>
      <w:r>
        <w:rPr>
          <w:spacing w:val="-20"/>
        </w:rPr>
        <w:t> </w:t>
      </w:r>
      <w:r>
        <w:rPr>
          <w:spacing w:val="-9"/>
        </w:rPr>
        <w:t>따른다.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72" w:top="980" w:bottom="460" w:left="480" w:right="640"/>
        </w:sectPr>
      </w:pPr>
    </w:p>
    <w:p>
      <w:pPr>
        <w:pStyle w:val="Heading2"/>
        <w:spacing w:line="240" w:lineRule="auto" w:before="75"/>
        <w:ind w:right="0"/>
        <w:jc w:val="left"/>
      </w:pPr>
      <w:r>
        <w:rPr/>
        <w:pict>
          <v:shape style="position:absolute;margin-left:29.743999pt;margin-top:4.385242pt;width:25.95pt;height:21.6pt;mso-position-horizontal-relative:page;mso-position-vertical-relative:paragraph;z-index:1456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8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6"/>
        </w:rPr>
        <w:t>지원자</w:t>
      </w:r>
      <w:r>
        <w:rPr>
          <w:spacing w:val="12"/>
        </w:rPr>
        <w:t> </w:t>
      </w:r>
      <w:r>
        <w:rPr>
          <w:spacing w:val="-18"/>
        </w:rPr>
        <w:t>유의사항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74" w:lineRule="auto" w:before="37"/>
        <w:ind w:left="585" w:right="597"/>
        <w:jc w:val="left"/>
      </w:pPr>
      <w:r>
        <w:rPr>
          <w:spacing w:val="1"/>
        </w:rPr>
        <w:t>가.</w:t>
      </w:r>
      <w:r>
        <w:rPr>
          <w:spacing w:val="-8"/>
        </w:rPr>
        <w:t> </w:t>
      </w:r>
      <w:r>
        <w:rPr/>
        <w:t>입시요강</w:t>
      </w:r>
      <w:r>
        <w:rPr>
          <w:spacing w:val="-7"/>
        </w:rPr>
        <w:t> </w:t>
      </w:r>
      <w:r>
        <w:rPr/>
        <w:t>모집단위의</w:t>
      </w:r>
      <w:r>
        <w:rPr>
          <w:spacing w:val="-7"/>
        </w:rPr>
        <w:t> </w:t>
      </w:r>
      <w:r>
        <w:rPr/>
        <w:t>학과에</w:t>
      </w:r>
      <w:r>
        <w:rPr>
          <w:spacing w:val="-7"/>
        </w:rPr>
        <w:t> </w:t>
      </w:r>
      <w:r>
        <w:rPr/>
        <w:t>세부</w:t>
      </w:r>
      <w:r>
        <w:rPr>
          <w:spacing w:val="-7"/>
        </w:rPr>
        <w:t> </w:t>
      </w:r>
      <w:r>
        <w:rPr/>
        <w:t>전공이</w:t>
      </w:r>
      <w:r>
        <w:rPr>
          <w:spacing w:val="-7"/>
        </w:rPr>
        <w:t> </w:t>
      </w:r>
      <w:r>
        <w:rPr/>
        <w:t>별도로</w:t>
      </w:r>
      <w:r>
        <w:rPr>
          <w:spacing w:val="-7"/>
        </w:rPr>
        <w:t> </w:t>
      </w:r>
      <w:r>
        <w:rPr/>
        <w:t>명시된</w:t>
      </w:r>
      <w:r>
        <w:rPr>
          <w:spacing w:val="-7"/>
        </w:rPr>
        <w:t> </w:t>
      </w:r>
      <w:r>
        <w:rPr>
          <w:spacing w:val="1"/>
        </w:rPr>
        <w:t>경우</w:t>
      </w:r>
      <w:r>
        <w:rPr>
          <w:spacing w:val="-7"/>
        </w:rPr>
        <w:t> </w:t>
      </w:r>
      <w:r>
        <w:rPr/>
        <w:t>세부전공을</w:t>
      </w:r>
      <w:r>
        <w:rPr>
          <w:spacing w:val="-7"/>
        </w:rPr>
        <w:t> </w:t>
      </w:r>
      <w:r>
        <w:rPr/>
        <w:t>반드시</w:t>
      </w:r>
      <w:r>
        <w:rPr>
          <w:spacing w:val="-7"/>
        </w:rPr>
        <w:t> </w:t>
      </w:r>
      <w:r>
        <w:rPr/>
        <w:t>선택하여야</w:t>
      </w:r>
      <w:r>
        <w:rPr>
          <w:spacing w:val="-7"/>
        </w:rPr>
        <w:t> </w:t>
      </w:r>
      <w:r>
        <w:rPr/>
        <w:t>한다.</w:t>
      </w:r>
      <w:r>
        <w:rPr>
          <w:spacing w:val="36"/>
          <w:w w:val="99"/>
        </w:rPr>
        <w:t> </w:t>
      </w:r>
      <w:r>
        <w:rPr>
          <w:spacing w:val="1"/>
        </w:rPr>
        <w:t>나.</w:t>
      </w:r>
      <w:r>
        <w:rPr>
          <w:spacing w:val="-8"/>
        </w:rPr>
        <w:t> </w:t>
      </w:r>
      <w:r>
        <w:rPr/>
        <w:t>지원자의</w:t>
      </w:r>
      <w:r>
        <w:rPr>
          <w:spacing w:val="-6"/>
        </w:rPr>
        <w:t> </w:t>
      </w:r>
      <w:r>
        <w:rPr/>
        <w:t>전화번호는</w:t>
      </w:r>
      <w:r>
        <w:rPr>
          <w:spacing w:val="-7"/>
        </w:rPr>
        <w:t> </w:t>
      </w:r>
      <w:r>
        <w:rPr/>
        <w:t>입학전형</w:t>
      </w:r>
      <w:r>
        <w:rPr>
          <w:spacing w:val="-6"/>
        </w:rPr>
        <w:t> </w:t>
      </w:r>
      <w:r>
        <w:rPr>
          <w:spacing w:val="1"/>
        </w:rPr>
        <w:t>기간</w:t>
      </w:r>
      <w:r>
        <w:rPr>
          <w:spacing w:val="-7"/>
        </w:rPr>
        <w:t> </w:t>
      </w:r>
      <w:r>
        <w:rPr/>
        <w:t>중</w:t>
      </w:r>
      <w:r>
        <w:rPr>
          <w:spacing w:val="-6"/>
        </w:rPr>
        <w:t> </w:t>
      </w:r>
      <w:r>
        <w:rPr/>
        <w:t>신속히</w:t>
      </w:r>
      <w:r>
        <w:rPr>
          <w:spacing w:val="-7"/>
        </w:rPr>
        <w:t> </w:t>
      </w:r>
      <w:r>
        <w:rPr/>
        <w:t>연락할</w:t>
      </w:r>
      <w:r>
        <w:rPr>
          <w:spacing w:val="-6"/>
        </w:rPr>
        <w:t> </w:t>
      </w:r>
      <w:r>
        <w:rPr/>
        <w:t>수</w:t>
      </w:r>
      <w:r>
        <w:rPr>
          <w:spacing w:val="-7"/>
        </w:rPr>
        <w:t> </w:t>
      </w:r>
      <w:r>
        <w:rPr/>
        <w:t>있도록</w:t>
      </w:r>
      <w:r>
        <w:rPr>
          <w:spacing w:val="-6"/>
        </w:rPr>
        <w:t> </w:t>
      </w:r>
      <w:r>
        <w:rPr/>
        <w:t>정확하게</w:t>
      </w:r>
      <w:r>
        <w:rPr>
          <w:spacing w:val="-7"/>
        </w:rPr>
        <w:t> </w:t>
      </w:r>
      <w:r>
        <w:rPr/>
        <w:t>기재하여야</w:t>
      </w:r>
      <w:r>
        <w:rPr>
          <w:spacing w:val="-6"/>
        </w:rPr>
        <w:t> </w:t>
      </w:r>
      <w:r>
        <w:rPr/>
        <w:t>한다.</w:t>
      </w:r>
      <w:r>
        <w:rPr/>
      </w:r>
    </w:p>
    <w:p>
      <w:pPr>
        <w:pStyle w:val="BodyText"/>
        <w:spacing w:line="274" w:lineRule="auto" w:before="9"/>
        <w:ind w:left="585" w:right="2080"/>
        <w:jc w:val="left"/>
      </w:pPr>
      <w:r>
        <w:rPr>
          <w:spacing w:val="1"/>
        </w:rPr>
        <w:t>다.</w:t>
      </w:r>
      <w:r>
        <w:rPr>
          <w:spacing w:val="-9"/>
        </w:rPr>
        <w:t> </w:t>
      </w:r>
      <w:r>
        <w:rPr/>
        <w:t>제출서류를</w:t>
      </w:r>
      <w:r>
        <w:rPr>
          <w:spacing w:val="-8"/>
        </w:rPr>
        <w:t> </w:t>
      </w:r>
      <w:r>
        <w:rPr/>
        <w:t>우편발송</w:t>
      </w:r>
      <w:r>
        <w:rPr>
          <w:spacing w:val="-8"/>
        </w:rPr>
        <w:t> </w:t>
      </w:r>
      <w:r>
        <w:rPr/>
        <w:t>시에는</w:t>
      </w:r>
      <w:r>
        <w:rPr>
          <w:spacing w:val="-8"/>
        </w:rPr>
        <w:t> </w:t>
      </w:r>
      <w:r>
        <w:rPr/>
        <w:t>접수기간</w:t>
      </w:r>
      <w:r>
        <w:rPr>
          <w:spacing w:val="-7"/>
        </w:rPr>
        <w:t> </w:t>
      </w:r>
      <w:r>
        <w:rPr/>
        <w:t>마감</w:t>
      </w:r>
      <w:r>
        <w:rPr>
          <w:spacing w:val="-8"/>
        </w:rPr>
        <w:t> </w:t>
      </w:r>
      <w:r>
        <w:rPr/>
        <w:t>다음일까지</w:t>
      </w:r>
      <w:r>
        <w:rPr>
          <w:spacing w:val="-8"/>
        </w:rPr>
        <w:t> </w:t>
      </w:r>
      <w:r>
        <w:rPr/>
        <w:t>소인된</w:t>
      </w:r>
      <w:r>
        <w:rPr>
          <w:spacing w:val="-8"/>
        </w:rPr>
        <w:t> </w:t>
      </w:r>
      <w:r>
        <w:rPr/>
        <w:t>서류만</w:t>
      </w:r>
      <w:r>
        <w:rPr>
          <w:spacing w:val="-7"/>
        </w:rPr>
        <w:t> </w:t>
      </w:r>
      <w:r>
        <w:rPr/>
        <w:t>접수한다.</w:t>
      </w:r>
      <w:r>
        <w:rPr>
          <w:spacing w:val="32"/>
          <w:w w:val="99"/>
        </w:rPr>
        <w:t> </w:t>
      </w:r>
      <w:r>
        <w:rPr>
          <w:spacing w:val="1"/>
        </w:rPr>
        <w:t>라.</w:t>
      </w:r>
      <w:r>
        <w:rPr>
          <w:spacing w:val="-9"/>
        </w:rPr>
        <w:t> </w:t>
      </w:r>
      <w:r>
        <w:rPr/>
        <w:t>제출된</w:t>
      </w:r>
      <w:r>
        <w:rPr>
          <w:spacing w:val="-8"/>
        </w:rPr>
        <w:t> </w:t>
      </w:r>
      <w:r>
        <w:rPr/>
        <w:t>서류는</w:t>
      </w:r>
      <w:r>
        <w:rPr>
          <w:spacing w:val="-7"/>
        </w:rPr>
        <w:t> </w:t>
      </w:r>
      <w:r>
        <w:rPr/>
        <w:t>수정하지</w:t>
      </w:r>
      <w:r>
        <w:rPr>
          <w:spacing w:val="-8"/>
        </w:rPr>
        <w:t> </w:t>
      </w:r>
      <w:r>
        <w:rPr/>
        <w:t>못하며</w:t>
      </w:r>
      <w:r>
        <w:rPr>
          <w:spacing w:val="-8"/>
        </w:rPr>
        <w:t> </w:t>
      </w:r>
      <w:r>
        <w:rPr/>
        <w:t>반환하지</w:t>
      </w:r>
      <w:r>
        <w:rPr>
          <w:spacing w:val="-7"/>
        </w:rPr>
        <w:t> </w:t>
      </w:r>
      <w:r>
        <w:rPr/>
        <w:t>아니한다.</w:t>
      </w:r>
      <w:r>
        <w:rPr/>
      </w:r>
    </w:p>
    <w:p>
      <w:pPr>
        <w:pStyle w:val="BodyText"/>
        <w:spacing w:line="274" w:lineRule="auto" w:before="9"/>
        <w:ind w:left="980" w:right="591" w:hanging="396"/>
        <w:jc w:val="left"/>
      </w:pPr>
      <w:r>
        <w:rPr>
          <w:spacing w:val="1"/>
        </w:rPr>
        <w:t>마.</w:t>
      </w:r>
      <w:r>
        <w:rPr>
          <w:spacing w:val="-9"/>
        </w:rPr>
        <w:t> </w:t>
      </w:r>
      <w:r>
        <w:rPr/>
        <w:t>전형기간</w:t>
      </w:r>
      <w:r>
        <w:rPr>
          <w:spacing w:val="-8"/>
        </w:rPr>
        <w:t> </w:t>
      </w:r>
      <w:r>
        <w:rPr/>
        <w:t>중</w:t>
      </w:r>
      <w:r>
        <w:rPr>
          <w:spacing w:val="-8"/>
        </w:rPr>
        <w:t> </w:t>
      </w:r>
      <w:r>
        <w:rPr/>
        <w:t>수험생에게</w:t>
      </w:r>
      <w:r>
        <w:rPr>
          <w:spacing w:val="-7"/>
        </w:rPr>
        <w:t> </w:t>
      </w:r>
      <w:r>
        <w:rPr/>
        <w:t>알리는</w:t>
      </w:r>
      <w:r>
        <w:rPr>
          <w:spacing w:val="-8"/>
        </w:rPr>
        <w:t> </w:t>
      </w:r>
      <w:r>
        <w:rPr/>
        <w:t>공지사항(면접일시,</w:t>
      </w:r>
      <w:r>
        <w:rPr>
          <w:spacing w:val="-7"/>
        </w:rPr>
        <w:t> </w:t>
      </w:r>
      <w:r>
        <w:rPr/>
        <w:t>합격자</w:t>
      </w:r>
      <w:r>
        <w:rPr>
          <w:spacing w:val="-8"/>
        </w:rPr>
        <w:t> </w:t>
      </w:r>
      <w:r>
        <w:rPr/>
        <w:t>발표,</w:t>
      </w:r>
      <w:r>
        <w:rPr>
          <w:spacing w:val="-8"/>
        </w:rPr>
        <w:t> </w:t>
      </w:r>
      <w:r>
        <w:rPr/>
        <w:t>등록금고지서</w:t>
      </w:r>
      <w:r>
        <w:rPr>
          <w:spacing w:val="-8"/>
        </w:rPr>
        <w:t> </w:t>
      </w:r>
      <w:r>
        <w:rPr/>
        <w:t>교부,</w:t>
      </w:r>
      <w:r>
        <w:rPr>
          <w:spacing w:val="-9"/>
        </w:rPr>
        <w:t> </w:t>
      </w:r>
      <w:r>
        <w:rPr/>
        <w:t>등록금</w:t>
      </w:r>
      <w:r>
        <w:rPr>
          <w:spacing w:val="-7"/>
        </w:rPr>
        <w:t> </w:t>
      </w:r>
      <w:r>
        <w:rPr/>
        <w:t>납부</w:t>
      </w:r>
      <w:r>
        <w:rPr>
          <w:spacing w:val="42"/>
          <w:w w:val="99"/>
        </w:rPr>
        <w:t> </w:t>
      </w:r>
      <w:r>
        <w:rPr>
          <w:spacing w:val="-6"/>
        </w:rPr>
        <w:t>안내</w:t>
      </w:r>
      <w:r>
        <w:rPr>
          <w:spacing w:val="-18"/>
        </w:rPr>
        <w:t> </w:t>
      </w:r>
      <w:r>
        <w:rPr>
          <w:spacing w:val="-7"/>
        </w:rPr>
        <w:t>등)은</w:t>
      </w:r>
      <w:r>
        <w:rPr>
          <w:spacing w:val="-18"/>
        </w:rPr>
        <w:t> </w:t>
      </w:r>
      <w:r>
        <w:rPr>
          <w:spacing w:val="-6"/>
        </w:rPr>
        <w:t>개별</w:t>
      </w:r>
      <w:r>
        <w:rPr>
          <w:spacing w:val="-18"/>
        </w:rPr>
        <w:t> </w:t>
      </w:r>
      <w:r>
        <w:rPr>
          <w:spacing w:val="-9"/>
        </w:rPr>
        <w:t>통지하지</w:t>
      </w:r>
      <w:r>
        <w:rPr>
          <w:spacing w:val="-20"/>
        </w:rPr>
        <w:t> </w:t>
      </w:r>
      <w:r>
        <w:rPr>
          <w:spacing w:val="-6"/>
        </w:rPr>
        <w:t>않고</w:t>
      </w:r>
      <w:r>
        <w:rPr>
          <w:spacing w:val="-18"/>
        </w:rPr>
        <w:t> </w:t>
      </w:r>
      <w:r>
        <w:rPr>
          <w:spacing w:val="-9"/>
        </w:rPr>
        <w:t>일반대학원</w:t>
      </w:r>
      <w:r>
        <w:rPr>
          <w:spacing w:val="-18"/>
        </w:rPr>
        <w:t> </w:t>
      </w:r>
      <w:r>
        <w:rPr>
          <w:spacing w:val="-7"/>
        </w:rPr>
        <w:t>홈페이지(http://grad.daegu.ac.kr)에</w:t>
      </w:r>
      <w:r>
        <w:rPr>
          <w:spacing w:val="-17"/>
        </w:rPr>
        <w:t> </w:t>
      </w:r>
      <w:r>
        <w:rPr>
          <w:spacing w:val="-9"/>
        </w:rPr>
        <w:t>게시한다.</w:t>
      </w:r>
      <w:r>
        <w:rPr/>
      </w:r>
    </w:p>
    <w:p>
      <w:pPr>
        <w:pStyle w:val="BodyText"/>
        <w:spacing w:line="240" w:lineRule="auto" w:before="9"/>
        <w:ind w:left="585" w:right="0"/>
        <w:jc w:val="left"/>
      </w:pPr>
      <w:r>
        <w:rPr>
          <w:spacing w:val="-11"/>
        </w:rPr>
        <w:t>바.</w:t>
      </w:r>
      <w:r>
        <w:rPr>
          <w:spacing w:val="-24"/>
        </w:rPr>
        <w:t> </w:t>
      </w:r>
      <w:r>
        <w:rPr>
          <w:spacing w:val="-11"/>
        </w:rPr>
        <w:t>서류</w:t>
      </w:r>
      <w:r>
        <w:rPr>
          <w:spacing w:val="-35"/>
        </w:rPr>
        <w:t> </w:t>
      </w:r>
      <w:r>
        <w:rPr>
          <w:spacing w:val="-17"/>
        </w:rPr>
        <w:t>미제출자,</w:t>
      </w:r>
      <w:r>
        <w:rPr>
          <w:spacing w:val="-24"/>
        </w:rPr>
        <w:t> </w:t>
      </w:r>
      <w:r>
        <w:rPr>
          <w:spacing w:val="-16"/>
        </w:rPr>
        <w:t>면접고사</w:t>
      </w:r>
      <w:r>
        <w:rPr>
          <w:spacing w:val="-34"/>
        </w:rPr>
        <w:t> </w:t>
      </w:r>
      <w:r>
        <w:rPr>
          <w:spacing w:val="-16"/>
        </w:rPr>
        <w:t>결시자,</w:t>
      </w:r>
      <w:r>
        <w:rPr>
          <w:spacing w:val="-24"/>
        </w:rPr>
        <w:t> </w:t>
      </w:r>
      <w:r>
        <w:rPr>
          <w:spacing w:val="-15"/>
        </w:rPr>
        <w:t>전형료</w:t>
      </w:r>
      <w:r>
        <w:rPr>
          <w:spacing w:val="-35"/>
        </w:rPr>
        <w:t> </w:t>
      </w:r>
      <w:r>
        <w:rPr/>
        <w:t>및</w:t>
      </w:r>
      <w:r>
        <w:rPr>
          <w:spacing w:val="-32"/>
        </w:rPr>
        <w:t> </w:t>
      </w:r>
      <w:r>
        <w:rPr>
          <w:spacing w:val="-17"/>
        </w:rPr>
        <w:t>등록(확인예치)금</w:t>
      </w:r>
      <w:r>
        <w:rPr>
          <w:spacing w:val="-33"/>
        </w:rPr>
        <w:t> </w:t>
      </w:r>
      <w:r>
        <w:rPr>
          <w:spacing w:val="-15"/>
        </w:rPr>
        <w:t>미납자</w:t>
      </w:r>
      <w:r>
        <w:rPr>
          <w:spacing w:val="-34"/>
        </w:rPr>
        <w:t> </w:t>
      </w:r>
      <w:r>
        <w:rPr>
          <w:spacing w:val="-11"/>
        </w:rPr>
        <w:t>등은</w:t>
      </w:r>
      <w:r>
        <w:rPr>
          <w:spacing w:val="-35"/>
        </w:rPr>
        <w:t> </w:t>
      </w:r>
      <w:r>
        <w:rPr>
          <w:spacing w:val="-17"/>
        </w:rPr>
        <w:t>불합격으로</w:t>
      </w:r>
      <w:r>
        <w:rPr>
          <w:spacing w:val="-32"/>
        </w:rPr>
        <w:t> </w:t>
      </w:r>
      <w:r>
        <w:rPr>
          <w:spacing w:val="-17"/>
        </w:rPr>
        <w:t>처리한다.</w:t>
      </w:r>
      <w:r>
        <w:rPr/>
      </w:r>
    </w:p>
    <w:p>
      <w:pPr>
        <w:pStyle w:val="BodyText"/>
        <w:spacing w:line="274" w:lineRule="auto" w:before="38"/>
        <w:ind w:left="985" w:right="591" w:hanging="401"/>
        <w:jc w:val="left"/>
      </w:pPr>
      <w:r>
        <w:rPr>
          <w:spacing w:val="1"/>
        </w:rPr>
        <w:t>사.</w:t>
      </w:r>
      <w:r>
        <w:rPr>
          <w:spacing w:val="-7"/>
        </w:rPr>
        <w:t> </w:t>
      </w:r>
      <w:r>
        <w:rPr/>
        <w:t>제출</w:t>
      </w:r>
      <w:r>
        <w:rPr>
          <w:spacing w:val="-5"/>
        </w:rPr>
        <w:t> </w:t>
      </w:r>
      <w:r>
        <w:rPr/>
        <w:t>서류의</w:t>
      </w:r>
      <w:r>
        <w:rPr>
          <w:spacing w:val="-6"/>
        </w:rPr>
        <w:t> </w:t>
      </w:r>
      <w:r>
        <w:rPr/>
        <w:t>지연도착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미비,</w:t>
      </w:r>
      <w:r>
        <w:rPr>
          <w:spacing w:val="-7"/>
        </w:rPr>
        <w:t> </w:t>
      </w:r>
      <w:r>
        <w:rPr/>
        <w:t>원서</w:t>
      </w:r>
      <w:r>
        <w:rPr>
          <w:spacing w:val="-5"/>
        </w:rPr>
        <w:t> </w:t>
      </w:r>
      <w:r>
        <w:rPr>
          <w:spacing w:val="1"/>
        </w:rPr>
        <w:t>입력</w:t>
      </w:r>
      <w:r>
        <w:rPr>
          <w:spacing w:val="-6"/>
        </w:rPr>
        <w:t> </w:t>
      </w:r>
      <w:r>
        <w:rPr/>
        <w:t>및</w:t>
      </w:r>
      <w:r>
        <w:rPr>
          <w:spacing w:val="-5"/>
        </w:rPr>
        <w:t> </w:t>
      </w:r>
      <w:r>
        <w:rPr/>
        <w:t>기재상의</w:t>
      </w:r>
      <w:r>
        <w:rPr>
          <w:spacing w:val="-5"/>
        </w:rPr>
        <w:t> </w:t>
      </w:r>
      <w:r>
        <w:rPr/>
        <w:t>착오,</w:t>
      </w:r>
      <w:r>
        <w:rPr>
          <w:spacing w:val="-5"/>
        </w:rPr>
        <w:t> </w:t>
      </w:r>
      <w:r>
        <w:rPr/>
        <w:t>주소</w:t>
      </w:r>
      <w:r>
        <w:rPr>
          <w:spacing w:val="-5"/>
        </w:rPr>
        <w:t> </w:t>
      </w:r>
      <w:r>
        <w:rPr/>
        <w:t>또는</w:t>
      </w:r>
      <w:r>
        <w:rPr>
          <w:spacing w:val="-6"/>
        </w:rPr>
        <w:t> </w:t>
      </w:r>
      <w:r>
        <w:rPr/>
        <w:t>연락처의</w:t>
      </w:r>
      <w:r>
        <w:rPr>
          <w:spacing w:val="-5"/>
        </w:rPr>
        <w:t> </w:t>
      </w:r>
      <w:r>
        <w:rPr/>
        <w:t>불분명으로</w:t>
      </w:r>
      <w:r>
        <w:rPr>
          <w:spacing w:val="-5"/>
        </w:rPr>
        <w:t> </w:t>
      </w:r>
      <w:r>
        <w:rPr/>
        <w:t>인하</w:t>
      </w:r>
      <w:r>
        <w:rPr>
          <w:spacing w:val="28"/>
          <w:w w:val="99"/>
        </w:rPr>
        <w:t> </w:t>
      </w:r>
      <w:r>
        <w:rPr/>
        <w:t>여</w:t>
      </w:r>
      <w:r>
        <w:rPr>
          <w:spacing w:val="-9"/>
        </w:rPr>
        <w:t> </w:t>
      </w:r>
      <w:r>
        <w:rPr/>
        <w:t>발생되는</w:t>
      </w:r>
      <w:r>
        <w:rPr>
          <w:spacing w:val="-9"/>
        </w:rPr>
        <w:t> </w:t>
      </w:r>
      <w:r>
        <w:rPr/>
        <w:t>불이익은</w:t>
      </w:r>
      <w:r>
        <w:rPr>
          <w:spacing w:val="-8"/>
        </w:rPr>
        <w:t> </w:t>
      </w:r>
      <w:r>
        <w:rPr/>
        <w:t>지원자가</w:t>
      </w:r>
      <w:r>
        <w:rPr>
          <w:spacing w:val="-9"/>
        </w:rPr>
        <w:t> </w:t>
      </w:r>
      <w:r>
        <w:rPr/>
        <w:t>전적으로</w:t>
      </w:r>
      <w:r>
        <w:rPr>
          <w:spacing w:val="-8"/>
        </w:rPr>
        <w:t> </w:t>
      </w:r>
      <w:r>
        <w:rPr/>
        <w:t>책임진다.</w:t>
      </w:r>
      <w:r>
        <w:rPr/>
      </w:r>
    </w:p>
    <w:p>
      <w:pPr>
        <w:pStyle w:val="BodyText"/>
        <w:spacing w:line="274" w:lineRule="auto" w:before="9"/>
        <w:ind w:left="1086" w:right="591" w:hanging="502"/>
        <w:jc w:val="left"/>
      </w:pPr>
      <w:r>
        <w:rPr>
          <w:spacing w:val="1"/>
        </w:rPr>
        <w:t>아.</w:t>
      </w:r>
      <w:r>
        <w:rPr>
          <w:spacing w:val="-7"/>
        </w:rPr>
        <w:t> </w:t>
      </w:r>
      <w:r>
        <w:rPr/>
        <w:t>원서기재</w:t>
      </w:r>
      <w:r>
        <w:rPr>
          <w:spacing w:val="-6"/>
        </w:rPr>
        <w:t> </w:t>
      </w:r>
      <w:r>
        <w:rPr/>
        <w:t>사항(학력</w:t>
      </w:r>
      <w:r>
        <w:rPr>
          <w:spacing w:val="-5"/>
        </w:rPr>
        <w:t> </w:t>
      </w:r>
      <w:r>
        <w:rPr/>
        <w:t>및</w:t>
      </w:r>
      <w:r>
        <w:rPr>
          <w:spacing w:val="-6"/>
        </w:rPr>
        <w:t> </w:t>
      </w:r>
      <w:r>
        <w:rPr/>
        <w:t>성적</w:t>
      </w:r>
      <w:r>
        <w:rPr>
          <w:spacing w:val="-6"/>
        </w:rPr>
        <w:t> </w:t>
      </w:r>
      <w:r>
        <w:rPr/>
        <w:t>등)이</w:t>
      </w:r>
      <w:r>
        <w:rPr>
          <w:spacing w:val="-5"/>
        </w:rPr>
        <w:t> </w:t>
      </w:r>
      <w:r>
        <w:rPr/>
        <w:t>사실과</w:t>
      </w:r>
      <w:r>
        <w:rPr>
          <w:spacing w:val="-6"/>
        </w:rPr>
        <w:t> </w:t>
      </w:r>
      <w:r>
        <w:rPr/>
        <w:t>다를</w:t>
      </w:r>
      <w:r>
        <w:rPr>
          <w:spacing w:val="-6"/>
        </w:rPr>
        <w:t> </w:t>
      </w:r>
      <w:r>
        <w:rPr/>
        <w:t>경우와</w:t>
      </w:r>
      <w:r>
        <w:rPr>
          <w:spacing w:val="-5"/>
        </w:rPr>
        <w:t> </w:t>
      </w:r>
      <w:r>
        <w:rPr/>
        <w:t>부정행위</w:t>
      </w:r>
      <w:r>
        <w:rPr>
          <w:spacing w:val="-6"/>
        </w:rPr>
        <w:t> </w:t>
      </w:r>
      <w:r>
        <w:rPr/>
        <w:t>등</w:t>
      </w:r>
      <w:r>
        <w:rPr>
          <w:spacing w:val="-6"/>
        </w:rPr>
        <w:t> </w:t>
      </w:r>
      <w:r>
        <w:rPr/>
        <w:t>기타</w:t>
      </w:r>
      <w:r>
        <w:rPr>
          <w:spacing w:val="-5"/>
        </w:rPr>
        <w:t> </w:t>
      </w:r>
      <w:r>
        <w:rPr/>
        <w:t>부정한</w:t>
      </w:r>
      <w:r>
        <w:rPr>
          <w:spacing w:val="-6"/>
        </w:rPr>
        <w:t> </w:t>
      </w:r>
      <w:r>
        <w:rPr/>
        <w:t>방법으로</w:t>
      </w:r>
      <w:r>
        <w:rPr>
          <w:spacing w:val="-5"/>
        </w:rPr>
        <w:t> </w:t>
      </w:r>
      <w:r>
        <w:rPr/>
        <w:t>합격</w:t>
      </w:r>
      <w:r>
        <w:rPr>
          <w:spacing w:val="30"/>
          <w:w w:val="99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입학한</w:t>
      </w:r>
      <w:r>
        <w:rPr>
          <w:spacing w:val="-6"/>
        </w:rPr>
        <w:t> </w:t>
      </w:r>
      <w:r>
        <w:rPr/>
        <w:t>사실이</w:t>
      </w:r>
      <w:r>
        <w:rPr>
          <w:spacing w:val="-6"/>
        </w:rPr>
        <w:t> </w:t>
      </w:r>
      <w:r>
        <w:rPr/>
        <w:t>확인될</w:t>
      </w:r>
      <w:r>
        <w:rPr>
          <w:spacing w:val="-6"/>
        </w:rPr>
        <w:t> </w:t>
      </w:r>
      <w:r>
        <w:rPr/>
        <w:t>때는</w:t>
      </w:r>
      <w:r>
        <w:rPr>
          <w:spacing w:val="-6"/>
        </w:rPr>
        <w:t> </w:t>
      </w:r>
      <w:r>
        <w:rPr>
          <w:spacing w:val="1"/>
        </w:rPr>
        <w:t>합격</w:t>
      </w:r>
      <w:r>
        <w:rPr>
          <w:spacing w:val="-6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</w:t>
      </w:r>
      <w:r>
        <w:rPr>
          <w:spacing w:val="-6"/>
        </w:rPr>
        <w:t> </w:t>
      </w:r>
      <w:r>
        <w:rPr/>
        <w:t>허가를</w:t>
      </w:r>
      <w:r>
        <w:rPr>
          <w:spacing w:val="-5"/>
        </w:rPr>
        <w:t> </w:t>
      </w:r>
      <w:r>
        <w:rPr/>
        <w:t>취소한다.</w:t>
      </w:r>
      <w:r>
        <w:rPr/>
      </w:r>
    </w:p>
    <w:p>
      <w:pPr>
        <w:pStyle w:val="BodyText"/>
        <w:spacing w:line="274" w:lineRule="auto" w:before="9"/>
        <w:ind w:left="585" w:right="597"/>
        <w:jc w:val="left"/>
      </w:pPr>
      <w:r>
        <w:rPr>
          <w:spacing w:val="1"/>
        </w:rPr>
        <w:t>자.</w:t>
      </w:r>
      <w:r>
        <w:rPr>
          <w:spacing w:val="-5"/>
        </w:rPr>
        <w:t> 지원</w:t>
      </w:r>
      <w:r>
        <w:rPr>
          <w:spacing w:val="-16"/>
        </w:rPr>
        <w:t> </w:t>
      </w:r>
      <w:r>
        <w:rPr>
          <w:spacing w:val="-5"/>
        </w:rPr>
        <w:t>서류</w:t>
      </w:r>
      <w:r>
        <w:rPr>
          <w:spacing w:val="-15"/>
        </w:rPr>
        <w:t> </w:t>
      </w:r>
      <w:r>
        <w:rPr>
          <w:spacing w:val="-5"/>
        </w:rPr>
        <w:t>제출</w:t>
      </w:r>
      <w:r>
        <w:rPr>
          <w:spacing w:val="-15"/>
        </w:rPr>
        <w:t> </w:t>
      </w:r>
      <w:r>
        <w:rPr>
          <w:spacing w:val="-5"/>
        </w:rPr>
        <w:t>당시</w:t>
      </w:r>
      <w:r>
        <w:rPr>
          <w:spacing w:val="-16"/>
        </w:rPr>
        <w:t> </w:t>
      </w:r>
      <w:r>
        <w:rPr>
          <w:spacing w:val="-8"/>
        </w:rPr>
        <w:t>졸업예정증명서를</w:t>
      </w:r>
      <w:r>
        <w:rPr>
          <w:spacing w:val="-15"/>
        </w:rPr>
        <w:t> </w:t>
      </w:r>
      <w:r>
        <w:rPr>
          <w:spacing w:val="-7"/>
        </w:rPr>
        <w:t>제출한</w:t>
      </w:r>
      <w:r>
        <w:rPr>
          <w:spacing w:val="-15"/>
        </w:rPr>
        <w:t> </w:t>
      </w:r>
      <w:r>
        <w:rPr>
          <w:spacing w:val="-5"/>
        </w:rPr>
        <w:t>자는</w:t>
      </w:r>
      <w:r>
        <w:rPr>
          <w:spacing w:val="-16"/>
        </w:rPr>
        <w:t> </w:t>
      </w:r>
      <w:r>
        <w:rPr>
          <w:spacing w:val="-5"/>
        </w:rPr>
        <w:t>추후</w:t>
      </w:r>
      <w:r>
        <w:rPr>
          <w:spacing w:val="-15"/>
        </w:rPr>
        <w:t> </w:t>
      </w:r>
      <w:r>
        <w:rPr>
          <w:spacing w:val="-5"/>
        </w:rPr>
        <w:t>입학</w:t>
      </w:r>
      <w:r>
        <w:rPr>
          <w:spacing w:val="-15"/>
        </w:rPr>
        <w:t> </w:t>
      </w:r>
      <w:r>
        <w:rPr>
          <w:spacing w:val="-7"/>
        </w:rPr>
        <w:t>전까지</w:t>
      </w:r>
      <w:r>
        <w:rPr>
          <w:spacing w:val="-16"/>
        </w:rPr>
        <w:t> </w:t>
      </w:r>
      <w:r>
        <w:rPr>
          <w:spacing w:val="-8"/>
        </w:rPr>
        <w:t>졸업증명서를</w:t>
      </w:r>
      <w:r>
        <w:rPr>
          <w:spacing w:val="-15"/>
        </w:rPr>
        <w:t> </w:t>
      </w:r>
      <w:r>
        <w:rPr>
          <w:spacing w:val="-8"/>
        </w:rPr>
        <w:t>제출하여야</w:t>
      </w:r>
      <w:r>
        <w:rPr>
          <w:spacing w:val="-15"/>
        </w:rPr>
        <w:t> </w:t>
      </w:r>
      <w:r>
        <w:rPr>
          <w:spacing w:val="-7"/>
        </w:rPr>
        <w:t>한다.</w:t>
      </w:r>
      <w:r>
        <w:rPr>
          <w:spacing w:val="23"/>
          <w:w w:val="99"/>
        </w:rPr>
        <w:t> </w:t>
      </w:r>
      <w:r>
        <w:rPr>
          <w:spacing w:val="1"/>
        </w:rPr>
        <w:t>차.</w:t>
      </w:r>
      <w:r>
        <w:rPr>
          <w:spacing w:val="-8"/>
        </w:rPr>
        <w:t> </w:t>
      </w:r>
      <w:r>
        <w:rPr/>
        <w:t>등록포기</w:t>
      </w:r>
      <w:r>
        <w:rPr>
          <w:spacing w:val="-6"/>
        </w:rPr>
        <w:t> </w:t>
      </w:r>
      <w:r>
        <w:rPr/>
        <w:t>및</w:t>
      </w:r>
      <w:r>
        <w:rPr>
          <w:spacing w:val="-7"/>
        </w:rPr>
        <w:t> </w:t>
      </w:r>
      <w:r>
        <w:rPr/>
        <w:t>납입금</w:t>
      </w:r>
      <w:r>
        <w:rPr>
          <w:spacing w:val="-6"/>
        </w:rPr>
        <w:t> </w:t>
      </w:r>
      <w:r>
        <w:rPr/>
        <w:t>환불은</w:t>
      </w:r>
      <w:r>
        <w:rPr>
          <w:spacing w:val="-6"/>
        </w:rPr>
        <w:t> </w:t>
      </w:r>
      <w:r>
        <w:rPr/>
        <w:t>“대구대학교</w:t>
      </w:r>
      <w:r>
        <w:rPr>
          <w:spacing w:val="-7"/>
        </w:rPr>
        <w:t> </w:t>
      </w:r>
      <w:r>
        <w:rPr/>
        <w:t>등록금에</w:t>
      </w:r>
      <w:r>
        <w:rPr>
          <w:spacing w:val="-6"/>
        </w:rPr>
        <w:t> </w:t>
      </w:r>
      <w:r>
        <w:rPr/>
        <w:t>관한</w:t>
      </w:r>
      <w:r>
        <w:rPr>
          <w:spacing w:val="-7"/>
        </w:rPr>
        <w:t> </w:t>
      </w:r>
      <w:r>
        <w:rPr/>
        <w:t>규정”에</w:t>
      </w:r>
      <w:r>
        <w:rPr>
          <w:spacing w:val="-6"/>
        </w:rPr>
        <w:t> </w:t>
      </w:r>
      <w:r>
        <w:rPr/>
        <w:t>의거하여</w:t>
      </w:r>
      <w:r>
        <w:rPr>
          <w:spacing w:val="-6"/>
        </w:rPr>
        <w:t> </w:t>
      </w:r>
      <w:r>
        <w:rPr>
          <w:spacing w:val="1"/>
        </w:rPr>
        <w:t>수업</w:t>
      </w:r>
      <w:r>
        <w:rPr>
          <w:spacing w:val="-7"/>
        </w:rPr>
        <w:t> </w:t>
      </w:r>
      <w:r>
        <w:rPr/>
        <w:t>일수에</w:t>
      </w:r>
      <w:r>
        <w:rPr>
          <w:spacing w:val="-6"/>
        </w:rPr>
        <w:t> </w:t>
      </w:r>
      <w:r>
        <w:rPr>
          <w:spacing w:val="1"/>
        </w:rPr>
        <w:t>따라</w:t>
      </w:r>
      <w:r>
        <w:rPr>
          <w:spacing w:val="-6"/>
        </w:rPr>
        <w:t> </w:t>
      </w:r>
      <w:r>
        <w:rPr/>
        <w:t>일정</w:t>
      </w:r>
      <w:r>
        <w:rPr/>
      </w:r>
    </w:p>
    <w:p>
      <w:pPr>
        <w:pStyle w:val="BodyText"/>
        <w:spacing w:line="240" w:lineRule="auto" w:before="9"/>
        <w:ind w:left="985" w:right="0"/>
        <w:jc w:val="left"/>
      </w:pPr>
      <w:r>
        <w:rPr/>
        <w:t>금액이</w:t>
      </w:r>
      <w:r>
        <w:rPr>
          <w:spacing w:val="-7"/>
        </w:rPr>
        <w:t> </w:t>
      </w:r>
      <w:r>
        <w:rPr/>
        <w:t>공제된</w:t>
      </w:r>
      <w:r>
        <w:rPr>
          <w:spacing w:val="-7"/>
        </w:rPr>
        <w:t> </w:t>
      </w:r>
      <w:r>
        <w:rPr/>
        <w:t>후</w:t>
      </w:r>
      <w:r>
        <w:rPr>
          <w:spacing w:val="-6"/>
        </w:rPr>
        <w:t> </w:t>
      </w:r>
      <w:r>
        <w:rPr/>
        <w:t>환불되므로</w:t>
      </w:r>
      <w:r>
        <w:rPr>
          <w:spacing w:val="-7"/>
        </w:rPr>
        <w:t> </w:t>
      </w:r>
      <w:r>
        <w:rPr/>
        <w:t>유의</w:t>
      </w:r>
      <w:r>
        <w:rPr>
          <w:spacing w:val="-6"/>
        </w:rPr>
        <w:t> </w:t>
      </w:r>
      <w:r>
        <w:rPr/>
        <w:t>바람.</w:t>
      </w:r>
      <w:r>
        <w:rPr/>
      </w:r>
    </w:p>
    <w:p>
      <w:pPr>
        <w:pStyle w:val="BodyText"/>
        <w:spacing w:line="274" w:lineRule="auto" w:before="38"/>
        <w:ind w:left="985" w:right="591" w:hanging="401"/>
        <w:jc w:val="left"/>
      </w:pPr>
      <w:r>
        <w:rPr>
          <w:spacing w:val="1"/>
        </w:rPr>
        <w:t>카.</w:t>
      </w:r>
      <w:r>
        <w:rPr>
          <w:spacing w:val="-10"/>
        </w:rPr>
        <w:t> </w:t>
      </w:r>
      <w:r>
        <w:rPr/>
        <w:t>기타</w:t>
      </w:r>
      <w:r>
        <w:rPr>
          <w:spacing w:val="-10"/>
        </w:rPr>
        <w:t> </w:t>
      </w:r>
      <w:r>
        <w:rPr/>
        <w:t>자세한</w:t>
      </w:r>
      <w:r>
        <w:rPr>
          <w:spacing w:val="-9"/>
        </w:rPr>
        <w:t> </w:t>
      </w:r>
      <w:r>
        <w:rPr/>
        <w:t>사항은</w:t>
      </w:r>
      <w:r>
        <w:rPr>
          <w:spacing w:val="-9"/>
        </w:rPr>
        <w:t> </w:t>
      </w:r>
      <w:r>
        <w:rPr/>
        <w:t>대학원</w:t>
      </w:r>
      <w:r>
        <w:rPr>
          <w:spacing w:val="-9"/>
        </w:rPr>
        <w:t> </w:t>
      </w:r>
      <w:r>
        <w:rPr/>
        <w:t>행정실(☎053-850-5036,</w:t>
      </w:r>
      <w:r>
        <w:rPr>
          <w:spacing w:val="-8"/>
        </w:rPr>
        <w:t> </w:t>
      </w:r>
      <w:r>
        <w:rPr>
          <w:spacing w:val="-1"/>
        </w:rPr>
        <w:t>5069)로</w:t>
      </w:r>
      <w:r>
        <w:rPr>
          <w:spacing w:val="-9"/>
        </w:rPr>
        <w:t> </w:t>
      </w:r>
      <w:r>
        <w:rPr/>
        <w:t>문의하거나</w:t>
      </w:r>
      <w:r>
        <w:rPr>
          <w:spacing w:val="-9"/>
        </w:rPr>
        <w:t> </w:t>
      </w:r>
      <w:r>
        <w:rPr/>
        <w:t>일반대학원</w:t>
      </w:r>
      <w:r>
        <w:rPr>
          <w:spacing w:val="-9"/>
        </w:rPr>
        <w:t> </w:t>
      </w:r>
      <w:r>
        <w:rPr/>
        <w:t>홈페이지</w:t>
      </w:r>
      <w:r>
        <w:rPr>
          <w:spacing w:val="40"/>
          <w:w w:val="99"/>
        </w:rPr>
        <w:t> </w:t>
      </w:r>
      <w:r>
        <w:rPr/>
        <w:t>(http://grad.daegu.ac.kr)를</w:t>
      </w:r>
      <w:r>
        <w:rPr>
          <w:spacing w:val="-20"/>
        </w:rPr>
        <w:t> </w:t>
      </w:r>
      <w:r>
        <w:rPr/>
        <w:t>참조하기</w:t>
      </w:r>
      <w:r>
        <w:rPr>
          <w:spacing w:val="-20"/>
        </w:rPr>
        <w:t> </w:t>
      </w:r>
      <w:r>
        <w:rPr/>
        <w:t>바람.</w:t>
      </w:r>
      <w:r>
        <w:rPr/>
      </w:r>
    </w:p>
    <w:p>
      <w:pPr>
        <w:pStyle w:val="BodyText"/>
        <w:spacing w:line="240" w:lineRule="auto" w:before="78"/>
        <w:ind w:left="585" w:right="0"/>
        <w:jc w:val="left"/>
      </w:pPr>
      <w:r>
        <w:rPr>
          <w:spacing w:val="1"/>
        </w:rPr>
        <w:t>타.</w:t>
      </w:r>
      <w:r>
        <w:rPr>
          <w:spacing w:val="-8"/>
        </w:rPr>
        <w:t> </w:t>
      </w:r>
      <w:r>
        <w:rPr/>
        <w:t>요강에</w:t>
      </w:r>
      <w:r>
        <w:rPr>
          <w:spacing w:val="-7"/>
        </w:rPr>
        <w:t> </w:t>
      </w:r>
      <w:r>
        <w:rPr/>
        <w:t>명시하지</w:t>
      </w:r>
      <w:r>
        <w:rPr>
          <w:spacing w:val="-7"/>
        </w:rPr>
        <w:t> </w:t>
      </w:r>
      <w:r>
        <w:rPr/>
        <w:t>아니한</w:t>
      </w:r>
      <w:r>
        <w:rPr>
          <w:spacing w:val="-7"/>
        </w:rPr>
        <w:t> </w:t>
      </w:r>
      <w:r>
        <w:rPr/>
        <w:t>사항은</w:t>
      </w:r>
      <w:r>
        <w:rPr>
          <w:spacing w:val="-7"/>
        </w:rPr>
        <w:t> </w:t>
      </w:r>
      <w:r>
        <w:rPr/>
        <w:t>대학원에서</w:t>
      </w:r>
      <w:r>
        <w:rPr>
          <w:spacing w:val="-7"/>
        </w:rPr>
        <w:t> </w:t>
      </w:r>
      <w:r>
        <w:rPr/>
        <w:t>정하는</w:t>
      </w:r>
      <w:r>
        <w:rPr>
          <w:spacing w:val="-7"/>
        </w:rPr>
        <w:t> </w:t>
      </w:r>
      <w:r>
        <w:rPr/>
        <w:t>바에</w:t>
      </w:r>
      <w:r>
        <w:rPr>
          <w:spacing w:val="-7"/>
        </w:rPr>
        <w:t> </w:t>
      </w:r>
      <w:r>
        <w:rPr/>
        <w:t>따른다.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13"/>
        <w:rPr>
          <w:rFonts w:ascii="굴림체" w:hAnsi="굴림체" w:cs="굴림체" w:eastAsia="굴림체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29.743999pt;margin-top:1.334757pt;width:25.95pt;height:21.6pt;mso-position-horizontal-relative:page;mso-position-vertical-relative:paragraph;z-index:1480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2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z w:val="30"/>
                    </w:rPr>
                    <w:t>9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2"/>
        </w:rPr>
        <w:t>장학</w:t>
      </w:r>
      <w:r>
        <w:rPr>
          <w:spacing w:val="12"/>
        </w:rPr>
        <w:t> </w:t>
      </w:r>
      <w:r>
        <w:rPr>
          <w:spacing w:val="-12"/>
        </w:rPr>
        <w:t>제도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3"/>
        <w:spacing w:line="240" w:lineRule="auto" w:before="32"/>
        <w:ind w:left="613" w:right="0"/>
        <w:jc w:val="left"/>
        <w:rPr>
          <w:b w:val="0"/>
          <w:bCs w:val="0"/>
        </w:rPr>
      </w:pPr>
      <w:r>
        <w:rPr/>
        <w:pict>
          <v:shape style="position:absolute;margin-left:42.997501pt;margin-top:25.283979pt;width:513.15pt;height:199.2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27"/>
                    <w:gridCol w:w="7904"/>
                  </w:tblGrid>
                  <w:tr>
                    <w:trPr>
                      <w:trHeight w:val="427" w:hRule="exact"/>
                    </w:trPr>
                    <w:tc>
                      <w:tcPr>
                        <w:tcW w:w="2327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76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  <w:t>장학종류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38"/>
                          <w:ind w:right="4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지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  <w:t>급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  <w:t>대상자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2327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46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연구장려장학금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등록금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1"/>
                            <w:sz w:val="20"/>
                            <w:szCs w:val="20"/>
                          </w:rPr>
                          <w:t>지원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장학금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수혜자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제외한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전원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6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본교출신장학금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직전대학(원)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1"/>
                            <w:sz w:val="20"/>
                            <w:szCs w:val="20"/>
                          </w:rPr>
                          <w:t>본교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졸업생이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본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대학원에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입학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63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학술연구실적장학금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 w:before="15"/>
                          <w:ind w:left="85" w:right="818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재학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중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학술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1"/>
                            <w:sz w:val="20"/>
                            <w:szCs w:val="20"/>
                          </w:rPr>
                          <w:t>논문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발표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및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게재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실적이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있거나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공인된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국내외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공모전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또는</w:t>
                        </w:r>
                        <w:r>
                          <w:rPr>
                            <w:rFonts w:ascii="굴림체" w:hAnsi="굴림체" w:cs="굴림체" w:eastAsia="굴림체"/>
                            <w:spacing w:val="28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대회에서</w:t>
                        </w:r>
                        <w:r>
                          <w:rPr>
                            <w:rFonts w:ascii="굴림체" w:hAnsi="굴림체" w:cs="굴림체" w:eastAsia="굴림체"/>
                            <w:spacing w:val="-1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입상한</w:t>
                        </w:r>
                        <w:r>
                          <w:rPr>
                            <w:rFonts w:ascii="굴림체" w:hAnsi="굴림체" w:cs="굴림체" w:eastAsia="굴림체"/>
                            <w:spacing w:val="-1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2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2"/>
                            <w:sz w:val="20"/>
                            <w:szCs w:val="20"/>
                          </w:rPr>
                          <w:t>글로벌학술연구지원장학금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최근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3년간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국제저명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학술논문을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기준점수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1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게재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혹은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우수연구상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수상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교원이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추천한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2"/>
                            <w:sz w:val="20"/>
                            <w:szCs w:val="20"/>
                          </w:rPr>
                          <w:t>지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도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46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장애학생장학금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장애등급을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보유하고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있는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64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학·석사연계과정장학금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학·석사연계과정으로</w:t>
                        </w:r>
                        <w:r>
                          <w:rPr>
                            <w:rFonts w:ascii="굴림체" w:hAnsi="굴림체" w:cs="굴림체" w:eastAsia="굴림체"/>
                            <w:spacing w:val="-1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선발되어</w:t>
                        </w:r>
                        <w:r>
                          <w:rPr>
                            <w:rFonts w:ascii="굴림체" w:hAnsi="굴림체" w:cs="굴림체" w:eastAsia="굴림체"/>
                            <w:spacing w:val="-1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입학한</w:t>
                        </w:r>
                        <w:r>
                          <w:rPr>
                            <w:rFonts w:ascii="굴림체" w:hAnsi="굴림체" w:cs="굴림체" w:eastAsia="굴림체"/>
                            <w:spacing w:val="-1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6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저소득층장학금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경제적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곤란자로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인정받은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3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 w:before="12"/>
                          <w:ind w:left="213" w:right="210" w:firstLine="299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교육지원조교/</w:t>
                        </w:r>
                        <w:r>
                          <w:rPr>
                            <w:rFonts w:ascii="굴림체" w:hAnsi="굴림체" w:cs="굴림체" w:eastAsia="굴림체"/>
                            <w:spacing w:val="24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실험실습조교</w:t>
                        </w:r>
                        <w:r>
                          <w:rPr>
                            <w:rFonts w:ascii="굴림체" w:hAnsi="굴림체" w:cs="굴림체" w:eastAsia="굴림체"/>
                            <w:spacing w:val="-1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장학금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교육지원조교/실험실습조교로</w:t>
                        </w:r>
                        <w:r>
                          <w:rPr>
                            <w:rFonts w:ascii="굴림체" w:hAnsi="굴림체" w:cs="굴림체" w:eastAsia="굴림체"/>
                            <w:spacing w:val="-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채용된</w:t>
                        </w:r>
                        <w:r>
                          <w:rPr>
                            <w:rFonts w:ascii="굴림체" w:hAnsi="굴림체" w:cs="굴림체" w:eastAsia="굴림체"/>
                            <w:spacing w:val="-2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232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664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특별장학금</w:t>
                        </w:r>
                      </w:p>
                    </w:tc>
                    <w:tc>
                      <w:tcPr>
                        <w:tcW w:w="79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학술논문실적,</w:t>
                        </w:r>
                        <w:r>
                          <w:rPr>
                            <w:rFonts w:ascii="굴림체" w:hAnsi="굴림체" w:cs="굴림체" w:eastAsia="굴림체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학문연구활동,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가사사정,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본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대학원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발후기여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등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고려하여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지급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가.</w:t>
      </w:r>
      <w:r>
        <w:rPr>
          <w:spacing w:val="3"/>
        </w:rPr>
        <w:t> </w:t>
      </w:r>
      <w:r>
        <w:rPr>
          <w:spacing w:val="-2"/>
        </w:rPr>
        <w:t>교내</w:t>
      </w:r>
      <w:r>
        <w:rPr>
          <w:spacing w:val="3"/>
        </w:rPr>
        <w:t> </w:t>
      </w:r>
      <w:r>
        <w:rPr>
          <w:spacing w:val="-1"/>
        </w:rPr>
        <w:t>장학금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7"/>
        <w:rPr>
          <w:rFonts w:ascii="굴림체" w:hAnsi="굴림체" w:cs="굴림체" w:eastAsia="굴림체"/>
          <w:b/>
          <w:bCs/>
          <w:sz w:val="30"/>
          <w:szCs w:val="30"/>
        </w:rPr>
      </w:pPr>
    </w:p>
    <w:p>
      <w:pPr>
        <w:pStyle w:val="BodyText"/>
        <w:spacing w:line="240" w:lineRule="auto" w:before="0"/>
        <w:ind w:left="385" w:right="0"/>
        <w:jc w:val="left"/>
      </w:pPr>
      <w:r>
        <w:rPr/>
        <w:t>※</w:t>
      </w:r>
      <w:r>
        <w:rPr>
          <w:spacing w:val="-12"/>
        </w:rPr>
        <w:t> </w:t>
      </w:r>
      <w:r>
        <w:rPr/>
        <w:t>위</w:t>
      </w:r>
      <w:r>
        <w:rPr>
          <w:spacing w:val="-12"/>
        </w:rPr>
        <w:t> </w:t>
      </w:r>
      <w:r>
        <w:rPr/>
        <w:t>장학금은</w:t>
      </w:r>
      <w:r>
        <w:rPr>
          <w:spacing w:val="-12"/>
        </w:rPr>
        <w:t> </w:t>
      </w:r>
      <w:r>
        <w:rPr/>
        <w:t>「대학원장학금지급에관한기준」에</w:t>
      </w:r>
      <w:r>
        <w:rPr>
          <w:spacing w:val="-12"/>
        </w:rPr>
        <w:t> </w:t>
      </w:r>
      <w:r>
        <w:rPr/>
        <w:t>의거하여</w:t>
      </w:r>
      <w:r>
        <w:rPr>
          <w:spacing w:val="-11"/>
        </w:rPr>
        <w:t> </w:t>
      </w:r>
      <w:r>
        <w:rPr/>
        <w:t>지급함.</w:t>
      </w:r>
      <w:r>
        <w:rPr/>
      </w:r>
    </w:p>
    <w:p>
      <w:pPr>
        <w:pStyle w:val="BodyText"/>
        <w:spacing w:line="240" w:lineRule="auto" w:before="71"/>
        <w:ind w:left="613" w:right="0" w:hanging="228"/>
        <w:jc w:val="left"/>
      </w:pPr>
      <w:r>
        <w:rPr/>
        <w:t>※</w:t>
      </w:r>
      <w:r>
        <w:rPr>
          <w:spacing w:val="-7"/>
        </w:rPr>
        <w:t> </w:t>
      </w:r>
      <w:r>
        <w:rPr/>
        <w:t>장학종류</w:t>
      </w:r>
      <w:r>
        <w:rPr>
          <w:spacing w:val="-6"/>
        </w:rPr>
        <w:t> </w:t>
      </w:r>
      <w:r>
        <w:rPr/>
        <w:t>및</w:t>
      </w:r>
      <w:r>
        <w:rPr>
          <w:spacing w:val="-6"/>
        </w:rPr>
        <w:t> </w:t>
      </w:r>
      <w:r>
        <w:rPr/>
        <w:t>장학금액은</w:t>
      </w:r>
      <w:r>
        <w:rPr>
          <w:spacing w:val="-6"/>
        </w:rPr>
        <w:t> </w:t>
      </w:r>
      <w:r>
        <w:rPr>
          <w:spacing w:val="1"/>
        </w:rPr>
        <w:t>예산</w:t>
      </w:r>
      <w:r>
        <w:rPr>
          <w:spacing w:val="-6"/>
        </w:rPr>
        <w:t> </w:t>
      </w:r>
      <w:r>
        <w:rPr/>
        <w:t>사정에</w:t>
      </w:r>
      <w:r>
        <w:rPr>
          <w:spacing w:val="-6"/>
        </w:rPr>
        <w:t> </w:t>
      </w:r>
      <w:r>
        <w:rPr>
          <w:spacing w:val="1"/>
        </w:rPr>
        <w:t>따라</w:t>
      </w:r>
      <w:r>
        <w:rPr>
          <w:spacing w:val="-7"/>
        </w:rPr>
        <w:t> </w:t>
      </w:r>
      <w:r>
        <w:rPr/>
        <w:t>변경</w:t>
      </w:r>
      <w:r>
        <w:rPr>
          <w:spacing w:val="-6"/>
        </w:rPr>
        <w:t> </w:t>
      </w:r>
      <w:r>
        <w:rPr/>
        <w:t>될</w:t>
      </w:r>
      <w:r>
        <w:rPr>
          <w:spacing w:val="-6"/>
        </w:rPr>
        <w:t> </w:t>
      </w:r>
      <w:r>
        <w:rPr/>
        <w:t>수</w:t>
      </w:r>
      <w:r>
        <w:rPr>
          <w:spacing w:val="-6"/>
        </w:rPr>
        <w:t> </w:t>
      </w:r>
      <w:r>
        <w:rPr/>
        <w:t>있음(일부장학금은</w:t>
      </w:r>
      <w:r>
        <w:rPr>
          <w:spacing w:val="-6"/>
        </w:rPr>
        <w:t> </w:t>
      </w:r>
      <w:r>
        <w:rPr/>
        <w:t>중복수혜</w:t>
      </w:r>
      <w:r>
        <w:rPr>
          <w:spacing w:val="-6"/>
        </w:rPr>
        <w:t> </w:t>
      </w:r>
      <w:r>
        <w:rPr/>
        <w:t>불가)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5"/>
        <w:rPr>
          <w:rFonts w:ascii="굴림체" w:hAnsi="굴림체" w:cs="굴림체" w:eastAsia="굴림체"/>
          <w:sz w:val="15"/>
          <w:szCs w:val="15"/>
        </w:rPr>
      </w:pPr>
    </w:p>
    <w:p>
      <w:pPr>
        <w:pStyle w:val="Heading3"/>
        <w:spacing w:line="240" w:lineRule="auto"/>
        <w:ind w:left="613" w:right="0"/>
        <w:jc w:val="left"/>
        <w:rPr>
          <w:b w:val="0"/>
          <w:bCs w:val="0"/>
        </w:rPr>
      </w:pPr>
      <w:r>
        <w:rPr/>
        <w:t>나.</w:t>
      </w:r>
      <w:r>
        <w:rPr>
          <w:spacing w:val="4"/>
        </w:rPr>
        <w:t> </w:t>
      </w:r>
      <w:r>
        <w:rPr>
          <w:spacing w:val="-2"/>
        </w:rPr>
        <w:t>교외장학금</w:t>
      </w:r>
      <w:r>
        <w:rPr>
          <w:b w:val="0"/>
          <w:bCs w:val="0"/>
        </w:rPr>
      </w:r>
    </w:p>
    <w:p>
      <w:pPr>
        <w:spacing w:line="240" w:lineRule="auto" w:before="8"/>
        <w:rPr>
          <w:rFonts w:ascii="굴림체" w:hAnsi="굴림체" w:cs="굴림체" w:eastAsia="굴림체"/>
          <w:b/>
          <w:bCs/>
          <w:sz w:val="13"/>
          <w:szCs w:val="13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3"/>
        <w:gridCol w:w="4462"/>
      </w:tblGrid>
      <w:tr>
        <w:trPr>
          <w:trHeight w:val="312" w:hRule="exact"/>
        </w:trPr>
        <w:tc>
          <w:tcPr>
            <w:tcW w:w="5793" w:type="dxa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장학종류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3" w:lineRule="exact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지급기준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73" w:hRule="exact"/>
        </w:trPr>
        <w:tc>
          <w:tcPr>
            <w:tcW w:w="5793" w:type="dxa"/>
            <w:tcBorders>
              <w:top w:val="single" w:sz="12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58" w:lineRule="exact" w:before="7"/>
              <w:ind w:left="26" w:right="25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형애장학금,</w:t>
            </w:r>
            <w:r>
              <w:rPr>
                <w:rFonts w:ascii="굴림체" w:hAnsi="굴림체" w:cs="굴림체" w:eastAsia="굴림체"/>
                <w:spacing w:val="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송곡장학금,</w:t>
            </w:r>
            <w:r>
              <w:rPr>
                <w:rFonts w:ascii="굴림체" w:hAnsi="굴림체" w:cs="굴림체" w:eastAsia="굴림체"/>
                <w:spacing w:val="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쌍용곰두리장학금,</w:t>
            </w:r>
            <w:r>
              <w:rPr>
                <w:rFonts w:ascii="굴림체" w:hAnsi="굴림체" w:cs="굴림체" w:eastAsia="굴림체"/>
                <w:spacing w:val="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계림장학금,</w:t>
            </w:r>
            <w:r>
              <w:rPr>
                <w:rFonts w:ascii="굴림체" w:hAnsi="굴림체" w:cs="굴림체" w:eastAsia="굴림체"/>
                <w:spacing w:val="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장</w:t>
            </w:r>
            <w:r>
              <w:rPr>
                <w:rFonts w:ascii="굴림체" w:hAnsi="굴림체" w:cs="굴림체" w:eastAsia="굴림체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학지원기금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등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12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각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장학기관의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선발기준을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충족하는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자를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추천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굴림체" w:hAnsi="굴림체" w:cs="굴림체" w:eastAsia="굴림체"/>
          <w:sz w:val="20"/>
          <w:szCs w:val="20"/>
        </w:rPr>
        <w:sectPr>
          <w:pgSz w:w="11900" w:h="16820"/>
          <w:pgMar w:header="0" w:footer="272" w:top="940" w:bottom="460" w:left="480" w:right="640"/>
        </w:sectPr>
      </w:pPr>
    </w:p>
    <w:p>
      <w:pPr>
        <w:pStyle w:val="Heading2"/>
        <w:spacing w:line="240" w:lineRule="auto" w:before="75"/>
        <w:ind w:right="0"/>
        <w:jc w:val="left"/>
      </w:pPr>
      <w:r>
        <w:rPr/>
        <w:pict>
          <v:shape style="position:absolute;margin-left:29.743999pt;margin-top:4.385242pt;width:25.95pt;height:21.6pt;mso-position-horizontal-relative:page;mso-position-vertical-relative:paragraph;z-index:1552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93" w:right="0" w:firstLine="0"/>
                    <w:jc w:val="left"/>
                    <w:rPr>
                      <w:rFonts w:ascii="굴림" w:hAnsi="굴림" w:cs="굴림" w:eastAsia="굴림"/>
                      <w:sz w:val="30"/>
                      <w:szCs w:val="30"/>
                    </w:rPr>
                  </w:pPr>
                  <w:r>
                    <w:rPr>
                      <w:rFonts w:ascii="굴림"/>
                      <w:b/>
                      <w:color w:val="FFFFFF"/>
                      <w:spacing w:val="-7"/>
                      <w:sz w:val="30"/>
                    </w:rPr>
                    <w:t>10</w:t>
                  </w:r>
                  <w:r>
                    <w:rPr>
                      <w:rFonts w:ascii="굴림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6"/>
        </w:rPr>
        <w:t>등록금</w:t>
      </w:r>
      <w:r>
        <w:rPr>
          <w:spacing w:val="12"/>
        </w:rPr>
        <w:t> </w:t>
      </w:r>
      <w:r>
        <w:rPr/>
        <w:t>및</w:t>
      </w:r>
      <w:r>
        <w:rPr>
          <w:spacing w:val="12"/>
        </w:rPr>
        <w:t> </w:t>
      </w:r>
      <w:r>
        <w:rPr>
          <w:spacing w:val="-16"/>
        </w:rPr>
        <w:t>기숙사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Heading3"/>
        <w:spacing w:line="240" w:lineRule="auto" w:before="32"/>
        <w:ind w:left="505" w:right="0"/>
        <w:jc w:val="left"/>
        <w:rPr>
          <w:b w:val="0"/>
          <w:bCs w:val="0"/>
        </w:rPr>
      </w:pPr>
      <w:r>
        <w:rPr>
          <w:spacing w:val="-2"/>
        </w:rPr>
        <w:t>가.</w:t>
      </w:r>
      <w:r>
        <w:rPr>
          <w:spacing w:val="4"/>
        </w:rPr>
        <w:t> </w:t>
      </w:r>
      <w:r>
        <w:rPr>
          <w:spacing w:val="-1"/>
        </w:rPr>
        <w:t>등록금</w:t>
      </w:r>
      <w:r>
        <w:rPr>
          <w:b w:val="0"/>
          <w:bCs w:val="0"/>
        </w:rPr>
      </w:r>
    </w:p>
    <w:p>
      <w:pPr>
        <w:spacing w:line="240" w:lineRule="auto" w:before="9"/>
        <w:rPr>
          <w:rFonts w:ascii="굴림체" w:hAnsi="굴림체" w:cs="굴림체" w:eastAsia="굴림체"/>
          <w:b/>
          <w:bCs/>
          <w:sz w:val="13"/>
          <w:szCs w:val="13"/>
        </w:rPr>
      </w:pP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2773"/>
        <w:gridCol w:w="2190"/>
        <w:gridCol w:w="4165"/>
      </w:tblGrid>
      <w:tr>
        <w:trPr>
          <w:trHeight w:val="276" w:hRule="exact"/>
        </w:trPr>
        <w:tc>
          <w:tcPr>
            <w:tcW w:w="3975" w:type="dxa"/>
            <w:gridSpan w:val="2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17" w:space="0" w:color="9D9D9D"/>
            </w:tcBorders>
            <w:shd w:val="clear" w:color="auto" w:fill="C1D5EC"/>
          </w:tcPr>
          <w:p>
            <w:pPr>
              <w:pStyle w:val="TableParagraph"/>
              <w:tabs>
                <w:tab w:pos="570" w:val="left" w:leader="none"/>
              </w:tabs>
              <w:spacing w:line="236" w:lineRule="exact"/>
              <w:ind w:left="21" w:right="0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2"/>
                <w:szCs w:val="22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190" w:type="dxa"/>
            <w:tcBorders>
              <w:top w:val="single" w:sz="9" w:space="0" w:color="000000"/>
              <w:left w:val="single" w:sz="17" w:space="0" w:color="9D9D9D"/>
              <w:bottom w:val="single" w:sz="12" w:space="0" w:color="000000"/>
              <w:right w:val="single" w:sz="17" w:space="0" w:color="666666"/>
            </w:tcBorders>
            <w:shd w:val="clear" w:color="auto" w:fill="C1D5EC"/>
          </w:tcPr>
          <w:p>
            <w:pPr>
              <w:pStyle w:val="TableParagraph"/>
              <w:spacing w:line="236" w:lineRule="exact"/>
              <w:ind w:left="633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석사과정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4165" w:type="dxa"/>
            <w:tcBorders>
              <w:top w:val="single" w:sz="9" w:space="0" w:color="000000"/>
              <w:left w:val="single" w:sz="17" w:space="0" w:color="666666"/>
              <w:bottom w:val="single" w:sz="12" w:space="0" w:color="000000"/>
              <w:right w:val="single" w:sz="16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439" w:val="left" w:leader="none"/>
              </w:tabs>
              <w:spacing w:line="236" w:lineRule="exact"/>
              <w:ind w:right="0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2"/>
                <w:szCs w:val="22"/>
              </w:rPr>
              <w:t>비</w:t>
              <w:tab/>
            </w: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고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1202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등록금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인문사회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2" w:lineRule="exact"/>
              <w:ind w:left="7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3,521,000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165" w:type="dxa"/>
            <w:vMerge w:val="restart"/>
            <w:tcBorders>
              <w:top w:val="single" w:sz="12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27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2021학년도기준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120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/>
              <w:ind w:left="26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자연,</w:t>
            </w:r>
            <w:r>
              <w:rPr>
                <w:rFonts w:ascii="굴림체" w:hAnsi="굴림체" w:cs="굴림체" w:eastAsia="굴림체"/>
                <w:spacing w:val="-4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예</w:t>
            </w:r>
            <w:r>
              <w:rPr>
                <w:rFonts w:ascii="Microsoft Sans Serif" w:hAnsi="Microsoft Sans Serif" w:cs="Microsoft Sans Serif" w:eastAsia="Microsoft Sans Serif"/>
                <w:sz w:val="20"/>
                <w:szCs w:val="20"/>
              </w:rPr>
              <w:t>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체능(체육학과)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3" w:lineRule="exact"/>
              <w:ind w:left="7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4,489,000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165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20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line="233" w:lineRule="exact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공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3" w:lineRule="exact"/>
              <w:ind w:left="7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4,974,000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165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202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31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예</w:t>
            </w:r>
            <w:r>
              <w:rPr>
                <w:rFonts w:ascii="Microsoft Sans Serif" w:hAnsi="Microsoft Sans Serif" w:cs="Microsoft Sans Serif" w:eastAsia="Microsoft Sans Serif"/>
                <w:sz w:val="20"/>
                <w:szCs w:val="20"/>
              </w:rPr>
              <w:t>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체능(체육학과</w:t>
            </w:r>
            <w:r>
              <w:rPr>
                <w:rFonts w:ascii="굴림체" w:hAnsi="굴림체" w:cs="굴림체" w:eastAsia="굴림체"/>
                <w:spacing w:val="-4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1" w:lineRule="exact"/>
              <w:ind w:left="7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5,135,000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165" w:type="dxa"/>
            <w:vMerge/>
            <w:tcBorders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75" w:type="dxa"/>
            <w:gridSpan w:val="2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1" w:lineRule="exact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입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1" w:lineRule="exact"/>
              <w:ind w:left="95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750,000</w:t>
            </w:r>
          </w:p>
        </w:tc>
        <w:tc>
          <w:tcPr>
            <w:tcW w:w="4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02" w:type="dxa"/>
            <w:tcBorders>
              <w:top w:val="single" w:sz="3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2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기숙사비</w:t>
            </w:r>
          </w:p>
        </w:tc>
        <w:tc>
          <w:tcPr>
            <w:tcW w:w="27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1인실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1"/>
              <w:ind w:left="64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1,700,000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41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6개월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2" w:lineRule="exact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식비제외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3"/>
        <w:rPr>
          <w:rFonts w:ascii="굴림체" w:hAnsi="굴림체" w:cs="굴림체" w:eastAsia="굴림체"/>
          <w:b/>
          <w:bCs/>
          <w:sz w:val="7"/>
          <w:szCs w:val="7"/>
        </w:rPr>
      </w:pPr>
    </w:p>
    <w:p>
      <w:pPr>
        <w:pStyle w:val="Heading4"/>
        <w:spacing w:line="240" w:lineRule="auto" w:before="37"/>
        <w:ind w:left="505" w:right="0" w:hanging="202"/>
        <w:jc w:val="left"/>
        <w:rPr>
          <w:b w:val="0"/>
          <w:bCs w:val="0"/>
        </w:rPr>
      </w:pPr>
      <w:r>
        <w:rPr>
          <w:rFonts w:ascii="굴림체" w:hAnsi="굴림체" w:cs="굴림체" w:eastAsia="굴림체"/>
          <w:b w:val="0"/>
          <w:bCs w:val="0"/>
        </w:rPr>
        <w:t>※</w:t>
      </w:r>
      <w:r>
        <w:rPr>
          <w:rFonts w:ascii="굴림체" w:hAnsi="굴림체" w:cs="굴림체" w:eastAsia="굴림체"/>
          <w:b w:val="0"/>
          <w:bCs w:val="0"/>
          <w:spacing w:val="-8"/>
        </w:rPr>
        <w:t> </w:t>
      </w:r>
      <w:r>
        <w:rPr/>
        <w:t>대학원생</w:t>
      </w:r>
      <w:r>
        <w:rPr>
          <w:spacing w:val="-5"/>
        </w:rPr>
        <w:t> </w:t>
      </w:r>
      <w:r>
        <w:rPr/>
        <w:t>전원에</w:t>
      </w:r>
      <w:r>
        <w:rPr>
          <w:spacing w:val="-5"/>
        </w:rPr>
        <w:t> </w:t>
      </w:r>
      <w:r>
        <w:rPr/>
        <w:t>대하여</w:t>
      </w:r>
      <w:r>
        <w:rPr>
          <w:spacing w:val="-5"/>
        </w:rPr>
        <w:t> </w:t>
      </w:r>
      <w:r>
        <w:rPr/>
        <w:t>연구장려장학금</w:t>
      </w:r>
      <w:r>
        <w:rPr>
          <w:spacing w:val="-5"/>
        </w:rPr>
        <w:t> </w:t>
      </w:r>
      <w:r>
        <w:rPr/>
        <w:t>지급(수업료의</w:t>
      </w:r>
      <w:r>
        <w:rPr>
          <w:spacing w:val="-6"/>
        </w:rPr>
        <w:t> </w:t>
      </w:r>
      <w:r>
        <w:rPr/>
        <w:t>25%)</w:t>
      </w:r>
      <w:r>
        <w:rPr>
          <w:b w:val="0"/>
          <w:bCs w:val="0"/>
        </w:rPr>
      </w:r>
    </w:p>
    <w:p>
      <w:pPr>
        <w:spacing w:line="240" w:lineRule="auto" w:before="8"/>
        <w:rPr>
          <w:rFonts w:ascii="굴림체" w:hAnsi="굴림체" w:cs="굴림체" w:eastAsia="굴림체"/>
          <w:b/>
          <w:bCs/>
          <w:sz w:val="28"/>
          <w:szCs w:val="28"/>
        </w:rPr>
      </w:pPr>
    </w:p>
    <w:p>
      <w:pPr>
        <w:spacing w:before="0"/>
        <w:ind w:left="505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pacing w:val="-2"/>
          <w:sz w:val="22"/>
          <w:szCs w:val="22"/>
        </w:rPr>
        <w:t>나.</w:t>
      </w:r>
      <w:r>
        <w:rPr>
          <w:rFonts w:ascii="굴림체" w:hAnsi="굴림체" w:cs="굴림체" w:eastAsia="굴림체"/>
          <w:b/>
          <w:bCs/>
          <w:spacing w:val="2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대학원생</w:t>
      </w:r>
      <w:r>
        <w:rPr>
          <w:rFonts w:ascii="굴림체" w:hAnsi="굴림체" w:cs="굴림체" w:eastAsia="굴림체"/>
          <w:b/>
          <w:bCs/>
          <w:sz w:val="22"/>
          <w:szCs w:val="22"/>
        </w:rPr>
        <w:t> 전용 기숙사</w:t>
      </w:r>
      <w:r>
        <w:rPr>
          <w:rFonts w:ascii="굴림체" w:hAnsi="굴림체" w:cs="굴림체" w:eastAsia="굴림체"/>
          <w:sz w:val="22"/>
          <w:szCs w:val="22"/>
        </w:rPr>
      </w:r>
    </w:p>
    <w:p>
      <w:pPr>
        <w:pStyle w:val="BodyText"/>
        <w:spacing w:line="240" w:lineRule="auto" w:before="68"/>
        <w:ind w:right="0"/>
        <w:jc w:val="left"/>
      </w:pPr>
      <w:r>
        <w:rPr/>
        <w:t>-</w:t>
      </w:r>
      <w:r>
        <w:rPr>
          <w:spacing w:val="-11"/>
        </w:rPr>
        <w:t> </w:t>
      </w:r>
      <w:r>
        <w:rPr>
          <w:spacing w:val="1"/>
        </w:rPr>
        <w:t>시설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기숙사</w:t>
      </w:r>
      <w:r>
        <w:rPr>
          <w:spacing w:val="-10"/>
        </w:rPr>
        <w:t> </w:t>
      </w:r>
      <w:r>
        <w:rPr/>
        <w:t>홈페이지(http://dorm.daegu.ac.kr)</w:t>
      </w:r>
      <w:r>
        <w:rPr>
          <w:spacing w:val="-10"/>
        </w:rPr>
        <w:t> </w:t>
      </w:r>
      <w:r>
        <w:rPr>
          <w:spacing w:val="1"/>
        </w:rPr>
        <w:t>참고</w:t>
      </w:r>
      <w:r>
        <w:rPr/>
      </w:r>
    </w:p>
    <w:p>
      <w:pPr>
        <w:pStyle w:val="BodyText"/>
        <w:spacing w:line="292" w:lineRule="auto" w:before="59"/>
        <w:ind w:left="2084" w:right="2080" w:hanging="1399"/>
        <w:jc w:val="left"/>
      </w:pPr>
      <w:r>
        <w:rPr/>
        <w:t>-</w:t>
      </w:r>
      <w:r>
        <w:rPr>
          <w:spacing w:val="-9"/>
        </w:rPr>
        <w:t> </w:t>
      </w:r>
      <w:r>
        <w:rPr>
          <w:spacing w:val="1"/>
        </w:rPr>
        <w:t>입사</w:t>
      </w:r>
      <w:r>
        <w:rPr>
          <w:spacing w:val="-8"/>
        </w:rPr>
        <w:t> </w:t>
      </w:r>
      <w:r>
        <w:rPr/>
        <w:t>신청</w:t>
      </w:r>
      <w:r>
        <w:rPr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신청기간</w:t>
      </w:r>
      <w:r>
        <w:rPr>
          <w:spacing w:val="-8"/>
        </w:rPr>
        <w:t> </w:t>
      </w:r>
      <w:r>
        <w:rPr>
          <w:spacing w:val="1"/>
        </w:rPr>
        <w:t>별도</w:t>
      </w:r>
      <w:r>
        <w:rPr>
          <w:spacing w:val="-8"/>
        </w:rPr>
        <w:t> </w:t>
      </w:r>
      <w:r>
        <w:rPr/>
        <w:t>공지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일반대학원</w:t>
      </w:r>
      <w:r>
        <w:rPr>
          <w:spacing w:val="-7"/>
        </w:rPr>
        <w:t> </w:t>
      </w:r>
      <w:r>
        <w:rPr/>
        <w:t>홈페이지(</w:t>
      </w:r>
      <w:r>
        <w:rPr>
          <w:color w:val="800080"/>
        </w:rPr>
      </w:r>
      <w:hyperlink r:id="rId7">
        <w:r>
          <w:rPr>
            <w:color w:val="800080"/>
            <w:u w:val="single" w:color="800080"/>
          </w:rPr>
          <w:t>http://grad.daegu.ac.kr/</w:t>
        </w:r>
        <w:r>
          <w:rPr>
            <w:color w:val="800080"/>
          </w:rPr>
        </w:r>
      </w:hyperlink>
      <w:r>
        <w:rPr/>
        <w:t>)</w:t>
      </w:r>
      <w:r>
        <w:rPr>
          <w:spacing w:val="29"/>
          <w:w w:val="99"/>
        </w:rPr>
        <w:t> </w:t>
      </w:r>
      <w:r>
        <w:rPr/>
        <w:t>(2021년</w:t>
      </w:r>
      <w:r>
        <w:rPr>
          <w:spacing w:val="-6"/>
        </w:rPr>
        <w:t> </w:t>
      </w:r>
      <w:r>
        <w:rPr>
          <w:spacing w:val="-1"/>
        </w:rPr>
        <w:t>7월</w:t>
      </w:r>
      <w:r>
        <w:rPr>
          <w:spacing w:val="-5"/>
        </w:rPr>
        <w:t> </w:t>
      </w:r>
      <w:r>
        <w:rPr/>
        <w:t>중</w:t>
      </w:r>
      <w:r>
        <w:rPr>
          <w:spacing w:val="-5"/>
        </w:rPr>
        <w:t> </w:t>
      </w:r>
      <w:r>
        <w:rPr>
          <w:spacing w:val="1"/>
        </w:rPr>
        <w:t>모집</w:t>
      </w:r>
      <w:r>
        <w:rPr>
          <w:spacing w:val="-5"/>
        </w:rPr>
        <w:t> </w:t>
      </w:r>
      <w:r>
        <w:rPr/>
        <w:t>예정)</w:t>
      </w:r>
      <w:r>
        <w:rPr/>
      </w:r>
    </w:p>
    <w:p>
      <w:pPr>
        <w:pStyle w:val="BodyText"/>
        <w:spacing w:line="240" w:lineRule="auto" w:before="83"/>
        <w:ind w:right="0"/>
        <w:jc w:val="left"/>
      </w:pPr>
      <w:r>
        <w:rPr/>
        <w:t>-</w:t>
      </w:r>
      <w:r>
        <w:rPr>
          <w:spacing w:val="-8"/>
        </w:rPr>
        <w:t> </w:t>
      </w:r>
      <w:r>
        <w:rPr/>
        <w:t>문의처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/>
        <w:t>053)850-5036,</w:t>
      </w:r>
      <w:r>
        <w:rPr>
          <w:spacing w:val="-5"/>
        </w:rPr>
        <w:t> </w:t>
      </w:r>
      <w:r>
        <w:rPr/>
        <w:t>5069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72" w:top="940" w:bottom="460" w:left="480" w:right="640"/>
        </w:sectPr>
      </w:pPr>
    </w:p>
    <w:p>
      <w:pPr>
        <w:spacing w:line="357" w:lineRule="exact" w:before="0"/>
        <w:ind w:left="105" w:right="0" w:firstLine="0"/>
        <w:jc w:val="left"/>
        <w:rPr>
          <w:rFonts w:ascii="굴림체" w:hAnsi="굴림체" w:cs="굴림체" w:eastAsia="굴림체"/>
          <w:sz w:val="28"/>
          <w:szCs w:val="28"/>
        </w:rPr>
      </w:pPr>
      <w:r>
        <w:rPr>
          <w:rFonts w:ascii="굴림체" w:hAnsi="굴림체" w:cs="굴림체" w:eastAsia="굴림체"/>
          <w:b/>
          <w:bCs/>
          <w:spacing w:val="-1"/>
          <w:sz w:val="28"/>
          <w:szCs w:val="28"/>
        </w:rPr>
        <w:t>&lt;원서</w:t>
      </w:r>
      <w:r>
        <w:rPr>
          <w:rFonts w:ascii="굴림체" w:hAnsi="굴림체" w:cs="굴림체" w:eastAsia="굴림체"/>
          <w:b/>
          <w:bCs/>
          <w:spacing w:val="6"/>
          <w:sz w:val="28"/>
          <w:szCs w:val="28"/>
        </w:rPr>
        <w:t> </w:t>
      </w:r>
      <w:r>
        <w:rPr>
          <w:rFonts w:ascii="굴림체" w:hAnsi="굴림체" w:cs="굴림체" w:eastAsia="굴림체"/>
          <w:b/>
          <w:bCs/>
          <w:sz w:val="28"/>
          <w:szCs w:val="28"/>
        </w:rPr>
        <w:t>견본&gt;</w:t>
      </w:r>
      <w:r>
        <w:rPr>
          <w:rFonts w:ascii="굴림체" w:hAnsi="굴림체" w:cs="굴림체" w:eastAsia="굴림체"/>
          <w:sz w:val="28"/>
          <w:szCs w:val="28"/>
        </w:rPr>
      </w:r>
    </w:p>
    <w:p>
      <w:pPr>
        <w:pStyle w:val="BodyText"/>
        <w:spacing w:line="240" w:lineRule="auto" w:before="108"/>
        <w:ind w:left="227" w:right="0" w:hanging="123"/>
        <w:jc w:val="left"/>
      </w:pPr>
      <w:r>
        <w:rPr/>
        <w:pict>
          <v:shape style="position:absolute;margin-left:39.519001pt;margin-top:25.760363pt;width:330.4pt;height:627.8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9"/>
                    <w:gridCol w:w="434"/>
                    <w:gridCol w:w="77"/>
                    <w:gridCol w:w="566"/>
                    <w:gridCol w:w="211"/>
                    <w:gridCol w:w="58"/>
                    <w:gridCol w:w="223"/>
                    <w:gridCol w:w="381"/>
                    <w:gridCol w:w="58"/>
                    <w:gridCol w:w="55"/>
                    <w:gridCol w:w="89"/>
                    <w:gridCol w:w="566"/>
                    <w:gridCol w:w="55"/>
                    <w:gridCol w:w="331"/>
                    <w:gridCol w:w="96"/>
                    <w:gridCol w:w="187"/>
                    <w:gridCol w:w="281"/>
                    <w:gridCol w:w="58"/>
                    <w:gridCol w:w="89"/>
                    <w:gridCol w:w="194"/>
                    <w:gridCol w:w="257"/>
                    <w:gridCol w:w="494"/>
                    <w:gridCol w:w="89"/>
                    <w:gridCol w:w="194"/>
                    <w:gridCol w:w="1091"/>
                  </w:tblGrid>
                  <w:tr>
                    <w:trPr>
                      <w:trHeight w:val="707" w:hRule="exact"/>
                    </w:trPr>
                    <w:tc>
                      <w:tcPr>
                        <w:tcW w:w="4116" w:type="dxa"/>
                        <w:gridSpan w:val="17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7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수험번호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2017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0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학위과정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99" w:type="dxa"/>
                        <w:gridSpan w:val="10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08" w:val="left" w:leader="none"/>
                          </w:tabs>
                          <w:spacing w:line="240" w:lineRule="auto" w:before="87"/>
                          <w:ind w:left="41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석사과정</w:t>
                        </w:r>
                        <w:r>
                          <w:rPr>
                            <w:rFonts w:ascii="굴림체" w:hAnsi="굴림체" w:cs="굴림체" w:eastAsia="굴림체"/>
                            <w:spacing w:val="5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(</w:t>
                          <w:tab/>
                          <w:t>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66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59" w:val="left" w:leader="none"/>
                          </w:tabs>
                          <w:spacing w:line="240" w:lineRule="auto" w:before="87"/>
                          <w:ind w:left="62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박사과정</w:t>
                        </w:r>
                        <w:r>
                          <w:rPr>
                            <w:rFonts w:ascii="굴림체" w:hAnsi="굴림체" w:cs="굴림체" w:eastAsia="굴림체"/>
                            <w:spacing w:val="5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(</w:t>
                          <w:tab/>
                          <w:t>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41" w:hRule="exact"/>
                    </w:trPr>
                    <w:tc>
                      <w:tcPr>
                        <w:tcW w:w="883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지원</w:t>
                        </w:r>
                        <w:r>
                          <w:rPr>
                            <w:rFonts w:ascii="굴림체" w:hAnsi="굴림체" w:cs="굴림체" w:eastAsia="굴림체"/>
                            <w:spacing w:val="-1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학과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9" w:type="dxa"/>
                        <w:gridSpan w:val="2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18" w:val="left" w:leader="none"/>
                          </w:tabs>
                          <w:spacing w:line="240" w:lineRule="auto"/>
                          <w:ind w:left="2112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학과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전공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44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82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sz w:val="14"/>
                            <w:szCs w:val="14"/>
                          </w:rPr>
                          <w:t>성명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50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(한글)</w:t>
                        </w:r>
                      </w:p>
                    </w:tc>
                    <w:tc>
                      <w:tcPr>
                        <w:tcW w:w="1775" w:type="dxa"/>
                        <w:gridSpan w:val="10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(한자)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08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(영문)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24" w:hRule="exact"/>
                    </w:trPr>
                    <w:tc>
                      <w:tcPr>
                        <w:tcW w:w="44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2" w:right="83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생년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월일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50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85" w:val="left" w:leader="none"/>
                            <w:tab w:pos="1615" w:val="left" w:leader="none"/>
                          </w:tabs>
                          <w:spacing w:line="240" w:lineRule="auto" w:before="94"/>
                          <w:ind w:left="55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년</w:t>
                          <w:tab/>
                          <w:t>월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일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54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171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주민등록번호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030" w:type="dxa"/>
                        <w:gridSpan w:val="11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right="163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329" w:lineRule="auto"/>
                          <w:ind w:left="149" w:right="150"/>
                          <w:jc w:val="both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학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력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사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항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3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8"/>
                          <w:ind w:left="75" w:right="75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학사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과정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6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14"/>
                            <w:szCs w:val="14"/>
                          </w:rPr>
                          <w:t>대학교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7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6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sz w:val="14"/>
                            <w:szCs w:val="14"/>
                          </w:rPr>
                          <w:t>대학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747" w:type="dxa"/>
                        <w:gridSpan w:val="9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1948" w:right="510"/>
                          <w:jc w:val="righ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4"/>
                            <w:w w:val="95"/>
                            <w:sz w:val="14"/>
                            <w:szCs w:val="14"/>
                          </w:rPr>
                          <w:t>학과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w w:val="95"/>
                            <w:sz w:val="14"/>
                            <w:szCs w:val="14"/>
                          </w:rPr>
                          <w:t>전공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182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6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6"/>
                          <w:ind w:left="12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졸업(예정)일자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7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1" w:val="left" w:leader="none"/>
                          </w:tabs>
                          <w:spacing w:line="183" w:lineRule="exact"/>
                          <w:ind w:left="644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w w:val="95"/>
                            <w:sz w:val="14"/>
                          </w:rPr>
                          <w:t>.</w:t>
                          <w:tab/>
                        </w:r>
                        <w:r>
                          <w:rPr>
                            <w:rFonts w:ascii="굴림체"/>
                            <w:sz w:val="14"/>
                          </w:rPr>
                          <w:t>.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right="0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655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6"/>
                          <w:ind w:left="12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2"/>
                            <w:sz w:val="14"/>
                            <w:szCs w:val="14"/>
                          </w:rPr>
                          <w:t>학사학위등록번호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92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5" w:right="75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석사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과정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6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14"/>
                            <w:szCs w:val="14"/>
                          </w:rPr>
                          <w:t>대학교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7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21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대학원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747" w:type="dxa"/>
                        <w:gridSpan w:val="9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443" w:right="16"/>
                          <w:jc w:val="righ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4"/>
                            <w:w w:val="95"/>
                            <w:sz w:val="14"/>
                            <w:szCs w:val="14"/>
                          </w:rPr>
                          <w:t>학과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w w:val="95"/>
                            <w:sz w:val="14"/>
                            <w:szCs w:val="14"/>
                          </w:rPr>
                          <w:t>전공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180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6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2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sz w:val="14"/>
                            <w:szCs w:val="14"/>
                          </w:rPr>
                          <w:t>졸업(예정)일자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7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3" w:val="left" w:leader="none"/>
                            <w:tab w:pos="1200" w:val="left" w:leader="none"/>
                          </w:tabs>
                          <w:spacing w:line="240" w:lineRule="auto" w:before="104"/>
                          <w:ind w:left="36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w w:val="95"/>
                            <w:sz w:val="14"/>
                          </w:rPr>
                          <w:t>.</w:t>
                          <w:tab/>
                          <w:t>.</w:t>
                          <w:tab/>
                        </w:r>
                        <w:r>
                          <w:rPr>
                            <w:rFonts w:ascii="굴림체"/>
                            <w:sz w:val="14"/>
                          </w:rPr>
                          <w:t>.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</w:tc>
                    <w:tc>
                      <w:tcPr>
                        <w:tcW w:w="1655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2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2"/>
                            <w:sz w:val="14"/>
                            <w:szCs w:val="14"/>
                          </w:rPr>
                          <w:t>석사학위등록번호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10" w:hRule="exact"/>
                    </w:trPr>
                    <w:tc>
                      <w:tcPr>
                        <w:tcW w:w="883" w:type="dxa"/>
                        <w:gridSpan w:val="2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병역</w:t>
                        </w:r>
                        <w:r>
                          <w:rPr>
                            <w:rFonts w:ascii="굴림체" w:hAnsi="굴림체" w:cs="굴림체" w:eastAsia="굴림체"/>
                            <w:spacing w:val="-1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사항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54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군필자</w:t>
                        </w:r>
                      </w:p>
                    </w:tc>
                    <w:tc>
                      <w:tcPr>
                        <w:tcW w:w="775" w:type="dxa"/>
                        <w:gridSpan w:val="5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면제자</w:t>
                        </w:r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2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미필자</w:t>
                        </w:r>
                      </w:p>
                    </w:tc>
                    <w:tc>
                      <w:tcPr>
                        <w:tcW w:w="1041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185" w:lineRule="auto"/>
                          <w:ind w:left="272" w:right="27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현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역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복무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중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34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auto"/>
                          <w:ind w:left="303" w:right="301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전</w:t>
                        </w:r>
                        <w:r>
                          <w:rPr>
                            <w:rFonts w:ascii="굴림체" w:hAnsi="굴림체" w:cs="굴림체" w:eastAsia="굴림체"/>
                            <w:spacing w:val="6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역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예정일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78" w:val="left" w:leader="none"/>
                          </w:tabs>
                          <w:spacing w:line="240" w:lineRule="auto"/>
                          <w:ind w:left="289" w:right="279" w:firstLine="71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사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진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(3㎝×4㎝)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856" w:hRule="exact"/>
                    </w:trPr>
                    <w:tc>
                      <w:tcPr>
                        <w:tcW w:w="883" w:type="dxa"/>
                        <w:gridSpan w:val="2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gridSpan w:val="5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1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4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6" w:type="dxa"/>
                        <w:gridSpan w:val="2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364" w:lineRule="auto"/>
                          <w:ind w:left="82" w:right="83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추가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3"/>
                            <w:w w:val="95"/>
                            <w:sz w:val="14"/>
                            <w:szCs w:val="14"/>
                          </w:rPr>
                          <w:t>정보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1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7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주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소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23" w:type="dxa"/>
                        <w:gridSpan w:val="2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□□□-□□□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6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3"/>
                            <w:sz w:val="14"/>
                            <w:szCs w:val="14"/>
                          </w:rPr>
                          <w:t>e-메일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23" w:type="dxa"/>
                        <w:gridSpan w:val="2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80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직</w:t>
                        </w:r>
                        <w:r>
                          <w:rPr>
                            <w:rFonts w:ascii="굴림체" w:hAnsi="굴림체" w:cs="굴림체" w:eastAsia="굴림체"/>
                            <w:spacing w:val="-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업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35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23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14"/>
                            <w:szCs w:val="14"/>
                          </w:rPr>
                          <w:t>직장명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2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5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</w:tabs>
                          <w:spacing w:line="162" w:lineRule="exact"/>
                          <w:ind w:left="260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직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장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60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전화번호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240" w:lineRule="auto" w:before="70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( </w:t>
                        </w:r>
                        <w:r>
                          <w:rPr>
                            <w:rFonts w:ascii="굴림체"/>
                            <w:spacing w:val="54"/>
                            <w:sz w:val="14"/>
                          </w:rPr>
                          <w:t> </w:t>
                        </w:r>
                        <w:r>
                          <w:rPr>
                            <w:rFonts w:ascii="굴림체"/>
                            <w:sz w:val="14"/>
                          </w:rPr>
                          <w:t>)</w:t>
                          <w:tab/>
                          <w:t>-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453" w:hRule="exact"/>
                    </w:trPr>
                    <w:tc>
                      <w:tcPr>
                        <w:tcW w:w="44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1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14"/>
                            <w:szCs w:val="14"/>
                          </w:rPr>
                          <w:t>연락처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4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자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택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75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89" w:val="left" w:leader="none"/>
                          </w:tabs>
                          <w:spacing w:line="240" w:lineRule="auto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(</w:t>
                        </w:r>
                        <w:r>
                          <w:rPr>
                            <w:rFonts w:ascii="굴림체"/>
                            <w:spacing w:val="57"/>
                            <w:sz w:val="14"/>
                          </w:rPr>
                          <w:t> </w:t>
                        </w:r>
                        <w:r>
                          <w:rPr>
                            <w:rFonts w:ascii="굴림체"/>
                            <w:sz w:val="14"/>
                          </w:rPr>
                          <w:t>)</w:t>
                          <w:tab/>
                          <w:t>-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휴대폰</w:t>
                        </w:r>
                      </w:p>
                    </w:tc>
                    <w:tc>
                      <w:tcPr>
                        <w:tcW w:w="1290" w:type="dxa"/>
                        <w:gridSpan w:val="8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54" w:val="left" w:leader="none"/>
                          </w:tabs>
                          <w:spacing w:line="240" w:lineRule="auto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( </w:t>
                        </w:r>
                        <w:r>
                          <w:rPr>
                            <w:rFonts w:ascii="굴림체"/>
                            <w:spacing w:val="54"/>
                            <w:sz w:val="14"/>
                          </w:rPr>
                          <w:t> </w:t>
                        </w:r>
                        <w:r>
                          <w:rPr>
                            <w:rFonts w:ascii="굴림체"/>
                            <w:sz w:val="14"/>
                          </w:rPr>
                          <w:t>)</w:t>
                          <w:tab/>
                          <w:t>-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5" w:right="27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2"/>
                            <w:sz w:val="14"/>
                            <w:szCs w:val="14"/>
                          </w:rPr>
                          <w:t>보호자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2"/>
                            <w:sz w:val="14"/>
                            <w:szCs w:val="14"/>
                          </w:rPr>
                          <w:t>연락처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74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89" w:val="left" w:leader="none"/>
                          </w:tabs>
                          <w:spacing w:line="240" w:lineRule="auto"/>
                          <w:ind w:left="8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/>
                            <w:sz w:val="14"/>
                          </w:rPr>
                          <w:t>( </w:t>
                        </w:r>
                        <w:r>
                          <w:rPr>
                            <w:rFonts w:ascii="굴림체"/>
                            <w:spacing w:val="54"/>
                            <w:sz w:val="14"/>
                          </w:rPr>
                          <w:t> </w:t>
                        </w:r>
                        <w:r>
                          <w:rPr>
                            <w:rFonts w:ascii="굴림체"/>
                            <w:sz w:val="14"/>
                          </w:rPr>
                          <w:t>)</w:t>
                          <w:tab/>
                          <w:t>-</w:t>
                        </w:r>
                        <w:r>
                          <w:rPr>
                            <w:rFonts w:ascii="굴림체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537" w:hRule="exact"/>
                    </w:trPr>
                    <w:tc>
                      <w:tcPr>
                        <w:tcW w:w="6582" w:type="dxa"/>
                        <w:gridSpan w:val="25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32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본인은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귀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대학교 대학원에 입학하고자 소정의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서류를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갖추어 지원합니다.</w:t>
                        </w:r>
                      </w:p>
                      <w:p>
                        <w:pPr>
                          <w:pStyle w:val="TableParagraph"/>
                          <w:tabs>
                            <w:tab w:pos="381" w:val="left" w:leader="none"/>
                            <w:tab w:pos="837" w:val="left" w:leader="none"/>
                            <w:tab w:pos="1367" w:val="left" w:leader="none"/>
                          </w:tabs>
                          <w:spacing w:line="240" w:lineRule="auto" w:before="109"/>
                          <w:ind w:left="-1" w:right="233"/>
                          <w:jc w:val="center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2"/>
                            <w:w w:val="95"/>
                            <w:sz w:val="16"/>
                            <w:szCs w:val="16"/>
                          </w:rPr>
                          <w:t>20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년</w:t>
                          <w:tab/>
                          <w:t>월</w:t>
                          <w:tab/>
                          <w:t>일</w:t>
                        </w:r>
                      </w:p>
                      <w:p>
                        <w:pPr>
                          <w:pStyle w:val="TableParagraph"/>
                          <w:tabs>
                            <w:tab w:pos="834" w:val="left" w:leader="none"/>
                            <w:tab w:pos="2355" w:val="left" w:leader="none"/>
                          </w:tabs>
                          <w:spacing w:line="240" w:lineRule="auto" w:before="112"/>
                          <w:ind w:left="-1" w:right="311"/>
                          <w:jc w:val="center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지</w:t>
                        </w:r>
                        <w:r>
                          <w:rPr>
                            <w:rFonts w:ascii="굴림체" w:hAnsi="굴림체" w:cs="굴림체" w:eastAsia="굴림체"/>
                            <w:spacing w:val="-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원</w:t>
                        </w:r>
                        <w:r>
                          <w:rPr>
                            <w:rFonts w:ascii="굴림체" w:hAnsi="굴림체" w:cs="굴림체" w:eastAsia="굴림체"/>
                            <w:spacing w:val="-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자</w:t>
                          <w:tab/>
                          <w:t>: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6"/>
                            <w:szCs w:val="16"/>
                          </w:rPr>
                          <w:t>(인)</w:t>
                        </w:r>
                      </w:p>
                      <w:p>
                        <w:pPr>
                          <w:pStyle w:val="TableParagraph"/>
                          <w:spacing w:line="240" w:lineRule="auto" w:before="109"/>
                          <w:ind w:left="-1" w:right="79"/>
                          <w:jc w:val="center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16"/>
                            <w:szCs w:val="16"/>
                          </w:rPr>
                          <w:t>대구대학교</w:t>
                        </w:r>
                        <w:r>
                          <w:rPr>
                            <w:rFonts w:ascii="굴림체" w:hAnsi="굴림체" w:cs="굴림체" w:eastAsia="굴림체"/>
                            <w:spacing w:val="-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6"/>
                            <w:szCs w:val="16"/>
                          </w:rPr>
                          <w:t>대학원장</w:t>
                        </w:r>
                        <w:r>
                          <w:rPr>
                            <w:rFonts w:ascii="굴림체" w:hAnsi="굴림체" w:cs="굴림체" w:eastAsia="굴림체"/>
                            <w:spacing w:val="-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6"/>
                            <w:szCs w:val="16"/>
                          </w:rPr>
                          <w:t>귀하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79.536499pt;margin-top:25.760363pt;width:150.1pt;height:627.8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6"/>
                    <w:gridCol w:w="2053"/>
                  </w:tblGrid>
                  <w:tr>
                    <w:trPr>
                      <w:trHeight w:val="316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right="5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  <w:t>수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pacing w:val="5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  <w:t>험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pacing w:val="5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  <w:t>표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07" w:val="left" w:leader="none"/>
                          </w:tabs>
                          <w:spacing w:line="240" w:lineRule="auto" w:before="77"/>
                          <w:ind w:left="8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7"/>
                            <w:sz w:val="14"/>
                            <w:szCs w:val="14"/>
                          </w:rPr>
                          <w:t>수험번호</w:t>
                        </w:r>
                        <w:r>
                          <w:rPr>
                            <w:rFonts w:ascii="굴림체" w:hAnsi="굴림체" w:cs="굴림체" w:eastAsia="굴림체"/>
                            <w:spacing w:val="5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(</w:t>
                          <w:tab/>
                          <w:t>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916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46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14"/>
                            <w:szCs w:val="14"/>
                          </w:rPr>
                          <w:t>응시학위과정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62" w:val="left" w:leader="none"/>
                            <w:tab w:pos="1910" w:val="left" w:leader="none"/>
                          </w:tabs>
                          <w:spacing w:line="240" w:lineRule="auto" w:before="101"/>
                          <w:ind w:left="2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석사과정(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굴림체" w:hAnsi="굴림체" w:cs="굴림체" w:eastAsia="굴림체"/>
                            <w:spacing w:val="6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박사과정(</w:t>
                          <w:tab/>
                          <w:t>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tcW w:w="916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2"/>
                            <w:sz w:val="14"/>
                            <w:szCs w:val="14"/>
                          </w:rPr>
                          <w:t>학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과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및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2"/>
                            <w:sz w:val="14"/>
                            <w:szCs w:val="14"/>
                          </w:rPr>
                          <w:t>전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공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95" w:lineRule="auto" w:before="125"/>
                          <w:ind w:left="1625" w:right="140"/>
                          <w:jc w:val="righ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학과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전공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16" w:type="dxa"/>
                        <w:tcBorders>
                          <w:top w:val="single" w:sz="3" w:space="0" w:color="000000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5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성</w:t>
                        </w:r>
                        <w:r>
                          <w:rPr>
                            <w:rFonts w:ascii="굴림체" w:hAnsi="굴림체" w:cs="굴림체" w:eastAsia="굴림체"/>
                            <w:spacing w:val="5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명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91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212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14"/>
                            <w:szCs w:val="14"/>
                          </w:rPr>
                          <w:t>(한글로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916" w:type="dxa"/>
                        <w:tcBorders>
                          <w:top w:val="nil" w:sz="6" w:space="0" w:color="auto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279" w:right="0"/>
                          <w:jc w:val="left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14"/>
                            <w:szCs w:val="14"/>
                          </w:rPr>
                          <w:t>기재)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96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7" w:val="left" w:leader="none"/>
                          </w:tabs>
                          <w:spacing w:line="240" w:lineRule="auto"/>
                          <w:ind w:right="5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14"/>
                            <w:szCs w:val="14"/>
                          </w:rPr>
                          <w:t>사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진</w:t>
                        </w: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right="5"/>
                          <w:jc w:val="center"/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4"/>
                            <w:szCs w:val="14"/>
                          </w:rPr>
                          <w:t>(3㎝×4㎝)</w:t>
                        </w:r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굴림체" w:hAnsi="굴림체" w:cs="굴림체" w:eastAsia="굴림체"/>
                            <w:spacing w:val="2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수험표는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절취하여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면접</w:t>
                        </w:r>
                        <w:r>
                          <w:rPr>
                            <w:rFonts w:ascii="굴림체" w:hAnsi="굴림체" w:cs="굴림체" w:eastAsia="굴림체"/>
                            <w:spacing w:val="1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당일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12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1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신분증과</w:t>
                        </w:r>
                        <w:r>
                          <w:rPr>
                            <w:rFonts w:ascii="굴림체" w:hAnsi="굴림체" w:cs="굴림체" w:eastAsia="굴림체"/>
                            <w:spacing w:val="-1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함께</w:t>
                        </w:r>
                        <w:r>
                          <w:rPr>
                            <w:rFonts w:ascii="굴림체" w:hAnsi="굴림체" w:cs="굴림체" w:eastAsia="굴림체"/>
                            <w:spacing w:val="-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지참할</w:t>
                        </w:r>
                        <w:r>
                          <w:rPr>
                            <w:rFonts w:ascii="굴림체" w:hAnsi="굴림체" w:cs="굴림체" w:eastAsia="굴림체"/>
                            <w:spacing w:val="-1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것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single" w:sz="3" w:space="0" w:color="000000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굴림체" w:hAnsi="굴림체" w:cs="굴림체" w:eastAsia="굴림체"/>
                            <w:spacing w:val="-1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본</w:t>
                        </w:r>
                        <w:r>
                          <w:rPr>
                            <w:rFonts w:ascii="굴림체" w:hAnsi="굴림체" w:cs="굴림체" w:eastAsia="굴림체"/>
                            <w:spacing w:val="-1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원서는</w:t>
                        </w:r>
                        <w:r>
                          <w:rPr>
                            <w:rFonts w:ascii="굴림체" w:hAnsi="굴림체" w:cs="굴림체" w:eastAsia="굴림체"/>
                            <w:spacing w:val="-1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8"/>
                            <w:sz w:val="20"/>
                            <w:szCs w:val="20"/>
                          </w:rPr>
                          <w:t>참고용</w:t>
                        </w:r>
                        <w:r>
                          <w:rPr>
                            <w:rFonts w:ascii="굴림체" w:hAnsi="굴림체" w:cs="굴림체" w:eastAsia="굴림체"/>
                            <w:spacing w:val="-1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견본임.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굴림체" w:hAnsi="굴림체" w:cs="굴림체" w:eastAsia="굴림체"/>
                            <w:spacing w:val="4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9"/>
                            <w:sz w:val="20"/>
                            <w:szCs w:val="20"/>
                          </w:rPr>
                          <w:t>지원서는</w:t>
                        </w:r>
                        <w:r>
                          <w:rPr>
                            <w:rFonts w:ascii="굴림체" w:hAnsi="굴림체" w:cs="굴림체" w:eastAsia="굴림체"/>
                            <w:spacing w:val="3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인터넷으로</w:t>
                        </w:r>
                        <w:r>
                          <w:rPr>
                            <w:rFonts w:ascii="굴림체" w:hAnsi="굴림체" w:cs="굴림체" w:eastAsia="굴림체"/>
                            <w:spacing w:val="5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접수하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며,</w:t>
                        </w:r>
                        <w:r>
                          <w:rPr>
                            <w:rFonts w:ascii="굴림체" w:hAnsi="굴림체" w:cs="굴림체" w:eastAsia="굴림체"/>
                            <w:spacing w:val="8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출력한</w:t>
                        </w:r>
                        <w:r>
                          <w:rPr>
                            <w:rFonts w:ascii="굴림체" w:hAnsi="굴림체" w:cs="굴림체" w:eastAsia="굴림체"/>
                            <w:spacing w:val="8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원서를</w:t>
                        </w:r>
                        <w:r>
                          <w:rPr>
                            <w:rFonts w:ascii="굴림체" w:hAnsi="굴림체" w:cs="굴림체" w:eastAsia="굴림체"/>
                            <w:spacing w:val="8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제출할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필요는</w:t>
                        </w:r>
                        <w:r>
                          <w:rPr>
                            <w:rFonts w:ascii="굴림체" w:hAnsi="굴림체" w:cs="굴림체" w:eastAsia="굴림체"/>
                            <w:spacing w:val="-1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없음.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굴림체" w:hAnsi="굴림체" w:cs="굴림체" w:eastAsia="굴림체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전형료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반환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1"/>
                            <w:sz w:val="20"/>
                            <w:szCs w:val="20"/>
                          </w:rPr>
                          <w:t>관련</w:t>
                        </w: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안내</w:t>
                        </w:r>
                        <w:r>
                          <w:rPr>
                            <w:rFonts w:ascii="굴림체" w:hAnsi="굴림체" w:cs="굴림체" w:eastAsia="굴림체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사항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78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1)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환불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기준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36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-.</w:t>
                        </w:r>
                        <w:r>
                          <w:rPr>
                            <w:rFonts w:ascii="굴림체" w:hAnsi="굴림체" w:cs="굴림체" w:eastAsia="굴림체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원서접수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기간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내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[지원취소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및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</w:t>
                        </w:r>
                        <w:r>
                          <w:rPr>
                            <w:rFonts w:ascii="굴림체" w:hAnsi="굴림체" w:cs="굴림체" w:eastAsia="굴림체"/>
                            <w:spacing w:val="3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환불</w:t>
                        </w:r>
                        <w:r>
                          <w:rPr>
                            <w:rFonts w:ascii="굴림체" w:hAnsi="굴림체" w:cs="굴림체" w:eastAsia="굴림체"/>
                            <w:spacing w:val="3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요청서]를</w:t>
                        </w:r>
                        <w:r>
                          <w:rPr>
                            <w:rFonts w:ascii="굴림체" w:hAnsi="굴림체" w:cs="굴림체" w:eastAsia="굴림체"/>
                            <w:spacing w:val="3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제출한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경우에만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전형료를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전액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환불한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다.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36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-.</w:t>
                        </w:r>
                        <w:r>
                          <w:rPr>
                            <w:rFonts w:ascii="굴림체" w:hAnsi="굴림체" w:cs="굴림체" w:eastAsia="굴림체"/>
                            <w:spacing w:val="4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원서접수</w:t>
                        </w:r>
                        <w:r>
                          <w:rPr>
                            <w:rFonts w:ascii="굴림체" w:hAnsi="굴림체" w:cs="굴림체" w:eastAsia="굴림체"/>
                            <w:spacing w:val="4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기간</w:t>
                        </w:r>
                        <w:r>
                          <w:rPr>
                            <w:rFonts w:ascii="굴림체" w:hAnsi="굴림체" w:cs="굴림체" w:eastAsia="굴림체"/>
                            <w:spacing w:val="4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이후</w:t>
                        </w:r>
                        <w:r>
                          <w:rPr>
                            <w:rFonts w:ascii="굴림체" w:hAnsi="굴림체" w:cs="굴림체" w:eastAsia="굴림체"/>
                            <w:spacing w:val="4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지원자의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개인적인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사정으로</w:t>
                        </w:r>
                        <w:r>
                          <w:rPr>
                            <w:rFonts w:ascii="굴림체" w:hAnsi="굴림체" w:cs="굴림체" w:eastAsia="굴림체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입학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전형에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결시하는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경우에는</w:t>
                        </w:r>
                        <w:r>
                          <w:rPr>
                            <w:rFonts w:ascii="굴림체" w:hAnsi="굴림체" w:cs="굴림체" w:eastAsia="굴림체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전형료를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환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불하지</w:t>
                        </w:r>
                        <w:r>
                          <w:rPr>
                            <w:rFonts w:ascii="굴림체" w:hAnsi="굴림체" w:cs="굴림체" w:eastAsia="굴림체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아니한다.</w:t>
                        </w:r>
                        <w:r>
                          <w:rPr>
                            <w:rFonts w:ascii="굴림체" w:hAnsi="굴림체" w:cs="굴림체" w:eastAsia="굴림체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다만,</w:t>
                        </w:r>
                        <w:r>
                          <w:rPr>
                            <w:rFonts w:ascii="굴림체" w:hAnsi="굴림체" w:cs="굴림체" w:eastAsia="굴림체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천재지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변,</w:t>
                        </w:r>
                        <w:r>
                          <w:rPr>
                            <w:rFonts w:ascii="굴림체" w:hAnsi="굴림체" w:cs="굴림체" w:eastAsia="굴림체"/>
                            <w:spacing w:val="2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기타</w:t>
                        </w:r>
                        <w:r>
                          <w:rPr>
                            <w:rFonts w:ascii="굴림체" w:hAnsi="굴림체" w:cs="굴림체" w:eastAsia="굴림체"/>
                            <w:spacing w:val="2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사고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등으로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입학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전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형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응시가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불가할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경우에는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[지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원취소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및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환불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요청서]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와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[증빙서류]를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제출하여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본교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검토를</w:t>
                        </w:r>
                        <w:r>
                          <w:rPr>
                            <w:rFonts w:ascii="굴림체" w:hAnsi="굴림체" w:cs="굴림체" w:eastAsia="굴림체"/>
                            <w:spacing w:val="2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거친</w:t>
                        </w:r>
                        <w:r>
                          <w:rPr>
                            <w:rFonts w:ascii="굴림체" w:hAnsi="굴림체" w:cs="굴림체" w:eastAsia="굴림체"/>
                            <w:spacing w:val="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후</w:t>
                        </w:r>
                        <w:r>
                          <w:rPr>
                            <w:rFonts w:ascii="굴림체" w:hAnsi="굴림체" w:cs="굴림체" w:eastAsia="굴림체"/>
                            <w:spacing w:val="2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전형료를</w:t>
                        </w:r>
                        <w:r>
                          <w:rPr>
                            <w:rFonts w:ascii="굴림체" w:hAnsi="굴림체" w:cs="굴림체" w:eastAsia="굴림체"/>
                            <w:spacing w:val="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환불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581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받을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수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있다.</w:t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36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-.</w:t>
                        </w:r>
                        <w:r>
                          <w:rPr>
                            <w:rFonts w:ascii="굴림체" w:hAnsi="굴림체" w:cs="굴림체" w:eastAsia="굴림체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본교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사정으로</w:t>
                        </w:r>
                        <w:r>
                          <w:rPr>
                            <w:rFonts w:ascii="굴림체" w:hAnsi="굴림체" w:cs="굴림체" w:eastAsia="굴림체"/>
                            <w:spacing w:val="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입학전형을</w:t>
                        </w:r>
                        <w:r>
                          <w:rPr>
                            <w:rFonts w:ascii="굴림체" w:hAnsi="굴림체" w:cs="굴림체" w:eastAsia="굴림체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취소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03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할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경우</w:t>
                        </w:r>
                        <w:r>
                          <w:rPr>
                            <w:rFonts w:ascii="굴림체" w:hAnsi="굴림체" w:cs="굴림체" w:eastAsia="굴림체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전형료를</w:t>
                        </w:r>
                        <w:r>
                          <w:rPr>
                            <w:rFonts w:ascii="굴림체" w:hAnsi="굴림체" w:cs="굴림체" w:eastAsia="굴림체"/>
                            <w:spacing w:val="2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전액</w:t>
                        </w:r>
                        <w:r>
                          <w:rPr>
                            <w:rFonts w:ascii="굴림체" w:hAnsi="굴림체" w:cs="굴림체" w:eastAsia="굴림체"/>
                            <w:spacing w:val="2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환불한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603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다.</w:t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78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2)</w:t>
                        </w:r>
                        <w:r>
                          <w:rPr>
                            <w:rFonts w:ascii="굴림체" w:hAnsi="굴림체" w:cs="굴림체" w:eastAsia="굴림체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환불</w:t>
                        </w: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방법</w:t>
                        </w: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및</w:t>
                        </w: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기타</w:t>
                        </w: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사항</w:t>
                        </w: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굴림체" w:hAnsi="굴림체" w:cs="굴림체" w:eastAsia="굴림체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모집요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2970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420" w:right="0"/>
                          <w:jc w:val="left"/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6"/>
                            <w:szCs w:val="16"/>
                          </w:rPr>
                          <w:t>강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6"/>
                            <w:szCs w:val="16"/>
                          </w:rPr>
                          <w:t>참조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※</w:t>
      </w:r>
      <w:r>
        <w:rPr>
          <w:spacing w:val="-6"/>
        </w:rPr>
        <w:t> </w:t>
      </w:r>
      <w:r>
        <w:rPr>
          <w:color w:val="0000FF"/>
          <w:spacing w:val="1"/>
        </w:rPr>
        <w:t>아래</w:t>
      </w:r>
      <w:r>
        <w:rPr>
          <w:color w:val="0000FF"/>
          <w:spacing w:val="-6"/>
        </w:rPr>
        <w:t> </w:t>
      </w:r>
      <w:r>
        <w:rPr>
          <w:color w:val="0000FF"/>
        </w:rPr>
        <w:t>원서는</w:t>
      </w:r>
      <w:r>
        <w:rPr>
          <w:color w:val="0000FF"/>
          <w:spacing w:val="-6"/>
        </w:rPr>
        <w:t> </w:t>
      </w:r>
      <w:r>
        <w:rPr>
          <w:color w:val="0000FF"/>
        </w:rPr>
        <w:t>인터넷</w:t>
      </w:r>
      <w:r>
        <w:rPr>
          <w:color w:val="0000FF"/>
          <w:spacing w:val="-6"/>
        </w:rPr>
        <w:t> </w:t>
      </w:r>
      <w:r>
        <w:rPr>
          <w:color w:val="0000FF"/>
        </w:rPr>
        <w:t>접수</w:t>
      </w:r>
      <w:r>
        <w:rPr>
          <w:color w:val="0000FF"/>
          <w:spacing w:val="-6"/>
        </w:rPr>
        <w:t> </w:t>
      </w:r>
      <w:r>
        <w:rPr>
          <w:color w:val="0000FF"/>
        </w:rPr>
        <w:t>시</w:t>
      </w:r>
      <w:r>
        <w:rPr>
          <w:color w:val="0000FF"/>
          <w:spacing w:val="-6"/>
        </w:rPr>
        <w:t> </w:t>
      </w:r>
      <w:r>
        <w:rPr>
          <w:color w:val="0000FF"/>
        </w:rPr>
        <w:t>이해를</w:t>
      </w:r>
      <w:r>
        <w:rPr>
          <w:color w:val="0000FF"/>
          <w:spacing w:val="-5"/>
        </w:rPr>
        <w:t> </w:t>
      </w:r>
      <w:r>
        <w:rPr>
          <w:color w:val="0000FF"/>
        </w:rPr>
        <w:t>돕기</w:t>
      </w:r>
      <w:r>
        <w:rPr>
          <w:color w:val="0000FF"/>
          <w:spacing w:val="-6"/>
        </w:rPr>
        <w:t> </w:t>
      </w:r>
      <w:r>
        <w:rPr>
          <w:color w:val="0000FF"/>
          <w:spacing w:val="1"/>
        </w:rPr>
        <w:t>위한</w:t>
      </w:r>
      <w:r>
        <w:rPr>
          <w:color w:val="0000FF"/>
          <w:spacing w:val="-6"/>
        </w:rPr>
        <w:t> </w:t>
      </w:r>
      <w:r>
        <w:rPr>
          <w:color w:val="0000FF"/>
        </w:rPr>
        <w:t>견본이며,</w:t>
      </w:r>
      <w:r>
        <w:rPr>
          <w:color w:val="0000FF"/>
          <w:spacing w:val="-7"/>
        </w:rPr>
        <w:t> </w:t>
      </w:r>
      <w:r>
        <w:rPr>
          <w:color w:val="0000FF"/>
          <w:spacing w:val="1"/>
        </w:rPr>
        <w:t>실제</w:t>
      </w:r>
      <w:r>
        <w:rPr>
          <w:color w:val="0000FF"/>
          <w:spacing w:val="-6"/>
        </w:rPr>
        <w:t> </w:t>
      </w:r>
      <w:r>
        <w:rPr>
          <w:color w:val="0000FF"/>
        </w:rPr>
        <w:t>원서는</w:t>
      </w:r>
      <w:r>
        <w:rPr>
          <w:color w:val="0000FF"/>
          <w:spacing w:val="-6"/>
        </w:rPr>
        <w:t> </w:t>
      </w:r>
      <w:r>
        <w:rPr>
          <w:color w:val="0000FF"/>
        </w:rPr>
        <w:t>인터넷으로만</w:t>
      </w:r>
      <w:r>
        <w:rPr>
          <w:color w:val="0000FF"/>
          <w:spacing w:val="-5"/>
        </w:rPr>
        <w:t> </w:t>
      </w:r>
      <w:r>
        <w:rPr>
          <w:color w:val="0000FF"/>
        </w:rPr>
        <w:t>접수함.</w:t>
      </w:r>
      <w:r>
        <w:rPr/>
      </w:r>
    </w:p>
    <w:p>
      <w:pPr>
        <w:spacing w:line="240" w:lineRule="auto" w:before="3"/>
        <w:rPr>
          <w:rFonts w:ascii="굴림체" w:hAnsi="굴림체" w:cs="굴림체" w:eastAsia="굴림체"/>
          <w:sz w:val="22"/>
          <w:szCs w:val="22"/>
        </w:rPr>
      </w:pPr>
    </w:p>
    <w:p>
      <w:pPr>
        <w:spacing w:line="206" w:lineRule="exact" w:before="0"/>
        <w:ind w:left="162" w:right="8404" w:firstLine="64"/>
        <w:jc w:val="left"/>
        <w:rPr>
          <w:rFonts w:ascii="굴림체" w:hAnsi="굴림체" w:cs="굴림체" w:eastAsia="굴림체"/>
          <w:sz w:val="16"/>
          <w:szCs w:val="16"/>
        </w:rPr>
      </w:pPr>
      <w:r>
        <w:rPr/>
        <w:pict>
          <v:group style="position:absolute;margin-left:374.019012pt;margin-top:-7.103122pt;width:.85pt;height:627.4pt;mso-position-horizontal-relative:page;mso-position-vertical-relative:paragraph;z-index:1888" coordorigin="7480,-142" coordsize="17,12548">
            <v:group style="position:absolute;left:7485;top:-137;width:8;height:2" coordorigin="7485,-137" coordsize="8,2">
              <v:shape style="position:absolute;left:7485;top:-137;width:8;height:2" coordorigin="7485,-137" coordsize="8,0" path="m7485,-137l7492,-137e" filled="false" stroked="true" strokeweight=".479pt" strokecolor="#000000">
                <v:path arrowok="t"/>
              </v:shape>
            </v:group>
            <v:group style="position:absolute;left:7485;top:-113;width:8;height:2" coordorigin="7485,-113" coordsize="8,2">
              <v:shape style="position:absolute;left:7485;top:-113;width:8;height:2" coordorigin="7485,-113" coordsize="8,0" path="m7485,-113l7492,-113e" filled="false" stroked="true" strokeweight=".48pt" strokecolor="#000000">
                <v:path arrowok="t"/>
              </v:shape>
            </v:group>
            <v:group style="position:absolute;left:7485;top:-89;width:8;height:2" coordorigin="7485,-89" coordsize="8,2">
              <v:shape style="position:absolute;left:7485;top:-89;width:8;height:2" coordorigin="7485,-89" coordsize="8,0" path="m7485,-89l7492,-89e" filled="false" stroked="true" strokeweight=".48pt" strokecolor="#000000">
                <v:path arrowok="t"/>
              </v:shape>
            </v:group>
            <v:group style="position:absolute;left:7485;top:-65;width:8;height:2" coordorigin="7485,-65" coordsize="8,2">
              <v:shape style="position:absolute;left:7485;top:-65;width:8;height:2" coordorigin="7485,-65" coordsize="8,0" path="m7485,-65l7492,-65e" filled="false" stroked="true" strokeweight=".479pt" strokecolor="#000000">
                <v:path arrowok="t"/>
              </v:shape>
            </v:group>
            <v:group style="position:absolute;left:7485;top:-41;width:8;height:2" coordorigin="7485,-41" coordsize="8,2">
              <v:shape style="position:absolute;left:7485;top:-41;width:8;height:2" coordorigin="7485,-41" coordsize="8,0" path="m7485,-41l7492,-41e" filled="false" stroked="true" strokeweight=".479pt" strokecolor="#000000">
                <v:path arrowok="t"/>
              </v:shape>
            </v:group>
            <v:group style="position:absolute;left:7485;top:-17;width:8;height:2" coordorigin="7485,-17" coordsize="8,2">
              <v:shape style="position:absolute;left:7485;top:-17;width:8;height:2" coordorigin="7485,-17" coordsize="8,0" path="m7485,-17l7492,-17e" filled="false" stroked="true" strokeweight=".48pt" strokecolor="#000000">
                <v:path arrowok="t"/>
              </v:shape>
            </v:group>
            <v:group style="position:absolute;left:7485;top:7;width:8;height:2" coordorigin="7485,7" coordsize="8,2">
              <v:shape style="position:absolute;left:7485;top:7;width:8;height:2" coordorigin="7485,7" coordsize="8,0" path="m7485,7l7492,7e" filled="false" stroked="true" strokeweight=".479pt" strokecolor="#000000">
                <v:path arrowok="t"/>
              </v:shape>
            </v:group>
            <v:group style="position:absolute;left:7485;top:31;width:8;height:2" coordorigin="7485,31" coordsize="8,2">
              <v:shape style="position:absolute;left:7485;top:31;width:8;height:2" coordorigin="7485,31" coordsize="8,0" path="m7485,31l7492,31e" filled="false" stroked="true" strokeweight=".479pt" strokecolor="#000000">
                <v:path arrowok="t"/>
              </v:shape>
            </v:group>
            <v:group style="position:absolute;left:7485;top:55;width:8;height:2" coordorigin="7485,55" coordsize="8,2">
              <v:shape style="position:absolute;left:7485;top:55;width:8;height:2" coordorigin="7485,55" coordsize="8,0" path="m7485,55l7492,55e" filled="false" stroked="true" strokeweight=".48pt" strokecolor="#000000">
                <v:path arrowok="t"/>
              </v:shape>
            </v:group>
            <v:group style="position:absolute;left:7485;top:78;width:8;height:2" coordorigin="7485,78" coordsize="8,2">
              <v:shape style="position:absolute;left:7485;top:78;width:8;height:2" coordorigin="7485,78" coordsize="8,0" path="m7485,78l7492,78e" filled="false" stroked="true" strokeweight=".479pt" strokecolor="#000000">
                <v:path arrowok="t"/>
              </v:shape>
            </v:group>
            <v:group style="position:absolute;left:7485;top:102;width:8;height:2" coordorigin="7485,102" coordsize="8,2">
              <v:shape style="position:absolute;left:7485;top:102;width:8;height:2" coordorigin="7485,102" coordsize="8,0" path="m7485,102l7492,102e" filled="false" stroked="true" strokeweight=".479pt" strokecolor="#000000">
                <v:path arrowok="t"/>
              </v:shape>
            </v:group>
            <v:group style="position:absolute;left:7485;top:126;width:8;height:2" coordorigin="7485,126" coordsize="8,2">
              <v:shape style="position:absolute;left:7485;top:126;width:8;height:2" coordorigin="7485,126" coordsize="8,0" path="m7485,126l7492,126e" filled="false" stroked="true" strokeweight=".48pt" strokecolor="#000000">
                <v:path arrowok="t"/>
              </v:shape>
            </v:group>
            <v:group style="position:absolute;left:7485;top:150;width:8;height:2" coordorigin="7485,150" coordsize="8,2">
              <v:shape style="position:absolute;left:7485;top:150;width:8;height:2" coordorigin="7485,150" coordsize="8,0" path="m7485,150l7492,150e" filled="false" stroked="true" strokeweight=".48pt" strokecolor="#000000">
                <v:path arrowok="t"/>
              </v:shape>
            </v:group>
            <v:group style="position:absolute;left:7485;top:174;width:8;height:2" coordorigin="7485,174" coordsize="8,2">
              <v:shape style="position:absolute;left:7485;top:174;width:8;height:2" coordorigin="7485,174" coordsize="8,0" path="m7485,174l7492,174e" filled="false" stroked="true" strokeweight=".479pt" strokecolor="#000000">
                <v:path arrowok="t"/>
              </v:shape>
            </v:group>
            <v:group style="position:absolute;left:7485;top:198;width:8;height:2" coordorigin="7485,198" coordsize="8,2">
              <v:shape style="position:absolute;left:7485;top:198;width:8;height:2" coordorigin="7485,198" coordsize="8,0" path="m7485,198l7492,198e" filled="false" stroked="true" strokeweight=".48pt" strokecolor="#000000">
                <v:path arrowok="t"/>
              </v:shape>
            </v:group>
            <v:group style="position:absolute;left:7485;top:222;width:8;height:2" coordorigin="7485,222" coordsize="8,2">
              <v:shape style="position:absolute;left:7485;top:222;width:8;height:2" coordorigin="7485,222" coordsize="8,0" path="m7485,222l7492,222e" filled="false" stroked="true" strokeweight=".48pt" strokecolor="#000000">
                <v:path arrowok="t"/>
              </v:shape>
            </v:group>
            <v:group style="position:absolute;left:7485;top:246;width:8;height:2" coordorigin="7485,246" coordsize="8,2">
              <v:shape style="position:absolute;left:7485;top:246;width:8;height:2" coordorigin="7485,246" coordsize="8,0" path="m7485,246l7492,246e" filled="false" stroked="true" strokeweight=".479pt" strokecolor="#000000">
                <v:path arrowok="t"/>
              </v:shape>
            </v:group>
            <v:group style="position:absolute;left:7485;top:270;width:8;height:2" coordorigin="7485,270" coordsize="8,2">
              <v:shape style="position:absolute;left:7485;top:270;width:8;height:2" coordorigin="7485,270" coordsize="8,0" path="m7485,270l7492,270e" filled="false" stroked="true" strokeweight=".48pt" strokecolor="#000000">
                <v:path arrowok="t"/>
              </v:shape>
            </v:group>
            <v:group style="position:absolute;left:7485;top:294;width:8;height:2" coordorigin="7485,294" coordsize="8,2">
              <v:shape style="position:absolute;left:7485;top:294;width:8;height:2" coordorigin="7485,294" coordsize="8,0" path="m7485,294l7492,294e" filled="false" stroked="true" strokeweight=".48pt" strokecolor="#000000">
                <v:path arrowok="t"/>
              </v:shape>
            </v:group>
            <v:group style="position:absolute;left:7485;top:318;width:8;height:2" coordorigin="7485,318" coordsize="8,2">
              <v:shape style="position:absolute;left:7485;top:318;width:8;height:2" coordorigin="7485,318" coordsize="8,0" path="m7485,318l7492,318e" filled="false" stroked="true" strokeweight=".479pt" strokecolor="#000000">
                <v:path arrowok="t"/>
              </v:shape>
            </v:group>
            <v:group style="position:absolute;left:7485;top:342;width:8;height:2" coordorigin="7485,342" coordsize="8,2">
              <v:shape style="position:absolute;left:7485;top:342;width:8;height:2" coordorigin="7485,342" coordsize="8,0" path="m7485,342l7492,342e" filled="false" stroked="true" strokeweight=".479pt" strokecolor="#000000">
                <v:path arrowok="t"/>
              </v:shape>
            </v:group>
            <v:group style="position:absolute;left:7485;top:366;width:8;height:2" coordorigin="7485,366" coordsize="8,2">
              <v:shape style="position:absolute;left:7485;top:366;width:8;height:2" coordorigin="7485,366" coordsize="8,0" path="m7485,366l7492,366e" filled="false" stroked="true" strokeweight=".48pt" strokecolor="#000000">
                <v:path arrowok="t"/>
              </v:shape>
            </v:group>
            <v:group style="position:absolute;left:7485;top:390;width:8;height:2" coordorigin="7485,390" coordsize="8,2">
              <v:shape style="position:absolute;left:7485;top:390;width:8;height:2" coordorigin="7485,390" coordsize="8,0" path="m7485,390l7492,390e" filled="false" stroked="true" strokeweight=".479pt" strokecolor="#000000">
                <v:path arrowok="t"/>
              </v:shape>
            </v:group>
            <v:group style="position:absolute;left:7485;top:414;width:8;height:2" coordorigin="7485,414" coordsize="8,2">
              <v:shape style="position:absolute;left:7485;top:414;width:8;height:2" coordorigin="7485,414" coordsize="8,0" path="m7485,414l7492,414e" filled="false" stroked="true" strokeweight=".479pt" strokecolor="#000000">
                <v:path arrowok="t"/>
              </v:shape>
            </v:group>
            <v:group style="position:absolute;left:7485;top:438;width:8;height:2" coordorigin="7485,438" coordsize="8,2">
              <v:shape style="position:absolute;left:7485;top:438;width:8;height:2" coordorigin="7485,438" coordsize="8,0" path="m7485,438l7492,438e" filled="false" stroked="true" strokeweight=".48pt" strokecolor="#000000">
                <v:path arrowok="t"/>
              </v:shape>
            </v:group>
            <v:group style="position:absolute;left:7485;top:462;width:8;height:2" coordorigin="7485,462" coordsize="8,2">
              <v:shape style="position:absolute;left:7485;top:462;width:8;height:2" coordorigin="7485,462" coordsize="8,0" path="m7485,462l7492,462e" filled="false" stroked="true" strokeweight=".479pt" strokecolor="#000000">
                <v:path arrowok="t"/>
              </v:shape>
            </v:group>
            <v:group style="position:absolute;left:7485;top:486;width:8;height:2" coordorigin="7485,486" coordsize="8,2">
              <v:shape style="position:absolute;left:7485;top:486;width:8;height:2" coordorigin="7485,486" coordsize="8,0" path="m7485,486l7492,486e" filled="false" stroked="true" strokeweight=".479pt" strokecolor="#000000">
                <v:path arrowok="t"/>
              </v:shape>
            </v:group>
            <v:group style="position:absolute;left:7485;top:510;width:8;height:2" coordorigin="7485,510" coordsize="8,2">
              <v:shape style="position:absolute;left:7485;top:510;width:8;height:2" coordorigin="7485,510" coordsize="8,0" path="m7485,510l7492,510e" filled="false" stroked="true" strokeweight=".48pt" strokecolor="#000000">
                <v:path arrowok="t"/>
              </v:shape>
            </v:group>
            <v:group style="position:absolute;left:7485;top:534;width:8;height:2" coordorigin="7485,534" coordsize="8,2">
              <v:shape style="position:absolute;left:7485;top:534;width:8;height:2" coordorigin="7485,534" coordsize="8,0" path="m7485,534l7492,534e" filled="false" stroked="true" strokeweight=".48pt" strokecolor="#000000">
                <v:path arrowok="t"/>
              </v:shape>
            </v:group>
            <v:group style="position:absolute;left:7485;top:558;width:8;height:2" coordorigin="7485,558" coordsize="8,2">
              <v:shape style="position:absolute;left:7485;top:558;width:8;height:2" coordorigin="7485,558" coordsize="8,0" path="m7485,558l7492,558e" filled="false" stroked="true" strokeweight=".479pt" strokecolor="#000000">
                <v:path arrowok="t"/>
              </v:shape>
            </v:group>
            <v:group style="position:absolute;left:7485;top:582;width:8;height:2" coordorigin="7485,582" coordsize="8,2">
              <v:shape style="position:absolute;left:7485;top:582;width:8;height:2" coordorigin="7485,582" coordsize="8,0" path="m7485,582l7492,582e" filled="false" stroked="true" strokeweight=".48pt" strokecolor="#000000">
                <v:path arrowok="t"/>
              </v:shape>
            </v:group>
            <v:group style="position:absolute;left:7485;top:606;width:8;height:2" coordorigin="7485,606" coordsize="8,2">
              <v:shape style="position:absolute;left:7485;top:606;width:8;height:2" coordorigin="7485,606" coordsize="8,0" path="m7485,606l7492,606e" filled="false" stroked="true" strokeweight=".48pt" strokecolor="#000000">
                <v:path arrowok="t"/>
              </v:shape>
            </v:group>
            <v:group style="position:absolute;left:7485;top:630;width:8;height:2" coordorigin="7485,630" coordsize="8,2">
              <v:shape style="position:absolute;left:7485;top:630;width:8;height:2" coordorigin="7485,630" coordsize="8,0" path="m7485,630l7492,630e" filled="false" stroked="true" strokeweight=".479pt" strokecolor="#000000">
                <v:path arrowok="t"/>
              </v:shape>
            </v:group>
            <v:group style="position:absolute;left:7485;top:654;width:8;height:2" coordorigin="7485,654" coordsize="8,2">
              <v:shape style="position:absolute;left:7485;top:654;width:8;height:2" coordorigin="7485,654" coordsize="8,0" path="m7485,654l7492,654e" filled="false" stroked="true" strokeweight=".479pt" strokecolor="#000000">
                <v:path arrowok="t"/>
              </v:shape>
            </v:group>
            <v:group style="position:absolute;left:7485;top:678;width:8;height:2" coordorigin="7485,678" coordsize="8,2">
              <v:shape style="position:absolute;left:7485;top:678;width:8;height:2" coordorigin="7485,678" coordsize="8,0" path="m7485,678l7492,678e" filled="false" stroked="true" strokeweight=".48pt" strokecolor="#000000">
                <v:path arrowok="t"/>
              </v:shape>
            </v:group>
            <v:group style="position:absolute;left:7485;top:702;width:8;height:2" coordorigin="7485,702" coordsize="8,2">
              <v:shape style="position:absolute;left:7485;top:702;width:8;height:2" coordorigin="7485,702" coordsize="8,0" path="m7485,702l7492,702e" filled="false" stroked="true" strokeweight=".479pt" strokecolor="#000000">
                <v:path arrowok="t"/>
              </v:shape>
            </v:group>
            <v:group style="position:absolute;left:7485;top:726;width:8;height:2" coordorigin="7485,726" coordsize="8,2">
              <v:shape style="position:absolute;left:7485;top:726;width:8;height:2" coordorigin="7485,726" coordsize="8,0" path="m7485,726l7492,726e" filled="false" stroked="true" strokeweight=".479pt" strokecolor="#000000">
                <v:path arrowok="t"/>
              </v:shape>
            </v:group>
            <v:group style="position:absolute;left:7485;top:750;width:8;height:2" coordorigin="7485,750" coordsize="8,2">
              <v:shape style="position:absolute;left:7485;top:750;width:8;height:2" coordorigin="7485,750" coordsize="8,0" path="m7485,750l7492,750e" filled="false" stroked="true" strokeweight=".48pt" strokecolor="#000000">
                <v:path arrowok="t"/>
              </v:shape>
            </v:group>
            <v:group style="position:absolute;left:7485;top:774;width:8;height:2" coordorigin="7485,774" coordsize="8,2">
              <v:shape style="position:absolute;left:7485;top:774;width:8;height:2" coordorigin="7485,774" coordsize="8,0" path="m7485,774l7492,774e" filled="false" stroked="true" strokeweight=".479pt" strokecolor="#000000">
                <v:path arrowok="t"/>
              </v:shape>
            </v:group>
            <v:group style="position:absolute;left:7485;top:798;width:8;height:2" coordorigin="7485,798" coordsize="8,2">
              <v:shape style="position:absolute;left:7485;top:798;width:8;height:2" coordorigin="7485,798" coordsize="8,0" path="m7485,798l7492,798e" filled="false" stroked="true" strokeweight=".479pt" strokecolor="#000000">
                <v:path arrowok="t"/>
              </v:shape>
            </v:group>
            <v:group style="position:absolute;left:7485;top:822;width:8;height:2" coordorigin="7485,822" coordsize="8,2">
              <v:shape style="position:absolute;left:7485;top:822;width:8;height:2" coordorigin="7485,822" coordsize="8,0" path="m7485,822l7492,822e" filled="false" stroked="true" strokeweight=".48pt" strokecolor="#000000">
                <v:path arrowok="t"/>
              </v:shape>
            </v:group>
            <v:group style="position:absolute;left:7485;top:846;width:8;height:2" coordorigin="7485,846" coordsize="8,2">
              <v:shape style="position:absolute;left:7485;top:846;width:8;height:2" coordorigin="7485,846" coordsize="8,0" path="m7485,846l7492,846e" filled="false" stroked="true" strokeweight=".479pt" strokecolor="#000000">
                <v:path arrowok="t"/>
              </v:shape>
            </v:group>
            <v:group style="position:absolute;left:7485;top:870;width:8;height:2" coordorigin="7485,870" coordsize="8,2">
              <v:shape style="position:absolute;left:7485;top:870;width:8;height:2" coordorigin="7485,870" coordsize="8,0" path="m7485,870l7492,870e" filled="false" stroked="true" strokeweight=".479pt" strokecolor="#000000">
                <v:path arrowok="t"/>
              </v:shape>
            </v:group>
            <v:group style="position:absolute;left:7485;top:894;width:8;height:2" coordorigin="7485,894" coordsize="8,2">
              <v:shape style="position:absolute;left:7485;top:894;width:8;height:2" coordorigin="7485,894" coordsize="8,0" path="m7485,894l7492,894e" filled="false" stroked="true" strokeweight=".48pt" strokecolor="#000000">
                <v:path arrowok="t"/>
              </v:shape>
            </v:group>
            <v:group style="position:absolute;left:7485;top:918;width:8;height:2" coordorigin="7485,918" coordsize="8,2">
              <v:shape style="position:absolute;left:7485;top:918;width:8;height:2" coordorigin="7485,918" coordsize="8,0" path="m7485,918l7492,918e" filled="false" stroked="true" strokeweight=".48pt" strokecolor="#000000">
                <v:path arrowok="t"/>
              </v:shape>
            </v:group>
            <v:group style="position:absolute;left:7485;top:942;width:8;height:2" coordorigin="7485,942" coordsize="8,2">
              <v:shape style="position:absolute;left:7485;top:942;width:8;height:2" coordorigin="7485,942" coordsize="8,0" path="m7485,942l7492,942e" filled="false" stroked="true" strokeweight=".479pt" strokecolor="#000000">
                <v:path arrowok="t"/>
              </v:shape>
            </v:group>
            <v:group style="position:absolute;left:7485;top:966;width:8;height:2" coordorigin="7485,966" coordsize="8,2">
              <v:shape style="position:absolute;left:7485;top:966;width:8;height:2" coordorigin="7485,966" coordsize="8,0" path="m7485,966l7492,966e" filled="false" stroked="true" strokeweight=".48pt" strokecolor="#000000">
                <v:path arrowok="t"/>
              </v:shape>
            </v:group>
            <v:group style="position:absolute;left:7485;top:989;width:8;height:2" coordorigin="7485,989" coordsize="8,2">
              <v:shape style="position:absolute;left:7485;top:989;width:8;height:2" coordorigin="7485,989" coordsize="8,0" path="m7485,989l7492,989e" filled="false" stroked="true" strokeweight=".48pt" strokecolor="#000000">
                <v:path arrowok="t"/>
              </v:shape>
            </v:group>
            <v:group style="position:absolute;left:7485;top:1013;width:8;height:2" coordorigin="7485,1013" coordsize="8,2">
              <v:shape style="position:absolute;left:7485;top:1013;width:8;height:2" coordorigin="7485,1013" coordsize="8,0" path="m7485,1013l7492,1013e" filled="false" stroked="true" strokeweight=".479pt" strokecolor="#000000">
                <v:path arrowok="t"/>
              </v:shape>
            </v:group>
            <v:group style="position:absolute;left:7485;top:1037;width:8;height:2" coordorigin="7485,1037" coordsize="8,2">
              <v:shape style="position:absolute;left:7485;top:1037;width:8;height:2" coordorigin="7485,1037" coordsize="8,0" path="m7485,1037l7492,1037e" filled="false" stroked="true" strokeweight=".479pt" strokecolor="#000000">
                <v:path arrowok="t"/>
              </v:shape>
            </v:group>
            <v:group style="position:absolute;left:7485;top:1061;width:8;height:2" coordorigin="7485,1061" coordsize="8,2">
              <v:shape style="position:absolute;left:7485;top:1061;width:8;height:2" coordorigin="7485,1061" coordsize="8,0" path="m7485,1061l7492,1061e" filled="false" stroked="true" strokeweight=".48pt" strokecolor="#000000">
                <v:path arrowok="t"/>
              </v:shape>
            </v:group>
            <v:group style="position:absolute;left:7485;top:1085;width:8;height:2" coordorigin="7485,1085" coordsize="8,2">
              <v:shape style="position:absolute;left:7485;top:1085;width:8;height:2" coordorigin="7485,1085" coordsize="8,0" path="m7485,1085l7492,1085e" filled="false" stroked="true" strokeweight=".479pt" strokecolor="#000000">
                <v:path arrowok="t"/>
              </v:shape>
            </v:group>
            <v:group style="position:absolute;left:7485;top:1109;width:8;height:2" coordorigin="7485,1109" coordsize="8,2">
              <v:shape style="position:absolute;left:7485;top:1109;width:8;height:2" coordorigin="7485,1109" coordsize="8,0" path="m7485,1109l7492,1109e" filled="false" stroked="true" strokeweight=".479pt" strokecolor="#000000">
                <v:path arrowok="t"/>
              </v:shape>
            </v:group>
            <v:group style="position:absolute;left:7485;top:1133;width:8;height:2" coordorigin="7485,1133" coordsize="8,2">
              <v:shape style="position:absolute;left:7485;top:1133;width:8;height:2" coordorigin="7485,1133" coordsize="8,0" path="m7485,1133l7492,1133e" filled="false" stroked="true" strokeweight=".48pt" strokecolor="#000000">
                <v:path arrowok="t"/>
              </v:shape>
            </v:group>
            <v:group style="position:absolute;left:7485;top:1157;width:8;height:2" coordorigin="7485,1157" coordsize="8,2">
              <v:shape style="position:absolute;left:7485;top:1157;width:8;height:2" coordorigin="7485,1157" coordsize="8,0" path="m7485,1157l7492,1157e" filled="false" stroked="true" strokeweight=".479pt" strokecolor="#000000">
                <v:path arrowok="t"/>
              </v:shape>
            </v:group>
            <v:group style="position:absolute;left:7485;top:1181;width:8;height:2" coordorigin="7485,1181" coordsize="8,2">
              <v:shape style="position:absolute;left:7485;top:1181;width:8;height:2" coordorigin="7485,1181" coordsize="8,0" path="m7485,1181l7492,1181e" filled="false" stroked="true" strokeweight=".479pt" strokecolor="#000000">
                <v:path arrowok="t"/>
              </v:shape>
            </v:group>
            <v:group style="position:absolute;left:7485;top:1205;width:8;height:2" coordorigin="7485,1205" coordsize="8,2">
              <v:shape style="position:absolute;left:7485;top:1205;width:8;height:2" coordorigin="7485,1205" coordsize="8,0" path="m7485,1205l7492,1205e" filled="false" stroked="true" strokeweight=".48pt" strokecolor="#000000">
                <v:path arrowok="t"/>
              </v:shape>
            </v:group>
            <v:group style="position:absolute;left:7485;top:1229;width:8;height:2" coordorigin="7485,1229" coordsize="8,2">
              <v:shape style="position:absolute;left:7485;top:1229;width:8;height:2" coordorigin="7485,1229" coordsize="8,0" path="m7485,1229l7492,1229e" filled="false" stroked="true" strokeweight=".48pt" strokecolor="#000000">
                <v:path arrowok="t"/>
              </v:shape>
            </v:group>
            <v:group style="position:absolute;left:7485;top:1253;width:8;height:2" coordorigin="7485,1253" coordsize="8,2">
              <v:shape style="position:absolute;left:7485;top:1253;width:8;height:2" coordorigin="7485,1253" coordsize="8,0" path="m7485,1253l7492,1253e" filled="false" stroked="true" strokeweight=".479pt" strokecolor="#000000">
                <v:path arrowok="t"/>
              </v:shape>
            </v:group>
            <v:group style="position:absolute;left:7485;top:1277;width:8;height:2" coordorigin="7485,1277" coordsize="8,2">
              <v:shape style="position:absolute;left:7485;top:1277;width:8;height:2" coordorigin="7485,1277" coordsize="8,0" path="m7485,1277l7492,1277e" filled="false" stroked="true" strokeweight=".48pt" strokecolor="#000000">
                <v:path arrowok="t"/>
              </v:shape>
            </v:group>
            <v:group style="position:absolute;left:7485;top:1301;width:8;height:2" coordorigin="7485,1301" coordsize="8,2">
              <v:shape style="position:absolute;left:7485;top:1301;width:8;height:2" coordorigin="7485,1301" coordsize="8,0" path="m7485,1301l7492,1301e" filled="false" stroked="true" strokeweight=".48pt" strokecolor="#000000">
                <v:path arrowok="t"/>
              </v:shape>
            </v:group>
            <v:group style="position:absolute;left:7485;top:1325;width:8;height:2" coordorigin="7485,1325" coordsize="8,2">
              <v:shape style="position:absolute;left:7485;top:1325;width:8;height:2" coordorigin="7485,1325" coordsize="8,0" path="m7485,1325l7492,1325e" filled="false" stroked="true" strokeweight=".479pt" strokecolor="#000000">
                <v:path arrowok="t"/>
              </v:shape>
            </v:group>
            <v:group style="position:absolute;left:7485;top:1349;width:8;height:2" coordorigin="7485,1349" coordsize="8,2">
              <v:shape style="position:absolute;left:7485;top:1349;width:8;height:2" coordorigin="7485,1349" coordsize="8,0" path="m7485,1349l7492,1349e" filled="false" stroked="true" strokeweight=".48pt" strokecolor="#000000">
                <v:path arrowok="t"/>
              </v:shape>
            </v:group>
            <v:group style="position:absolute;left:7485;top:1373;width:8;height:2" coordorigin="7485,1373" coordsize="8,2">
              <v:shape style="position:absolute;left:7485;top:1373;width:8;height:2" coordorigin="7485,1373" coordsize="8,0" path="m7485,1373l7492,1373e" filled="false" stroked="true" strokeweight=".48pt" strokecolor="#000000">
                <v:path arrowok="t"/>
              </v:shape>
            </v:group>
            <v:group style="position:absolute;left:7485;top:1397;width:8;height:2" coordorigin="7485,1397" coordsize="8,2">
              <v:shape style="position:absolute;left:7485;top:1397;width:8;height:2" coordorigin="7485,1397" coordsize="8,0" path="m7485,1397l7492,1397e" filled="false" stroked="true" strokeweight=".479pt" strokecolor="#000000">
                <v:path arrowok="t"/>
              </v:shape>
            </v:group>
            <v:group style="position:absolute;left:7485;top:1421;width:8;height:2" coordorigin="7485,1421" coordsize="8,2">
              <v:shape style="position:absolute;left:7485;top:1421;width:8;height:2" coordorigin="7485,1421" coordsize="8,0" path="m7485,1421l7492,1421e" filled="false" stroked="true" strokeweight=".479pt" strokecolor="#000000">
                <v:path arrowok="t"/>
              </v:shape>
            </v:group>
            <v:group style="position:absolute;left:7485;top:1445;width:8;height:2" coordorigin="7485,1445" coordsize="8,2">
              <v:shape style="position:absolute;left:7485;top:1445;width:8;height:2" coordorigin="7485,1445" coordsize="8,0" path="m7485,1445l7492,1445e" filled="false" stroked="true" strokeweight=".48pt" strokecolor="#000000">
                <v:path arrowok="t"/>
              </v:shape>
            </v:group>
            <v:group style="position:absolute;left:7485;top:1469;width:8;height:2" coordorigin="7485,1469" coordsize="8,2">
              <v:shape style="position:absolute;left:7485;top:1469;width:8;height:2" coordorigin="7485,1469" coordsize="8,0" path="m7485,1469l7492,1469e" filled="false" stroked="true" strokeweight=".479pt" strokecolor="#000000">
                <v:path arrowok="t"/>
              </v:shape>
            </v:group>
            <v:group style="position:absolute;left:7485;top:1493;width:8;height:2" coordorigin="7485,1493" coordsize="8,2">
              <v:shape style="position:absolute;left:7485;top:1493;width:8;height:2" coordorigin="7485,1493" coordsize="8,0" path="m7485,1493l7492,1493e" filled="false" stroked="true" strokeweight=".479pt" strokecolor="#000000">
                <v:path arrowok="t"/>
              </v:shape>
            </v:group>
            <v:group style="position:absolute;left:7485;top:1517;width:8;height:2" coordorigin="7485,1517" coordsize="8,2">
              <v:shape style="position:absolute;left:7485;top:1517;width:8;height:2" coordorigin="7485,1517" coordsize="8,0" path="m7485,1517l7492,1517e" filled="false" stroked="true" strokeweight=".48pt" strokecolor="#000000">
                <v:path arrowok="t"/>
              </v:shape>
            </v:group>
            <v:group style="position:absolute;left:7485;top:1541;width:8;height:2" coordorigin="7485,1541" coordsize="8,2">
              <v:shape style="position:absolute;left:7485;top:1541;width:8;height:2" coordorigin="7485,1541" coordsize="8,0" path="m7485,1541l7492,1541e" filled="false" stroked="true" strokeweight=".479pt" strokecolor="#000000">
                <v:path arrowok="t"/>
              </v:shape>
            </v:group>
            <v:group style="position:absolute;left:7485;top:1565;width:8;height:2" coordorigin="7485,1565" coordsize="8,2">
              <v:shape style="position:absolute;left:7485;top:1565;width:8;height:2" coordorigin="7485,1565" coordsize="8,0" path="m7485,1565l7492,1565e" filled="false" stroked="true" strokeweight=".479pt" strokecolor="#000000">
                <v:path arrowok="t"/>
              </v:shape>
            </v:group>
            <v:group style="position:absolute;left:7485;top:1589;width:8;height:2" coordorigin="7485,1589" coordsize="8,2">
              <v:shape style="position:absolute;left:7485;top:1589;width:8;height:2" coordorigin="7485,1589" coordsize="8,0" path="m7485,1589l7492,1589e" filled="false" stroked="true" strokeweight=".48pt" strokecolor="#000000">
                <v:path arrowok="t"/>
              </v:shape>
            </v:group>
            <v:group style="position:absolute;left:7485;top:1613;width:8;height:2" coordorigin="7485,1613" coordsize="8,2">
              <v:shape style="position:absolute;left:7485;top:1613;width:8;height:2" coordorigin="7485,1613" coordsize="8,0" path="m7485,1613l7492,1613e" filled="false" stroked="true" strokeweight=".48pt" strokecolor="#000000">
                <v:path arrowok="t"/>
              </v:shape>
            </v:group>
            <v:group style="position:absolute;left:7485;top:1637;width:8;height:2" coordorigin="7485,1637" coordsize="8,2">
              <v:shape style="position:absolute;left:7485;top:1637;width:8;height:2" coordorigin="7485,1637" coordsize="8,0" path="m7485,1637l7492,1637e" filled="false" stroked="true" strokeweight=".479pt" strokecolor="#000000">
                <v:path arrowok="t"/>
              </v:shape>
            </v:group>
            <v:group style="position:absolute;left:7485;top:1661;width:8;height:2" coordorigin="7485,1661" coordsize="8,2">
              <v:shape style="position:absolute;left:7485;top:1661;width:8;height:2" coordorigin="7485,1661" coordsize="8,0" path="m7485,1661l7492,1661e" filled="false" stroked="true" strokeweight=".48pt" strokecolor="#000000">
                <v:path arrowok="t"/>
              </v:shape>
            </v:group>
            <v:group style="position:absolute;left:7485;top:1685;width:8;height:2" coordorigin="7485,1685" coordsize="8,2">
              <v:shape style="position:absolute;left:7485;top:1685;width:8;height:2" coordorigin="7485,1685" coordsize="8,0" path="m7485,1685l7492,1685e" filled="false" stroked="true" strokeweight=".48pt" strokecolor="#000000">
                <v:path arrowok="t"/>
              </v:shape>
            </v:group>
            <v:group style="position:absolute;left:7485;top:1709;width:8;height:2" coordorigin="7485,1709" coordsize="8,2">
              <v:shape style="position:absolute;left:7485;top:1709;width:8;height:2" coordorigin="7485,1709" coordsize="8,0" path="m7485,1709l7492,1709e" filled="false" stroked="true" strokeweight=".479pt" strokecolor="#000000">
                <v:path arrowok="t"/>
              </v:shape>
            </v:group>
            <v:group style="position:absolute;left:7485;top:1733;width:8;height:2" coordorigin="7485,1733" coordsize="8,2">
              <v:shape style="position:absolute;left:7485;top:1733;width:8;height:2" coordorigin="7485,1733" coordsize="8,0" path="m7485,1733l7492,1733e" filled="false" stroked="true" strokeweight=".48pt" strokecolor="#000000">
                <v:path arrowok="t"/>
              </v:shape>
            </v:group>
            <v:group style="position:absolute;left:7485;top:1757;width:8;height:2" coordorigin="7485,1757" coordsize="8,2">
              <v:shape style="position:absolute;left:7485;top:1757;width:8;height:2" coordorigin="7485,1757" coordsize="8,0" path="m7485,1757l7492,1757e" filled="false" stroked="true" strokeweight=".48pt" strokecolor="#000000">
                <v:path arrowok="t"/>
              </v:shape>
            </v:group>
            <v:group style="position:absolute;left:7485;top:1781;width:8;height:2" coordorigin="7485,1781" coordsize="8,2">
              <v:shape style="position:absolute;left:7485;top:1781;width:8;height:2" coordorigin="7485,1781" coordsize="8,0" path="m7485,1781l7492,1781e" filled="false" stroked="true" strokeweight=".479pt" strokecolor="#000000">
                <v:path arrowok="t"/>
              </v:shape>
            </v:group>
            <v:group style="position:absolute;left:7485;top:1805;width:8;height:2" coordorigin="7485,1805" coordsize="8,2">
              <v:shape style="position:absolute;left:7485;top:1805;width:8;height:2" coordorigin="7485,1805" coordsize="8,0" path="m7485,1805l7492,1805e" filled="false" stroked="true" strokeweight=".479pt" strokecolor="#000000">
                <v:path arrowok="t"/>
              </v:shape>
            </v:group>
            <v:group style="position:absolute;left:7485;top:1829;width:8;height:2" coordorigin="7485,1829" coordsize="8,2">
              <v:shape style="position:absolute;left:7485;top:1829;width:8;height:2" coordorigin="7485,1829" coordsize="8,0" path="m7485,1829l7492,1829e" filled="false" stroked="true" strokeweight=".48pt" strokecolor="#000000">
                <v:path arrowok="t"/>
              </v:shape>
            </v:group>
            <v:group style="position:absolute;left:7485;top:1853;width:8;height:2" coordorigin="7485,1853" coordsize="8,2">
              <v:shape style="position:absolute;left:7485;top:1853;width:8;height:2" coordorigin="7485,1853" coordsize="8,0" path="m7485,1853l7492,1853e" filled="false" stroked="true" strokeweight=".479pt" strokecolor="#000000">
                <v:path arrowok="t"/>
              </v:shape>
            </v:group>
            <v:group style="position:absolute;left:7485;top:1877;width:8;height:2" coordorigin="7485,1877" coordsize="8,2">
              <v:shape style="position:absolute;left:7485;top:1877;width:8;height:2" coordorigin="7485,1877" coordsize="8,0" path="m7485,1877l7492,1877e" filled="false" stroked="true" strokeweight=".479pt" strokecolor="#000000">
                <v:path arrowok="t"/>
              </v:shape>
            </v:group>
            <v:group style="position:absolute;left:7485;top:1900;width:8;height:2" coordorigin="7485,1900" coordsize="8,2">
              <v:shape style="position:absolute;left:7485;top:1900;width:8;height:2" coordorigin="7485,1900" coordsize="8,0" path="m7485,1900l7492,1900e" filled="false" stroked="true" strokeweight=".48pt" strokecolor="#000000">
                <v:path arrowok="t"/>
              </v:shape>
            </v:group>
            <v:group style="position:absolute;left:7485;top:1924;width:8;height:2" coordorigin="7485,1924" coordsize="8,2">
              <v:shape style="position:absolute;left:7485;top:1924;width:8;height:2" coordorigin="7485,1924" coordsize="8,0" path="m7485,1924l7492,1924e" filled="false" stroked="true" strokeweight=".48pt" strokecolor="#000000">
                <v:path arrowok="t"/>
              </v:shape>
            </v:group>
            <v:group style="position:absolute;left:7485;top:1948;width:8;height:2" coordorigin="7485,1948" coordsize="8,2">
              <v:shape style="position:absolute;left:7485;top:1948;width:8;height:2" coordorigin="7485,1948" coordsize="8,0" path="m7485,1948l7492,1948e" filled="false" stroked="true" strokeweight=".479pt" strokecolor="#000000">
                <v:path arrowok="t"/>
              </v:shape>
            </v:group>
            <v:group style="position:absolute;left:7485;top:1972;width:8;height:2" coordorigin="7485,1972" coordsize="8,2">
              <v:shape style="position:absolute;left:7485;top:1972;width:8;height:2" coordorigin="7485,1972" coordsize="8,0" path="m7485,1972l7492,1972e" filled="false" stroked="true" strokeweight=".48pt" strokecolor="#000000">
                <v:path arrowok="t"/>
              </v:shape>
            </v:group>
            <v:group style="position:absolute;left:7485;top:1996;width:8;height:2" coordorigin="7485,1996" coordsize="8,2">
              <v:shape style="position:absolute;left:7485;top:1996;width:8;height:2" coordorigin="7485,1996" coordsize="8,0" path="m7485,1996l7492,1996e" filled="false" stroked="true" strokeweight=".48pt" strokecolor="#000000">
                <v:path arrowok="t"/>
              </v:shape>
            </v:group>
            <v:group style="position:absolute;left:7485;top:2020;width:8;height:2" coordorigin="7485,2020" coordsize="8,2">
              <v:shape style="position:absolute;left:7485;top:2020;width:8;height:2" coordorigin="7485,2020" coordsize="8,0" path="m7485,2020l7492,2020e" filled="false" stroked="true" strokeweight=".479pt" strokecolor="#000000">
                <v:path arrowok="t"/>
              </v:shape>
            </v:group>
            <v:group style="position:absolute;left:7485;top:2044;width:8;height:2" coordorigin="7485,2044" coordsize="8,2">
              <v:shape style="position:absolute;left:7485;top:2044;width:8;height:2" coordorigin="7485,2044" coordsize="8,0" path="m7485,2044l7492,2044e" filled="false" stroked="true" strokeweight=".48pt" strokecolor="#000000">
                <v:path arrowok="t"/>
              </v:shape>
            </v:group>
            <v:group style="position:absolute;left:7485;top:2068;width:8;height:2" coordorigin="7485,2068" coordsize="8,2">
              <v:shape style="position:absolute;left:7485;top:2068;width:8;height:2" coordorigin="7485,2068" coordsize="8,0" path="m7485,2068l7492,2068e" filled="false" stroked="true" strokeweight=".48pt" strokecolor="#000000">
                <v:path arrowok="t"/>
              </v:shape>
            </v:group>
            <v:group style="position:absolute;left:7485;top:2092;width:8;height:2" coordorigin="7485,2092" coordsize="8,2">
              <v:shape style="position:absolute;left:7485;top:2092;width:8;height:2" coordorigin="7485,2092" coordsize="8,0" path="m7485,2092l7492,2092e" filled="false" stroked="true" strokeweight=".479pt" strokecolor="#000000">
                <v:path arrowok="t"/>
              </v:shape>
            </v:group>
            <v:group style="position:absolute;left:7485;top:2116;width:8;height:2" coordorigin="7485,2116" coordsize="8,2">
              <v:shape style="position:absolute;left:7485;top:2116;width:8;height:2" coordorigin="7485,2116" coordsize="8,0" path="m7485,2116l7492,2116e" filled="false" stroked="true" strokeweight=".48pt" strokecolor="#000000">
                <v:path arrowok="t"/>
              </v:shape>
            </v:group>
            <v:group style="position:absolute;left:7485;top:2140;width:8;height:2" coordorigin="7485,2140" coordsize="8,2">
              <v:shape style="position:absolute;left:7485;top:2140;width:8;height:2" coordorigin="7485,2140" coordsize="8,0" path="m7485,2140l7492,2140e" filled="false" stroked="true" strokeweight=".48pt" strokecolor="#000000">
                <v:path arrowok="t"/>
              </v:shape>
            </v:group>
            <v:group style="position:absolute;left:7485;top:2164;width:8;height:2" coordorigin="7485,2164" coordsize="8,2">
              <v:shape style="position:absolute;left:7485;top:2164;width:8;height:2" coordorigin="7485,2164" coordsize="8,0" path="m7485,2164l7492,2164e" filled="false" stroked="true" strokeweight=".479pt" strokecolor="#000000">
                <v:path arrowok="t"/>
              </v:shape>
            </v:group>
            <v:group style="position:absolute;left:7485;top:2188;width:8;height:2" coordorigin="7485,2188" coordsize="8,2">
              <v:shape style="position:absolute;left:7485;top:2188;width:8;height:2" coordorigin="7485,2188" coordsize="8,0" path="m7485,2188l7492,2188e" filled="false" stroked="true" strokeweight=".479pt" strokecolor="#000000">
                <v:path arrowok="t"/>
              </v:shape>
            </v:group>
            <v:group style="position:absolute;left:7485;top:2212;width:8;height:2" coordorigin="7485,2212" coordsize="8,2">
              <v:shape style="position:absolute;left:7485;top:2212;width:8;height:2" coordorigin="7485,2212" coordsize="8,0" path="m7485,2212l7492,2212e" filled="false" stroked="true" strokeweight=".48pt" strokecolor="#000000">
                <v:path arrowok="t"/>
              </v:shape>
            </v:group>
            <v:group style="position:absolute;left:7485;top:2236;width:8;height:2" coordorigin="7485,2236" coordsize="8,2">
              <v:shape style="position:absolute;left:7485;top:2236;width:8;height:2" coordorigin="7485,2236" coordsize="8,0" path="m7485,2236l7492,2236e" filled="false" stroked="true" strokeweight=".479pt" strokecolor="#000000">
                <v:path arrowok="t"/>
              </v:shape>
            </v:group>
            <v:group style="position:absolute;left:7485;top:2260;width:8;height:2" coordorigin="7485,2260" coordsize="8,2">
              <v:shape style="position:absolute;left:7485;top:2260;width:8;height:2" coordorigin="7485,2260" coordsize="8,0" path="m7485,2260l7492,2260e" filled="false" stroked="true" strokeweight=".479pt" strokecolor="#000000">
                <v:path arrowok="t"/>
              </v:shape>
            </v:group>
            <v:group style="position:absolute;left:7485;top:2284;width:8;height:2" coordorigin="7485,2284" coordsize="8,2">
              <v:shape style="position:absolute;left:7485;top:2284;width:8;height:2" coordorigin="7485,2284" coordsize="8,0" path="m7485,2284l7492,2284e" filled="false" stroked="true" strokeweight=".48pt" strokecolor="#000000">
                <v:path arrowok="t"/>
              </v:shape>
            </v:group>
            <v:group style="position:absolute;left:7485;top:2308;width:8;height:2" coordorigin="7485,2308" coordsize="8,2">
              <v:shape style="position:absolute;left:7485;top:2308;width:8;height:2" coordorigin="7485,2308" coordsize="8,0" path="m7485,2308l7492,2308e" filled="false" stroked="true" strokeweight=".479pt" strokecolor="#000000">
                <v:path arrowok="t"/>
              </v:shape>
            </v:group>
            <v:group style="position:absolute;left:7485;top:2332;width:8;height:2" coordorigin="7485,2332" coordsize="8,2">
              <v:shape style="position:absolute;left:7485;top:2332;width:8;height:2" coordorigin="7485,2332" coordsize="8,0" path="m7485,2332l7492,2332e" filled="false" stroked="true" strokeweight=".479pt" strokecolor="#000000">
                <v:path arrowok="t"/>
              </v:shape>
            </v:group>
            <v:group style="position:absolute;left:7485;top:2356;width:8;height:2" coordorigin="7485,2356" coordsize="8,2">
              <v:shape style="position:absolute;left:7485;top:2356;width:8;height:2" coordorigin="7485,2356" coordsize="8,0" path="m7485,2356l7492,2356e" filled="false" stroked="true" strokeweight=".48pt" strokecolor="#000000">
                <v:path arrowok="t"/>
              </v:shape>
            </v:group>
            <v:group style="position:absolute;left:7485;top:2380;width:8;height:2" coordorigin="7485,2380" coordsize="8,2">
              <v:shape style="position:absolute;left:7485;top:2380;width:8;height:2" coordorigin="7485,2380" coordsize="8,0" path="m7485,2380l7492,2380e" filled="false" stroked="true" strokeweight=".48pt" strokecolor="#000000">
                <v:path arrowok="t"/>
              </v:shape>
            </v:group>
            <v:group style="position:absolute;left:7485;top:2404;width:8;height:2" coordorigin="7485,2404" coordsize="8,2">
              <v:shape style="position:absolute;left:7485;top:2404;width:8;height:2" coordorigin="7485,2404" coordsize="8,0" path="m7485,2404l7492,2404e" filled="false" stroked="true" strokeweight=".479pt" strokecolor="#000000">
                <v:path arrowok="t"/>
              </v:shape>
            </v:group>
            <v:group style="position:absolute;left:7485;top:2428;width:8;height:2" coordorigin="7485,2428" coordsize="8,2">
              <v:shape style="position:absolute;left:7485;top:2428;width:8;height:2" coordorigin="7485,2428" coordsize="8,0" path="m7485,2428l7492,2428e" filled="false" stroked="true" strokeweight=".479pt" strokecolor="#000000">
                <v:path arrowok="t"/>
              </v:shape>
            </v:group>
            <v:group style="position:absolute;left:7485;top:2452;width:8;height:2" coordorigin="7485,2452" coordsize="8,2">
              <v:shape style="position:absolute;left:7485;top:2452;width:8;height:2" coordorigin="7485,2452" coordsize="8,0" path="m7485,2452l7492,2452e" filled="false" stroked="true" strokeweight=".48pt" strokecolor="#000000">
                <v:path arrowok="t"/>
              </v:shape>
            </v:group>
            <v:group style="position:absolute;left:7485;top:2476;width:8;height:2" coordorigin="7485,2476" coordsize="8,2">
              <v:shape style="position:absolute;left:7485;top:2476;width:8;height:2" coordorigin="7485,2476" coordsize="8,0" path="m7485,2476l7492,2476e" filled="false" stroked="true" strokeweight=".479pt" strokecolor="#000000">
                <v:path arrowok="t"/>
              </v:shape>
            </v:group>
            <v:group style="position:absolute;left:7485;top:2500;width:8;height:2" coordorigin="7485,2500" coordsize="8,2">
              <v:shape style="position:absolute;left:7485;top:2500;width:8;height:2" coordorigin="7485,2500" coordsize="8,0" path="m7485,2500l7492,2500e" filled="false" stroked="true" strokeweight=".479pt" strokecolor="#000000">
                <v:path arrowok="t"/>
              </v:shape>
            </v:group>
            <v:group style="position:absolute;left:7485;top:2524;width:8;height:2" coordorigin="7485,2524" coordsize="8,2">
              <v:shape style="position:absolute;left:7485;top:2524;width:8;height:2" coordorigin="7485,2524" coordsize="8,0" path="m7485,2524l7492,2524e" filled="false" stroked="true" strokeweight=".48pt" strokecolor="#000000">
                <v:path arrowok="t"/>
              </v:shape>
            </v:group>
            <v:group style="position:absolute;left:7485;top:2548;width:8;height:2" coordorigin="7485,2548" coordsize="8,2">
              <v:shape style="position:absolute;left:7485;top:2548;width:8;height:2" coordorigin="7485,2548" coordsize="8,0" path="m7485,2548l7492,2548e" filled="false" stroked="true" strokeweight=".479pt" strokecolor="#000000">
                <v:path arrowok="t"/>
              </v:shape>
            </v:group>
            <v:group style="position:absolute;left:7485;top:2572;width:8;height:2" coordorigin="7485,2572" coordsize="8,2">
              <v:shape style="position:absolute;left:7485;top:2572;width:8;height:2" coordorigin="7485,2572" coordsize="8,0" path="m7485,2572l7492,2572e" filled="false" stroked="true" strokeweight=".479pt" strokecolor="#000000">
                <v:path arrowok="t"/>
              </v:shape>
            </v:group>
            <v:group style="position:absolute;left:7485;top:2596;width:8;height:2" coordorigin="7485,2596" coordsize="8,2">
              <v:shape style="position:absolute;left:7485;top:2596;width:8;height:2" coordorigin="7485,2596" coordsize="8,0" path="m7485,2596l7492,2596e" filled="false" stroked="true" strokeweight=".48pt" strokecolor="#000000">
                <v:path arrowok="t"/>
              </v:shape>
            </v:group>
            <v:group style="position:absolute;left:7485;top:2620;width:8;height:2" coordorigin="7485,2620" coordsize="8,2">
              <v:shape style="position:absolute;left:7485;top:2620;width:8;height:2" coordorigin="7485,2620" coordsize="8,0" path="m7485,2620l7492,2620e" filled="false" stroked="true" strokeweight=".479pt" strokecolor="#000000">
                <v:path arrowok="t"/>
              </v:shape>
            </v:group>
            <v:group style="position:absolute;left:7485;top:2644;width:8;height:2" coordorigin="7485,2644" coordsize="8,2">
              <v:shape style="position:absolute;left:7485;top:2644;width:8;height:2" coordorigin="7485,2644" coordsize="8,0" path="m7485,2644l7492,2644e" filled="false" stroked="true" strokeweight=".479pt" strokecolor="#000000">
                <v:path arrowok="t"/>
              </v:shape>
            </v:group>
            <v:group style="position:absolute;left:7485;top:2668;width:8;height:2" coordorigin="7485,2668" coordsize="8,2">
              <v:shape style="position:absolute;left:7485;top:2668;width:8;height:2" coordorigin="7485,2668" coordsize="8,0" path="m7485,2668l7492,2668e" filled="false" stroked="true" strokeweight=".48pt" strokecolor="#000000">
                <v:path arrowok="t"/>
              </v:shape>
            </v:group>
            <v:group style="position:absolute;left:7485;top:2692;width:8;height:2" coordorigin="7485,2692" coordsize="8,2">
              <v:shape style="position:absolute;left:7485;top:2692;width:8;height:2" coordorigin="7485,2692" coordsize="8,0" path="m7485,2692l7492,2692e" filled="false" stroked="true" strokeweight=".48pt" strokecolor="#000000">
                <v:path arrowok="t"/>
              </v:shape>
            </v:group>
            <v:group style="position:absolute;left:7485;top:2716;width:8;height:2" coordorigin="7485,2716" coordsize="8,2">
              <v:shape style="position:absolute;left:7485;top:2716;width:8;height:2" coordorigin="7485,2716" coordsize="8,0" path="m7485,2716l7492,2716e" filled="false" stroked="true" strokeweight=".479pt" strokecolor="#000000">
                <v:path arrowok="t"/>
              </v:shape>
            </v:group>
            <v:group style="position:absolute;left:7485;top:2740;width:8;height:2" coordorigin="7485,2740" coordsize="8,2">
              <v:shape style="position:absolute;left:7485;top:2740;width:8;height:2" coordorigin="7485,2740" coordsize="8,0" path="m7485,2740l7492,2740e" filled="false" stroked="true" strokeweight=".48pt" strokecolor="#000000">
                <v:path arrowok="t"/>
              </v:shape>
            </v:group>
            <v:group style="position:absolute;left:7485;top:2764;width:8;height:2" coordorigin="7485,2764" coordsize="8,2">
              <v:shape style="position:absolute;left:7485;top:2764;width:8;height:2" coordorigin="7485,2764" coordsize="8,0" path="m7485,2764l7492,2764e" filled="false" stroked="true" strokeweight=".48pt" strokecolor="#000000">
                <v:path arrowok="t"/>
              </v:shape>
            </v:group>
            <v:group style="position:absolute;left:7485;top:2788;width:8;height:2" coordorigin="7485,2788" coordsize="8,2">
              <v:shape style="position:absolute;left:7485;top:2788;width:8;height:2" coordorigin="7485,2788" coordsize="8,0" path="m7485,2788l7492,2788e" filled="false" stroked="true" strokeweight=".479pt" strokecolor="#000000">
                <v:path arrowok="t"/>
              </v:shape>
            </v:group>
            <v:group style="position:absolute;left:7485;top:2811;width:8;height:2" coordorigin="7485,2811" coordsize="8,2">
              <v:shape style="position:absolute;left:7485;top:2811;width:8;height:2" coordorigin="7485,2811" coordsize="8,0" path="m7485,2811l7492,2811e" filled="false" stroked="true" strokeweight=".48pt" strokecolor="#000000">
                <v:path arrowok="t"/>
              </v:shape>
            </v:group>
            <v:group style="position:absolute;left:7485;top:2835;width:8;height:2" coordorigin="7485,2835" coordsize="8,2">
              <v:shape style="position:absolute;left:7485;top:2835;width:8;height:2" coordorigin="7485,2835" coordsize="8,0" path="m7485,2835l7492,2835e" filled="false" stroked="true" strokeweight=".48pt" strokecolor="#000000">
                <v:path arrowok="t"/>
              </v:shape>
            </v:group>
            <v:group style="position:absolute;left:7485;top:2859;width:8;height:2" coordorigin="7485,2859" coordsize="8,2">
              <v:shape style="position:absolute;left:7485;top:2859;width:8;height:2" coordorigin="7485,2859" coordsize="8,0" path="m7485,2859l7492,2859e" filled="false" stroked="true" strokeweight=".479pt" strokecolor="#000000">
                <v:path arrowok="t"/>
              </v:shape>
            </v:group>
            <v:group style="position:absolute;left:7485;top:2883;width:8;height:2" coordorigin="7485,2883" coordsize="8,2">
              <v:shape style="position:absolute;left:7485;top:2883;width:8;height:2" coordorigin="7485,2883" coordsize="8,0" path="m7485,2883l7492,2883e" filled="false" stroked="true" strokeweight=".479pt" strokecolor="#000000">
                <v:path arrowok="t"/>
              </v:shape>
            </v:group>
            <v:group style="position:absolute;left:7485;top:2907;width:8;height:2" coordorigin="7485,2907" coordsize="8,2">
              <v:shape style="position:absolute;left:7485;top:2907;width:8;height:2" coordorigin="7485,2907" coordsize="8,0" path="m7485,2907l7492,2907e" filled="false" stroked="true" strokeweight=".48pt" strokecolor="#000000">
                <v:path arrowok="t"/>
              </v:shape>
            </v:group>
            <v:group style="position:absolute;left:7485;top:2931;width:8;height:2" coordorigin="7485,2931" coordsize="8,2">
              <v:shape style="position:absolute;left:7485;top:2931;width:8;height:2" coordorigin="7485,2931" coordsize="8,0" path="m7485,2931l7492,2931e" filled="false" stroked="true" strokeweight=".479pt" strokecolor="#000000">
                <v:path arrowok="t"/>
              </v:shape>
            </v:group>
            <v:group style="position:absolute;left:7485;top:2955;width:8;height:2" coordorigin="7485,2955" coordsize="8,2">
              <v:shape style="position:absolute;left:7485;top:2955;width:8;height:2" coordorigin="7485,2955" coordsize="8,0" path="m7485,2955l7492,2955e" filled="false" stroked="true" strokeweight=".479pt" strokecolor="#000000">
                <v:path arrowok="t"/>
              </v:shape>
            </v:group>
            <v:group style="position:absolute;left:7485;top:2979;width:8;height:2" coordorigin="7485,2979" coordsize="8,2">
              <v:shape style="position:absolute;left:7485;top:2979;width:8;height:2" coordorigin="7485,2979" coordsize="8,0" path="m7485,2979l7492,2979e" filled="false" stroked="true" strokeweight=".48pt" strokecolor="#000000">
                <v:path arrowok="t"/>
              </v:shape>
            </v:group>
            <v:group style="position:absolute;left:7485;top:3003;width:8;height:2" coordorigin="7485,3003" coordsize="8,2">
              <v:shape style="position:absolute;left:7485;top:3003;width:8;height:2" coordorigin="7485,3003" coordsize="8,0" path="m7485,3003l7492,3003e" filled="false" stroked="true" strokeweight=".479pt" strokecolor="#000000">
                <v:path arrowok="t"/>
              </v:shape>
            </v:group>
            <v:group style="position:absolute;left:7485;top:3027;width:8;height:2" coordorigin="7485,3027" coordsize="8,2">
              <v:shape style="position:absolute;left:7485;top:3027;width:8;height:2" coordorigin="7485,3027" coordsize="8,0" path="m7485,3027l7492,3027e" filled="false" stroked="true" strokeweight=".479pt" strokecolor="#000000">
                <v:path arrowok="t"/>
              </v:shape>
            </v:group>
            <v:group style="position:absolute;left:7485;top:3051;width:8;height:2" coordorigin="7485,3051" coordsize="8,2">
              <v:shape style="position:absolute;left:7485;top:3051;width:8;height:2" coordorigin="7485,3051" coordsize="8,0" path="m7485,3051l7492,3051e" filled="false" stroked="true" strokeweight=".48pt" strokecolor="#000000">
                <v:path arrowok="t"/>
              </v:shape>
            </v:group>
            <v:group style="position:absolute;left:7485;top:3075;width:8;height:2" coordorigin="7485,3075" coordsize="8,2">
              <v:shape style="position:absolute;left:7485;top:3075;width:8;height:2" coordorigin="7485,3075" coordsize="8,0" path="m7485,3075l7492,3075e" filled="false" stroked="true" strokeweight=".48pt" strokecolor="#000000">
                <v:path arrowok="t"/>
              </v:shape>
            </v:group>
            <v:group style="position:absolute;left:7485;top:3099;width:8;height:2" coordorigin="7485,3099" coordsize="8,2">
              <v:shape style="position:absolute;left:7485;top:3099;width:8;height:2" coordorigin="7485,3099" coordsize="8,0" path="m7485,3099l7492,3099e" filled="false" stroked="true" strokeweight=".479pt" strokecolor="#000000">
                <v:path arrowok="t"/>
              </v:shape>
            </v:group>
            <v:group style="position:absolute;left:7485;top:3123;width:8;height:2" coordorigin="7485,3123" coordsize="8,2">
              <v:shape style="position:absolute;left:7485;top:3123;width:8;height:2" coordorigin="7485,3123" coordsize="8,0" path="m7485,3123l7492,3123e" filled="false" stroked="true" strokeweight=".48pt" strokecolor="#000000">
                <v:path arrowok="t"/>
              </v:shape>
            </v:group>
            <v:group style="position:absolute;left:7485;top:3147;width:8;height:2" coordorigin="7485,3147" coordsize="8,2">
              <v:shape style="position:absolute;left:7485;top:3147;width:8;height:2" coordorigin="7485,3147" coordsize="8,0" path="m7485,3147l7492,3147e" filled="false" stroked="true" strokeweight=".48pt" strokecolor="#000000">
                <v:path arrowok="t"/>
              </v:shape>
            </v:group>
            <v:group style="position:absolute;left:7485;top:3171;width:8;height:2" coordorigin="7485,3171" coordsize="8,2">
              <v:shape style="position:absolute;left:7485;top:3171;width:8;height:2" coordorigin="7485,3171" coordsize="8,0" path="m7485,3171l7492,3171e" filled="false" stroked="true" strokeweight=".479pt" strokecolor="#000000">
                <v:path arrowok="t"/>
              </v:shape>
            </v:group>
            <v:group style="position:absolute;left:7485;top:3195;width:8;height:2" coordorigin="7485,3195" coordsize="8,2">
              <v:shape style="position:absolute;left:7485;top:3195;width:8;height:2" coordorigin="7485,3195" coordsize="8,0" path="m7485,3195l7492,3195e" filled="false" stroked="true" strokeweight=".479pt" strokecolor="#000000">
                <v:path arrowok="t"/>
              </v:shape>
            </v:group>
            <v:group style="position:absolute;left:7485;top:3219;width:8;height:2" coordorigin="7485,3219" coordsize="8,2">
              <v:shape style="position:absolute;left:7485;top:3219;width:8;height:2" coordorigin="7485,3219" coordsize="8,0" path="m7485,3219l7492,3219e" filled="false" stroked="true" strokeweight=".48pt" strokecolor="#000000">
                <v:path arrowok="t"/>
              </v:shape>
            </v:group>
            <v:group style="position:absolute;left:7485;top:3243;width:8;height:2" coordorigin="7485,3243" coordsize="8,2">
              <v:shape style="position:absolute;left:7485;top:3243;width:8;height:2" coordorigin="7485,3243" coordsize="8,0" path="m7485,3243l7492,3243e" filled="false" stroked="true" strokeweight=".479pt" strokecolor="#000000">
                <v:path arrowok="t"/>
              </v:shape>
            </v:group>
            <v:group style="position:absolute;left:7485;top:3267;width:8;height:2" coordorigin="7485,3267" coordsize="8,2">
              <v:shape style="position:absolute;left:7485;top:3267;width:8;height:2" coordorigin="7485,3267" coordsize="8,0" path="m7485,3267l7492,3267e" filled="false" stroked="true" strokeweight=".479pt" strokecolor="#000000">
                <v:path arrowok="t"/>
              </v:shape>
            </v:group>
            <v:group style="position:absolute;left:7485;top:3291;width:8;height:2" coordorigin="7485,3291" coordsize="8,2">
              <v:shape style="position:absolute;left:7485;top:3291;width:8;height:2" coordorigin="7485,3291" coordsize="8,0" path="m7485,3291l7492,3291e" filled="false" stroked="true" strokeweight=".48pt" strokecolor="#000000">
                <v:path arrowok="t"/>
              </v:shape>
            </v:group>
            <v:group style="position:absolute;left:7485;top:3315;width:8;height:2" coordorigin="7485,3315" coordsize="8,2">
              <v:shape style="position:absolute;left:7485;top:3315;width:8;height:2" coordorigin="7485,3315" coordsize="8,0" path="m7485,3315l7492,3315e" filled="false" stroked="true" strokeweight=".479pt" strokecolor="#000000">
                <v:path arrowok="t"/>
              </v:shape>
            </v:group>
            <v:group style="position:absolute;left:7485;top:3339;width:8;height:2" coordorigin="7485,3339" coordsize="8,2">
              <v:shape style="position:absolute;left:7485;top:3339;width:8;height:2" coordorigin="7485,3339" coordsize="8,0" path="m7485,3339l7492,3339e" filled="false" stroked="true" strokeweight=".479pt" strokecolor="#000000">
                <v:path arrowok="t"/>
              </v:shape>
            </v:group>
            <v:group style="position:absolute;left:7485;top:3363;width:8;height:2" coordorigin="7485,3363" coordsize="8,2">
              <v:shape style="position:absolute;left:7485;top:3363;width:8;height:2" coordorigin="7485,3363" coordsize="8,0" path="m7485,3363l7492,3363e" filled="false" stroked="true" strokeweight=".48pt" strokecolor="#000000">
                <v:path arrowok="t"/>
              </v:shape>
            </v:group>
            <v:group style="position:absolute;left:7485;top:3387;width:8;height:2" coordorigin="7485,3387" coordsize="8,2">
              <v:shape style="position:absolute;left:7485;top:3387;width:8;height:2" coordorigin="7485,3387" coordsize="8,0" path="m7485,3387l7492,3387e" filled="false" stroked="true" strokeweight=".48pt" strokecolor="#000000">
                <v:path arrowok="t"/>
              </v:shape>
            </v:group>
            <v:group style="position:absolute;left:7485;top:3411;width:8;height:2" coordorigin="7485,3411" coordsize="8,2">
              <v:shape style="position:absolute;left:7485;top:3411;width:8;height:2" coordorigin="7485,3411" coordsize="8,0" path="m7485,3411l7492,3411e" filled="false" stroked="true" strokeweight=".479pt" strokecolor="#000000">
                <v:path arrowok="t"/>
              </v:shape>
            </v:group>
            <v:group style="position:absolute;left:7485;top:3435;width:8;height:2" coordorigin="7485,3435" coordsize="8,2">
              <v:shape style="position:absolute;left:7485;top:3435;width:8;height:2" coordorigin="7485,3435" coordsize="8,0" path="m7485,3435l7492,3435e" filled="false" stroked="true" strokeweight=".48pt" strokecolor="#000000">
                <v:path arrowok="t"/>
              </v:shape>
            </v:group>
            <v:group style="position:absolute;left:7485;top:3459;width:8;height:2" coordorigin="7485,3459" coordsize="8,2">
              <v:shape style="position:absolute;left:7485;top:3459;width:8;height:2" coordorigin="7485,3459" coordsize="8,0" path="m7485,3459l7492,3459e" filled="false" stroked="true" strokeweight=".48pt" strokecolor="#000000">
                <v:path arrowok="t"/>
              </v:shape>
            </v:group>
            <v:group style="position:absolute;left:7485;top:3483;width:8;height:2" coordorigin="7485,3483" coordsize="8,2">
              <v:shape style="position:absolute;left:7485;top:3483;width:8;height:2" coordorigin="7485,3483" coordsize="8,0" path="m7485,3483l7492,3483e" filled="false" stroked="true" strokeweight=".479pt" strokecolor="#000000">
                <v:path arrowok="t"/>
              </v:shape>
            </v:group>
            <v:group style="position:absolute;left:7485;top:3507;width:8;height:2" coordorigin="7485,3507" coordsize="8,2">
              <v:shape style="position:absolute;left:7485;top:3507;width:8;height:2" coordorigin="7485,3507" coordsize="8,0" path="m7485,3507l7492,3507e" filled="false" stroked="true" strokeweight=".48pt" strokecolor="#000000">
                <v:path arrowok="t"/>
              </v:shape>
            </v:group>
            <v:group style="position:absolute;left:7485;top:3531;width:8;height:2" coordorigin="7485,3531" coordsize="8,2">
              <v:shape style="position:absolute;left:7485;top:3531;width:8;height:2" coordorigin="7485,3531" coordsize="8,0" path="m7485,3531l7492,3531e" filled="false" stroked="true" strokeweight=".48pt" strokecolor="#000000">
                <v:path arrowok="t"/>
              </v:shape>
            </v:group>
            <v:group style="position:absolute;left:7485;top:3555;width:8;height:2" coordorigin="7485,3555" coordsize="8,2">
              <v:shape style="position:absolute;left:7485;top:3555;width:8;height:2" coordorigin="7485,3555" coordsize="8,0" path="m7485,3555l7492,3555e" filled="false" stroked="true" strokeweight=".479pt" strokecolor="#000000">
                <v:path arrowok="t"/>
              </v:shape>
            </v:group>
            <v:group style="position:absolute;left:7485;top:3579;width:8;height:2" coordorigin="7485,3579" coordsize="8,2">
              <v:shape style="position:absolute;left:7485;top:3579;width:8;height:2" coordorigin="7485,3579" coordsize="8,0" path="m7485,3579l7492,3579e" filled="false" stroked="true" strokeweight=".48pt" strokecolor="#000000">
                <v:path arrowok="t"/>
              </v:shape>
            </v:group>
            <v:group style="position:absolute;left:7485;top:3603;width:8;height:2" coordorigin="7485,3603" coordsize="8,2">
              <v:shape style="position:absolute;left:7485;top:3603;width:8;height:2" coordorigin="7485,3603" coordsize="8,0" path="m7485,3603l7492,3603e" filled="false" stroked="true" strokeweight=".48pt" strokecolor="#000000">
                <v:path arrowok="t"/>
              </v:shape>
            </v:group>
            <v:group style="position:absolute;left:7485;top:3627;width:8;height:2" coordorigin="7485,3627" coordsize="8,2">
              <v:shape style="position:absolute;left:7485;top:3627;width:8;height:2" coordorigin="7485,3627" coordsize="8,0" path="m7485,3627l7492,3627e" filled="false" stroked="true" strokeweight=".479pt" strokecolor="#000000">
                <v:path arrowok="t"/>
              </v:shape>
            </v:group>
            <v:group style="position:absolute;left:7485;top:3651;width:8;height:2" coordorigin="7485,3651" coordsize="8,2">
              <v:shape style="position:absolute;left:7485;top:3651;width:8;height:2" coordorigin="7485,3651" coordsize="8,0" path="m7485,3651l7492,3651e" filled="false" stroked="true" strokeweight=".479pt" strokecolor="#000000">
                <v:path arrowok="t"/>
              </v:shape>
            </v:group>
            <v:group style="position:absolute;left:7485;top:3675;width:8;height:2" coordorigin="7485,3675" coordsize="8,2">
              <v:shape style="position:absolute;left:7485;top:3675;width:8;height:2" coordorigin="7485,3675" coordsize="8,0" path="m7485,3675l7492,3675e" filled="false" stroked="true" strokeweight=".48pt" strokecolor="#000000">
                <v:path arrowok="t"/>
              </v:shape>
            </v:group>
            <v:group style="position:absolute;left:7485;top:3699;width:8;height:2" coordorigin="7485,3699" coordsize="8,2">
              <v:shape style="position:absolute;left:7485;top:3699;width:8;height:2" coordorigin="7485,3699" coordsize="8,0" path="m7485,3699l7492,3699e" filled="false" stroked="true" strokeweight=".479pt" strokecolor="#000000">
                <v:path arrowok="t"/>
              </v:shape>
            </v:group>
            <v:group style="position:absolute;left:7485;top:3723;width:8;height:2" coordorigin="7485,3723" coordsize="8,2">
              <v:shape style="position:absolute;left:7485;top:3723;width:8;height:2" coordorigin="7485,3723" coordsize="8,0" path="m7485,3723l7492,3723e" filled="false" stroked="true" strokeweight=".479pt" strokecolor="#000000">
                <v:path arrowok="t"/>
              </v:shape>
            </v:group>
            <v:group style="position:absolute;left:7485;top:3746;width:8;height:2" coordorigin="7485,3746" coordsize="8,2">
              <v:shape style="position:absolute;left:7485;top:3746;width:8;height:2" coordorigin="7485,3746" coordsize="8,0" path="m7485,3746l7492,3746e" filled="false" stroked="true" strokeweight=".48pt" strokecolor="#000000">
                <v:path arrowok="t"/>
              </v:shape>
            </v:group>
            <v:group style="position:absolute;left:7485;top:3770;width:8;height:2" coordorigin="7485,3770" coordsize="8,2">
              <v:shape style="position:absolute;left:7485;top:3770;width:8;height:2" coordorigin="7485,3770" coordsize="8,0" path="m7485,3770l7492,3770e" filled="false" stroked="true" strokeweight=".48pt" strokecolor="#000000">
                <v:path arrowok="t"/>
              </v:shape>
            </v:group>
            <v:group style="position:absolute;left:7485;top:3794;width:8;height:2" coordorigin="7485,3794" coordsize="8,2">
              <v:shape style="position:absolute;left:7485;top:3794;width:8;height:2" coordorigin="7485,3794" coordsize="8,0" path="m7485,3794l7492,3794e" filled="false" stroked="true" strokeweight=".479pt" strokecolor="#000000">
                <v:path arrowok="t"/>
              </v:shape>
            </v:group>
            <v:group style="position:absolute;left:7485;top:3818;width:8;height:2" coordorigin="7485,3818" coordsize="8,2">
              <v:shape style="position:absolute;left:7485;top:3818;width:8;height:2" coordorigin="7485,3818" coordsize="8,0" path="m7485,3818l7492,3818e" filled="false" stroked="true" strokeweight=".48pt" strokecolor="#000000">
                <v:path arrowok="t"/>
              </v:shape>
            </v:group>
            <v:group style="position:absolute;left:7485;top:3842;width:8;height:2" coordorigin="7485,3842" coordsize="8,2">
              <v:shape style="position:absolute;left:7485;top:3842;width:8;height:2" coordorigin="7485,3842" coordsize="8,0" path="m7485,3842l7492,3842e" filled="false" stroked="true" strokeweight=".48pt" strokecolor="#000000">
                <v:path arrowok="t"/>
              </v:shape>
            </v:group>
            <v:group style="position:absolute;left:7485;top:3866;width:8;height:2" coordorigin="7485,3866" coordsize="8,2">
              <v:shape style="position:absolute;left:7485;top:3866;width:8;height:2" coordorigin="7485,3866" coordsize="8,0" path="m7485,3866l7492,3866e" filled="false" stroked="true" strokeweight=".479pt" strokecolor="#000000">
                <v:path arrowok="t"/>
              </v:shape>
            </v:group>
            <v:group style="position:absolute;left:7485;top:3890;width:8;height:2" coordorigin="7485,3890" coordsize="8,2">
              <v:shape style="position:absolute;left:7485;top:3890;width:8;height:2" coordorigin="7485,3890" coordsize="8,0" path="m7485,3890l7492,3890e" filled="false" stroked="true" strokeweight=".48pt" strokecolor="#000000">
                <v:path arrowok="t"/>
              </v:shape>
            </v:group>
            <v:group style="position:absolute;left:7485;top:3914;width:8;height:2" coordorigin="7485,3914" coordsize="8,2">
              <v:shape style="position:absolute;left:7485;top:3914;width:8;height:2" coordorigin="7485,3914" coordsize="8,0" path="m7485,3914l7492,3914e" filled="false" stroked="true" strokeweight=".48pt" strokecolor="#000000">
                <v:path arrowok="t"/>
              </v:shape>
            </v:group>
            <v:group style="position:absolute;left:7485;top:3938;width:8;height:2" coordorigin="7485,3938" coordsize="8,2">
              <v:shape style="position:absolute;left:7485;top:3938;width:8;height:2" coordorigin="7485,3938" coordsize="8,0" path="m7485,3938l7492,3938e" filled="false" stroked="true" strokeweight=".479pt" strokecolor="#000000">
                <v:path arrowok="t"/>
              </v:shape>
            </v:group>
            <v:group style="position:absolute;left:7485;top:3962;width:8;height:2" coordorigin="7485,3962" coordsize="8,2">
              <v:shape style="position:absolute;left:7485;top:3962;width:8;height:2" coordorigin="7485,3962" coordsize="8,0" path="m7485,3962l7492,3962e" filled="false" stroked="true" strokeweight=".479pt" strokecolor="#000000">
                <v:path arrowok="t"/>
              </v:shape>
            </v:group>
            <v:group style="position:absolute;left:7485;top:3986;width:8;height:2" coordorigin="7485,3986" coordsize="8,2">
              <v:shape style="position:absolute;left:7485;top:3986;width:8;height:2" coordorigin="7485,3986" coordsize="8,0" path="m7485,3986l7492,3986e" filled="false" stroked="true" strokeweight=".48pt" strokecolor="#000000">
                <v:path arrowok="t"/>
              </v:shape>
            </v:group>
            <v:group style="position:absolute;left:7485;top:4010;width:8;height:2" coordorigin="7485,4010" coordsize="8,2">
              <v:shape style="position:absolute;left:7485;top:4010;width:8;height:2" coordorigin="7485,4010" coordsize="8,0" path="m7485,4010l7492,4010e" filled="false" stroked="true" strokeweight=".479pt" strokecolor="#000000">
                <v:path arrowok="t"/>
              </v:shape>
            </v:group>
            <v:group style="position:absolute;left:7485;top:4034;width:8;height:2" coordorigin="7485,4034" coordsize="8,2">
              <v:shape style="position:absolute;left:7485;top:4034;width:8;height:2" coordorigin="7485,4034" coordsize="8,0" path="m7485,4034l7492,4034e" filled="false" stroked="true" strokeweight=".479pt" strokecolor="#000000">
                <v:path arrowok="t"/>
              </v:shape>
            </v:group>
            <v:group style="position:absolute;left:7485;top:4058;width:8;height:2" coordorigin="7485,4058" coordsize="8,2">
              <v:shape style="position:absolute;left:7485;top:4058;width:8;height:2" coordorigin="7485,4058" coordsize="8,0" path="m7485,4058l7492,4058e" filled="false" stroked="true" strokeweight=".48pt" strokecolor="#000000">
                <v:path arrowok="t"/>
              </v:shape>
            </v:group>
            <v:group style="position:absolute;left:7485;top:4082;width:8;height:2" coordorigin="7485,4082" coordsize="8,2">
              <v:shape style="position:absolute;left:7485;top:4082;width:8;height:2" coordorigin="7485,4082" coordsize="8,0" path="m7485,4082l7492,4082e" filled="false" stroked="true" strokeweight=".479pt" strokecolor="#000000">
                <v:path arrowok="t"/>
              </v:shape>
            </v:group>
            <v:group style="position:absolute;left:7485;top:4106;width:8;height:2" coordorigin="7485,4106" coordsize="8,2">
              <v:shape style="position:absolute;left:7485;top:4106;width:8;height:2" coordorigin="7485,4106" coordsize="8,0" path="m7485,4106l7492,4106e" filled="false" stroked="true" strokeweight=".479pt" strokecolor="#000000">
                <v:path arrowok="t"/>
              </v:shape>
            </v:group>
            <v:group style="position:absolute;left:7485;top:4130;width:8;height:2" coordorigin="7485,4130" coordsize="8,2">
              <v:shape style="position:absolute;left:7485;top:4130;width:8;height:2" coordorigin="7485,4130" coordsize="8,0" path="m7485,4130l7492,4130e" filled="false" stroked="true" strokeweight=".48pt" strokecolor="#000000">
                <v:path arrowok="t"/>
              </v:shape>
            </v:group>
            <v:group style="position:absolute;left:7485;top:4154;width:8;height:2" coordorigin="7485,4154" coordsize="8,2">
              <v:shape style="position:absolute;left:7485;top:4154;width:8;height:2" coordorigin="7485,4154" coordsize="8,0" path="m7485,4154l7492,4154e" filled="false" stroked="true" strokeweight=".48pt" strokecolor="#000000">
                <v:path arrowok="t"/>
              </v:shape>
            </v:group>
            <v:group style="position:absolute;left:7485;top:4178;width:8;height:2" coordorigin="7485,4178" coordsize="8,2">
              <v:shape style="position:absolute;left:7485;top:4178;width:8;height:2" coordorigin="7485,4178" coordsize="8,0" path="m7485,4178l7492,4178e" filled="false" stroked="true" strokeweight=".479pt" strokecolor="#000000">
                <v:path arrowok="t"/>
              </v:shape>
            </v:group>
            <v:group style="position:absolute;left:7485;top:4202;width:8;height:2" coordorigin="7485,4202" coordsize="8,2">
              <v:shape style="position:absolute;left:7485;top:4202;width:8;height:2" coordorigin="7485,4202" coordsize="8,0" path="m7485,4202l7492,4202e" filled="false" stroked="true" strokeweight=".48pt" strokecolor="#000000">
                <v:path arrowok="t"/>
              </v:shape>
            </v:group>
            <v:group style="position:absolute;left:7485;top:4226;width:8;height:2" coordorigin="7485,4226" coordsize="8,2">
              <v:shape style="position:absolute;left:7485;top:4226;width:8;height:2" coordorigin="7485,4226" coordsize="8,0" path="m7485,4226l7492,4226e" filled="false" stroked="true" strokeweight=".48pt" strokecolor="#000000">
                <v:path arrowok="t"/>
              </v:shape>
            </v:group>
            <v:group style="position:absolute;left:7485;top:4250;width:8;height:2" coordorigin="7485,4250" coordsize="8,2">
              <v:shape style="position:absolute;left:7485;top:4250;width:8;height:2" coordorigin="7485,4250" coordsize="8,0" path="m7485,4250l7492,4250e" filled="false" stroked="true" strokeweight=".479pt" strokecolor="#000000">
                <v:path arrowok="t"/>
              </v:shape>
            </v:group>
            <v:group style="position:absolute;left:7485;top:4274;width:8;height:2" coordorigin="7485,4274" coordsize="8,2">
              <v:shape style="position:absolute;left:7485;top:4274;width:8;height:2" coordorigin="7485,4274" coordsize="8,0" path="m7485,4274l7492,4274e" filled="false" stroked="true" strokeweight=".48pt" strokecolor="#000000">
                <v:path arrowok="t"/>
              </v:shape>
            </v:group>
            <v:group style="position:absolute;left:7485;top:4298;width:8;height:2" coordorigin="7485,4298" coordsize="8,2">
              <v:shape style="position:absolute;left:7485;top:4298;width:8;height:2" coordorigin="7485,4298" coordsize="8,0" path="m7485,4298l7492,4298e" filled="false" stroked="true" strokeweight=".48pt" strokecolor="#000000">
                <v:path arrowok="t"/>
              </v:shape>
            </v:group>
            <v:group style="position:absolute;left:7485;top:4322;width:8;height:2" coordorigin="7485,4322" coordsize="8,2">
              <v:shape style="position:absolute;left:7485;top:4322;width:8;height:2" coordorigin="7485,4322" coordsize="8,0" path="m7485,4322l7492,4322e" filled="false" stroked="true" strokeweight=".479pt" strokecolor="#000000">
                <v:path arrowok="t"/>
              </v:shape>
            </v:group>
            <v:group style="position:absolute;left:7485;top:4346;width:8;height:2" coordorigin="7485,4346" coordsize="8,2">
              <v:shape style="position:absolute;left:7485;top:4346;width:8;height:2" coordorigin="7485,4346" coordsize="8,0" path="m7485,4346l7492,4346e" filled="false" stroked="true" strokeweight=".479pt" strokecolor="#000000">
                <v:path arrowok="t"/>
              </v:shape>
            </v:group>
            <v:group style="position:absolute;left:7485;top:4370;width:8;height:2" coordorigin="7485,4370" coordsize="8,2">
              <v:shape style="position:absolute;left:7485;top:4370;width:8;height:2" coordorigin="7485,4370" coordsize="8,0" path="m7485,4370l7492,4370e" filled="false" stroked="true" strokeweight=".48pt" strokecolor="#000000">
                <v:path arrowok="t"/>
              </v:shape>
            </v:group>
            <v:group style="position:absolute;left:7485;top:4394;width:8;height:2" coordorigin="7485,4394" coordsize="8,2">
              <v:shape style="position:absolute;left:7485;top:4394;width:8;height:2" coordorigin="7485,4394" coordsize="8,0" path="m7485,4394l7492,4394e" filled="false" stroked="true" strokeweight=".479pt" strokecolor="#000000">
                <v:path arrowok="t"/>
              </v:shape>
            </v:group>
            <v:group style="position:absolute;left:7485;top:4418;width:8;height:2" coordorigin="7485,4418" coordsize="8,2">
              <v:shape style="position:absolute;left:7485;top:4418;width:8;height:2" coordorigin="7485,4418" coordsize="8,0" path="m7485,4418l7492,4418e" filled="false" stroked="true" strokeweight=".479pt" strokecolor="#000000">
                <v:path arrowok="t"/>
              </v:shape>
            </v:group>
            <v:group style="position:absolute;left:7485;top:4442;width:8;height:2" coordorigin="7485,4442" coordsize="8,2">
              <v:shape style="position:absolute;left:7485;top:4442;width:8;height:2" coordorigin="7485,4442" coordsize="8,0" path="m7485,4442l7492,4442e" filled="false" stroked="true" strokeweight=".48pt" strokecolor="#000000">
                <v:path arrowok="t"/>
              </v:shape>
            </v:group>
            <v:group style="position:absolute;left:7485;top:4466;width:8;height:2" coordorigin="7485,4466" coordsize="8,2">
              <v:shape style="position:absolute;left:7485;top:4466;width:8;height:2" coordorigin="7485,4466" coordsize="8,0" path="m7485,4466l7492,4466e" filled="false" stroked="true" strokeweight=".479pt" strokecolor="#000000">
                <v:path arrowok="t"/>
              </v:shape>
            </v:group>
            <v:group style="position:absolute;left:7485;top:4490;width:8;height:2" coordorigin="7485,4490" coordsize="8,2">
              <v:shape style="position:absolute;left:7485;top:4490;width:8;height:2" coordorigin="7485,4490" coordsize="8,0" path="m7485,4490l7492,4490e" filled="false" stroked="true" strokeweight=".479pt" strokecolor="#000000">
                <v:path arrowok="t"/>
              </v:shape>
            </v:group>
            <v:group style="position:absolute;left:7485;top:4514;width:8;height:2" coordorigin="7485,4514" coordsize="8,2">
              <v:shape style="position:absolute;left:7485;top:4514;width:8;height:2" coordorigin="7485,4514" coordsize="8,0" path="m7485,4514l7492,4514e" filled="false" stroked="true" strokeweight=".48pt" strokecolor="#000000">
                <v:path arrowok="t"/>
              </v:shape>
            </v:group>
            <v:group style="position:absolute;left:7485;top:4538;width:8;height:2" coordorigin="7485,4538" coordsize="8,2">
              <v:shape style="position:absolute;left:7485;top:4538;width:8;height:2" coordorigin="7485,4538" coordsize="8,0" path="m7485,4538l7492,4538e" filled="false" stroked="true" strokeweight=".48pt" strokecolor="#000000">
                <v:path arrowok="t"/>
              </v:shape>
            </v:group>
            <v:group style="position:absolute;left:7485;top:4562;width:8;height:2" coordorigin="7485,4562" coordsize="8,2">
              <v:shape style="position:absolute;left:7485;top:4562;width:8;height:2" coordorigin="7485,4562" coordsize="8,0" path="m7485,4562l7492,4562e" filled="false" stroked="true" strokeweight=".479pt" strokecolor="#000000">
                <v:path arrowok="t"/>
              </v:shape>
            </v:group>
            <v:group style="position:absolute;left:7485;top:4586;width:8;height:2" coordorigin="7485,4586" coordsize="8,2">
              <v:shape style="position:absolute;left:7485;top:4586;width:8;height:2" coordorigin="7485,4586" coordsize="8,0" path="m7485,4586l7492,4586e" filled="false" stroked="true" strokeweight=".48pt" strokecolor="#000000">
                <v:path arrowok="t"/>
              </v:shape>
            </v:group>
            <v:group style="position:absolute;left:7485;top:4610;width:8;height:2" coordorigin="7485,4610" coordsize="8,2">
              <v:shape style="position:absolute;left:7485;top:4610;width:8;height:2" coordorigin="7485,4610" coordsize="8,0" path="m7485,4610l7492,4610e" filled="false" stroked="true" strokeweight=".48pt" strokecolor="#000000">
                <v:path arrowok="t"/>
              </v:shape>
            </v:group>
            <v:group style="position:absolute;left:7485;top:4634;width:8;height:2" coordorigin="7485,4634" coordsize="8,2">
              <v:shape style="position:absolute;left:7485;top:4634;width:8;height:2" coordorigin="7485,4634" coordsize="8,0" path="m7485,4634l7492,4634e" filled="false" stroked="true" strokeweight=".479pt" strokecolor="#000000">
                <v:path arrowok="t"/>
              </v:shape>
            </v:group>
            <v:group style="position:absolute;left:7485;top:4657;width:8;height:2" coordorigin="7485,4657" coordsize="8,2">
              <v:shape style="position:absolute;left:7485;top:4657;width:8;height:2" coordorigin="7485,4657" coordsize="8,0" path="m7485,4657l7492,4657e" filled="false" stroked="true" strokeweight=".479pt" strokecolor="#000000">
                <v:path arrowok="t"/>
              </v:shape>
            </v:group>
            <v:group style="position:absolute;left:7485;top:4681;width:8;height:2" coordorigin="7485,4681" coordsize="8,2">
              <v:shape style="position:absolute;left:7485;top:4681;width:8;height:2" coordorigin="7485,4681" coordsize="8,0" path="m7485,4681l7492,4681e" filled="false" stroked="true" strokeweight=".48pt" strokecolor="#000000">
                <v:path arrowok="t"/>
              </v:shape>
            </v:group>
            <v:group style="position:absolute;left:7485;top:4705;width:8;height:2" coordorigin="7485,4705" coordsize="8,2">
              <v:shape style="position:absolute;left:7485;top:4705;width:8;height:2" coordorigin="7485,4705" coordsize="8,0" path="m7485,4705l7492,4705e" filled="false" stroked="true" strokeweight=".479pt" strokecolor="#000000">
                <v:path arrowok="t"/>
              </v:shape>
            </v:group>
            <v:group style="position:absolute;left:7485;top:4729;width:8;height:2" coordorigin="7485,4729" coordsize="8,2">
              <v:shape style="position:absolute;left:7485;top:4729;width:8;height:2" coordorigin="7485,4729" coordsize="8,0" path="m7485,4729l7492,4729e" filled="false" stroked="true" strokeweight=".479pt" strokecolor="#000000">
                <v:path arrowok="t"/>
              </v:shape>
            </v:group>
            <v:group style="position:absolute;left:7485;top:4753;width:8;height:2" coordorigin="7485,4753" coordsize="8,2">
              <v:shape style="position:absolute;left:7485;top:4753;width:8;height:2" coordorigin="7485,4753" coordsize="8,0" path="m7485,4753l7492,4753e" filled="false" stroked="true" strokeweight=".48pt" strokecolor="#000000">
                <v:path arrowok="t"/>
              </v:shape>
            </v:group>
            <v:group style="position:absolute;left:7485;top:4777;width:8;height:2" coordorigin="7485,4777" coordsize="8,2">
              <v:shape style="position:absolute;left:7485;top:4777;width:8;height:2" coordorigin="7485,4777" coordsize="8,0" path="m7485,4777l7492,4777e" filled="false" stroked="true" strokeweight=".479pt" strokecolor="#000000">
                <v:path arrowok="t"/>
              </v:shape>
            </v:group>
            <v:group style="position:absolute;left:7485;top:4801;width:8;height:2" coordorigin="7485,4801" coordsize="8,2">
              <v:shape style="position:absolute;left:7485;top:4801;width:8;height:2" coordorigin="7485,4801" coordsize="8,0" path="m7485,4801l7492,4801e" filled="false" stroked="true" strokeweight=".479pt" strokecolor="#000000">
                <v:path arrowok="t"/>
              </v:shape>
            </v:group>
            <v:group style="position:absolute;left:7485;top:4825;width:8;height:2" coordorigin="7485,4825" coordsize="8,2">
              <v:shape style="position:absolute;left:7485;top:4825;width:8;height:2" coordorigin="7485,4825" coordsize="8,0" path="m7485,4825l7492,4825e" filled="false" stroked="true" strokeweight=".48pt" strokecolor="#000000">
                <v:path arrowok="t"/>
              </v:shape>
            </v:group>
            <v:group style="position:absolute;left:7485;top:4849;width:8;height:2" coordorigin="7485,4849" coordsize="8,2">
              <v:shape style="position:absolute;left:7485;top:4849;width:8;height:2" coordorigin="7485,4849" coordsize="8,0" path="m7485,4849l7492,4849e" filled="false" stroked="true" strokeweight=".48pt" strokecolor="#000000">
                <v:path arrowok="t"/>
              </v:shape>
            </v:group>
            <v:group style="position:absolute;left:7485;top:4873;width:8;height:2" coordorigin="7485,4873" coordsize="8,2">
              <v:shape style="position:absolute;left:7485;top:4873;width:8;height:2" coordorigin="7485,4873" coordsize="8,0" path="m7485,4873l7492,4873e" filled="false" stroked="true" strokeweight=".479pt" strokecolor="#000000">
                <v:path arrowok="t"/>
              </v:shape>
            </v:group>
            <v:group style="position:absolute;left:7485;top:4897;width:8;height:2" coordorigin="7485,4897" coordsize="8,2">
              <v:shape style="position:absolute;left:7485;top:4897;width:8;height:2" coordorigin="7485,4897" coordsize="8,0" path="m7485,4897l7492,4897e" filled="false" stroked="true" strokeweight=".48pt" strokecolor="#000000">
                <v:path arrowok="t"/>
              </v:shape>
            </v:group>
            <v:group style="position:absolute;left:7485;top:4921;width:8;height:2" coordorigin="7485,4921" coordsize="8,2">
              <v:shape style="position:absolute;left:7485;top:4921;width:8;height:2" coordorigin="7485,4921" coordsize="8,0" path="m7485,4921l7492,4921e" filled="false" stroked="true" strokeweight=".48pt" strokecolor="#000000">
                <v:path arrowok="t"/>
              </v:shape>
            </v:group>
            <v:group style="position:absolute;left:7485;top:4945;width:8;height:2" coordorigin="7485,4945" coordsize="8,2">
              <v:shape style="position:absolute;left:7485;top:4945;width:8;height:2" coordorigin="7485,4945" coordsize="8,0" path="m7485,4945l7492,4945e" filled="false" stroked="true" strokeweight=".479pt" strokecolor="#000000">
                <v:path arrowok="t"/>
              </v:shape>
            </v:group>
            <v:group style="position:absolute;left:7485;top:4969;width:8;height:2" coordorigin="7485,4969" coordsize="8,2">
              <v:shape style="position:absolute;left:7485;top:4969;width:8;height:2" coordorigin="7485,4969" coordsize="8,0" path="m7485,4969l7492,4969e" filled="false" stroked="true" strokeweight=".48pt" strokecolor="#000000">
                <v:path arrowok="t"/>
              </v:shape>
            </v:group>
            <v:group style="position:absolute;left:7485;top:4993;width:8;height:2" coordorigin="7485,4993" coordsize="8,2">
              <v:shape style="position:absolute;left:7485;top:4993;width:8;height:2" coordorigin="7485,4993" coordsize="8,0" path="m7485,4993l7492,4993e" filled="false" stroked="true" strokeweight=".48pt" strokecolor="#000000">
                <v:path arrowok="t"/>
              </v:shape>
            </v:group>
            <v:group style="position:absolute;left:7485;top:5017;width:8;height:2" coordorigin="7485,5017" coordsize="8,2">
              <v:shape style="position:absolute;left:7485;top:5017;width:8;height:2" coordorigin="7485,5017" coordsize="8,0" path="m7485,5017l7492,5017e" filled="false" stroked="true" strokeweight=".479pt" strokecolor="#000000">
                <v:path arrowok="t"/>
              </v:shape>
            </v:group>
            <v:group style="position:absolute;left:7485;top:5041;width:8;height:2" coordorigin="7485,5041" coordsize="8,2">
              <v:shape style="position:absolute;left:7485;top:5041;width:8;height:2" coordorigin="7485,5041" coordsize="8,0" path="m7485,5041l7492,5041e" filled="false" stroked="true" strokeweight=".479pt" strokecolor="#000000">
                <v:path arrowok="t"/>
              </v:shape>
            </v:group>
            <v:group style="position:absolute;left:7485;top:5065;width:8;height:2" coordorigin="7485,5065" coordsize="8,2">
              <v:shape style="position:absolute;left:7485;top:5065;width:8;height:2" coordorigin="7485,5065" coordsize="8,0" path="m7485,5065l7492,5065e" filled="false" stroked="true" strokeweight=".48pt" strokecolor="#000000">
                <v:path arrowok="t"/>
              </v:shape>
            </v:group>
            <v:group style="position:absolute;left:7485;top:5089;width:8;height:2" coordorigin="7485,5089" coordsize="8,2">
              <v:shape style="position:absolute;left:7485;top:5089;width:8;height:2" coordorigin="7485,5089" coordsize="8,0" path="m7485,5089l7492,5089e" filled="false" stroked="true" strokeweight=".479pt" strokecolor="#000000">
                <v:path arrowok="t"/>
              </v:shape>
            </v:group>
            <v:group style="position:absolute;left:7485;top:5113;width:8;height:2" coordorigin="7485,5113" coordsize="8,2">
              <v:shape style="position:absolute;left:7485;top:5113;width:8;height:2" coordorigin="7485,5113" coordsize="8,0" path="m7485,5113l7492,5113e" filled="false" stroked="true" strokeweight=".479pt" strokecolor="#000000">
                <v:path arrowok="t"/>
              </v:shape>
            </v:group>
            <v:group style="position:absolute;left:7485;top:5137;width:8;height:2" coordorigin="7485,5137" coordsize="8,2">
              <v:shape style="position:absolute;left:7485;top:5137;width:8;height:2" coordorigin="7485,5137" coordsize="8,0" path="m7485,5137l7492,5137e" filled="false" stroked="true" strokeweight=".48pt" strokecolor="#000000">
                <v:path arrowok="t"/>
              </v:shape>
            </v:group>
            <v:group style="position:absolute;left:7485;top:5161;width:8;height:2" coordorigin="7485,5161" coordsize="8,2">
              <v:shape style="position:absolute;left:7485;top:5161;width:8;height:2" coordorigin="7485,5161" coordsize="8,0" path="m7485,5161l7492,5161e" filled="false" stroked="true" strokeweight=".479pt" strokecolor="#000000">
                <v:path arrowok="t"/>
              </v:shape>
            </v:group>
            <v:group style="position:absolute;left:7485;top:5185;width:8;height:2" coordorigin="7485,5185" coordsize="8,2">
              <v:shape style="position:absolute;left:7485;top:5185;width:8;height:2" coordorigin="7485,5185" coordsize="8,0" path="m7485,5185l7492,5185e" filled="false" stroked="true" strokeweight=".479pt" strokecolor="#000000">
                <v:path arrowok="t"/>
              </v:shape>
            </v:group>
            <v:group style="position:absolute;left:7485;top:5209;width:8;height:2" coordorigin="7485,5209" coordsize="8,2">
              <v:shape style="position:absolute;left:7485;top:5209;width:8;height:2" coordorigin="7485,5209" coordsize="8,0" path="m7485,5209l7492,5209e" filled="false" stroked="true" strokeweight=".48pt" strokecolor="#000000">
                <v:path arrowok="t"/>
              </v:shape>
            </v:group>
            <v:group style="position:absolute;left:7485;top:5233;width:8;height:2" coordorigin="7485,5233" coordsize="8,2">
              <v:shape style="position:absolute;left:7485;top:5233;width:8;height:2" coordorigin="7485,5233" coordsize="8,0" path="m7485,5233l7492,5233e" filled="false" stroked="true" strokeweight=".48pt" strokecolor="#000000">
                <v:path arrowok="t"/>
              </v:shape>
            </v:group>
            <v:group style="position:absolute;left:7485;top:5257;width:8;height:2" coordorigin="7485,5257" coordsize="8,2">
              <v:shape style="position:absolute;left:7485;top:5257;width:8;height:2" coordorigin="7485,5257" coordsize="8,0" path="m7485,5257l7492,5257e" filled="false" stroked="true" strokeweight=".479pt" strokecolor="#000000">
                <v:path arrowok="t"/>
              </v:shape>
            </v:group>
            <v:group style="position:absolute;left:7485;top:5281;width:8;height:2" coordorigin="7485,5281" coordsize="8,2">
              <v:shape style="position:absolute;left:7485;top:5281;width:8;height:2" coordorigin="7485,5281" coordsize="8,0" path="m7485,5281l7492,5281e" filled="false" stroked="true" strokeweight=".48pt" strokecolor="#000000">
                <v:path arrowok="t"/>
              </v:shape>
            </v:group>
            <v:group style="position:absolute;left:7485;top:5305;width:8;height:2" coordorigin="7485,5305" coordsize="8,2">
              <v:shape style="position:absolute;left:7485;top:5305;width:8;height:2" coordorigin="7485,5305" coordsize="8,0" path="m7485,5305l7492,5305e" filled="false" stroked="true" strokeweight=".48pt" strokecolor="#000000">
                <v:path arrowok="t"/>
              </v:shape>
            </v:group>
            <v:group style="position:absolute;left:7485;top:5329;width:8;height:2" coordorigin="7485,5329" coordsize="8,2">
              <v:shape style="position:absolute;left:7485;top:5329;width:8;height:2" coordorigin="7485,5329" coordsize="8,0" path="m7485,5329l7492,5329e" filled="false" stroked="true" strokeweight=".479pt" strokecolor="#000000">
                <v:path arrowok="t"/>
              </v:shape>
            </v:group>
            <v:group style="position:absolute;left:7485;top:5353;width:8;height:2" coordorigin="7485,5353" coordsize="8,2">
              <v:shape style="position:absolute;left:7485;top:5353;width:8;height:2" coordorigin="7485,5353" coordsize="8,0" path="m7485,5353l7492,5353e" filled="false" stroked="true" strokeweight=".48pt" strokecolor="#000000">
                <v:path arrowok="t"/>
              </v:shape>
            </v:group>
            <v:group style="position:absolute;left:7485;top:5377;width:8;height:2" coordorigin="7485,5377" coordsize="8,2">
              <v:shape style="position:absolute;left:7485;top:5377;width:8;height:2" coordorigin="7485,5377" coordsize="8,0" path="m7485,5377l7492,5377e" filled="false" stroked="true" strokeweight=".48pt" strokecolor="#000000">
                <v:path arrowok="t"/>
              </v:shape>
            </v:group>
            <v:group style="position:absolute;left:7485;top:5401;width:8;height:2" coordorigin="7485,5401" coordsize="8,2">
              <v:shape style="position:absolute;left:7485;top:5401;width:8;height:2" coordorigin="7485,5401" coordsize="8,0" path="m7485,5401l7492,5401e" filled="false" stroked="true" strokeweight=".479pt" strokecolor="#000000">
                <v:path arrowok="t"/>
              </v:shape>
            </v:group>
            <v:group style="position:absolute;left:7485;top:5425;width:8;height:2" coordorigin="7485,5425" coordsize="8,2">
              <v:shape style="position:absolute;left:7485;top:5425;width:8;height:2" coordorigin="7485,5425" coordsize="8,0" path="m7485,5425l7492,5425e" filled="false" stroked="true" strokeweight=".479pt" strokecolor="#000000">
                <v:path arrowok="t"/>
              </v:shape>
            </v:group>
            <v:group style="position:absolute;left:7485;top:5449;width:8;height:2" coordorigin="7485,5449" coordsize="8,2">
              <v:shape style="position:absolute;left:7485;top:5449;width:8;height:2" coordorigin="7485,5449" coordsize="8,0" path="m7485,5449l7492,5449e" filled="false" stroked="true" strokeweight=".48pt" strokecolor="#000000">
                <v:path arrowok="t"/>
              </v:shape>
            </v:group>
            <v:group style="position:absolute;left:7485;top:5473;width:8;height:2" coordorigin="7485,5473" coordsize="8,2">
              <v:shape style="position:absolute;left:7485;top:5473;width:8;height:2" coordorigin="7485,5473" coordsize="8,0" path="m7485,5473l7492,5473e" filled="false" stroked="true" strokeweight=".479pt" strokecolor="#000000">
                <v:path arrowok="t"/>
              </v:shape>
            </v:group>
            <v:group style="position:absolute;left:7485;top:5497;width:8;height:2" coordorigin="7485,5497" coordsize="8,2">
              <v:shape style="position:absolute;left:7485;top:5497;width:8;height:2" coordorigin="7485,5497" coordsize="8,0" path="m7485,5497l7492,5497e" filled="false" stroked="true" strokeweight=".479pt" strokecolor="#000000">
                <v:path arrowok="t"/>
              </v:shape>
            </v:group>
            <v:group style="position:absolute;left:7485;top:5521;width:8;height:2" coordorigin="7485,5521" coordsize="8,2">
              <v:shape style="position:absolute;left:7485;top:5521;width:8;height:2" coordorigin="7485,5521" coordsize="8,0" path="m7485,5521l7492,5521e" filled="false" stroked="true" strokeweight=".48pt" strokecolor="#000000">
                <v:path arrowok="t"/>
              </v:shape>
            </v:group>
            <v:group style="position:absolute;left:7485;top:5545;width:8;height:2" coordorigin="7485,5545" coordsize="8,2">
              <v:shape style="position:absolute;left:7485;top:5545;width:8;height:2" coordorigin="7485,5545" coordsize="8,0" path="m7485,5545l7492,5545e" filled="false" stroked="true" strokeweight=".479pt" strokecolor="#000000">
                <v:path arrowok="t"/>
              </v:shape>
            </v:group>
            <v:group style="position:absolute;left:7485;top:5568;width:8;height:2" coordorigin="7485,5568" coordsize="8,2">
              <v:shape style="position:absolute;left:7485;top:5568;width:8;height:2" coordorigin="7485,5568" coordsize="8,0" path="m7485,5568l7492,5568e" filled="false" stroked="true" strokeweight=".479pt" strokecolor="#000000">
                <v:path arrowok="t"/>
              </v:shape>
            </v:group>
            <v:group style="position:absolute;left:7485;top:5592;width:8;height:2" coordorigin="7485,5592" coordsize="8,2">
              <v:shape style="position:absolute;left:7485;top:5592;width:8;height:2" coordorigin="7485,5592" coordsize="8,0" path="m7485,5592l7492,5592e" filled="false" stroked="true" strokeweight=".48pt" strokecolor="#000000">
                <v:path arrowok="t"/>
              </v:shape>
            </v:group>
            <v:group style="position:absolute;left:7485;top:5616;width:8;height:2" coordorigin="7485,5616" coordsize="8,2">
              <v:shape style="position:absolute;left:7485;top:5616;width:8;height:2" coordorigin="7485,5616" coordsize="8,0" path="m7485,5616l7492,5616e" filled="false" stroked="true" strokeweight=".48pt" strokecolor="#000000">
                <v:path arrowok="t"/>
              </v:shape>
            </v:group>
            <v:group style="position:absolute;left:7485;top:5640;width:8;height:2" coordorigin="7485,5640" coordsize="8,2">
              <v:shape style="position:absolute;left:7485;top:5640;width:8;height:2" coordorigin="7485,5640" coordsize="8,0" path="m7485,5640l7492,5640e" filled="false" stroked="true" strokeweight=".479pt" strokecolor="#000000">
                <v:path arrowok="t"/>
              </v:shape>
            </v:group>
            <v:group style="position:absolute;left:7485;top:5664;width:8;height:2" coordorigin="7485,5664" coordsize="8,2">
              <v:shape style="position:absolute;left:7485;top:5664;width:8;height:2" coordorigin="7485,5664" coordsize="8,0" path="m7485,5664l7492,5664e" filled="false" stroked="true" strokeweight=".48pt" strokecolor="#000000">
                <v:path arrowok="t"/>
              </v:shape>
            </v:group>
            <v:group style="position:absolute;left:7485;top:5688;width:8;height:2" coordorigin="7485,5688" coordsize="8,2">
              <v:shape style="position:absolute;left:7485;top:5688;width:8;height:2" coordorigin="7485,5688" coordsize="8,0" path="m7485,5688l7492,5688e" filled="false" stroked="true" strokeweight=".48pt" strokecolor="#000000">
                <v:path arrowok="t"/>
              </v:shape>
            </v:group>
            <v:group style="position:absolute;left:7485;top:5712;width:8;height:2" coordorigin="7485,5712" coordsize="8,2">
              <v:shape style="position:absolute;left:7485;top:5712;width:8;height:2" coordorigin="7485,5712" coordsize="8,0" path="m7485,5712l7492,5712e" filled="false" stroked="true" strokeweight=".479pt" strokecolor="#000000">
                <v:path arrowok="t"/>
              </v:shape>
            </v:group>
            <v:group style="position:absolute;left:7485;top:5736;width:8;height:2" coordorigin="7485,5736" coordsize="8,2">
              <v:shape style="position:absolute;left:7485;top:5736;width:8;height:2" coordorigin="7485,5736" coordsize="8,0" path="m7485,5736l7492,5736e" filled="false" stroked="true" strokeweight=".479pt" strokecolor="#000000">
                <v:path arrowok="t"/>
              </v:shape>
            </v:group>
            <v:group style="position:absolute;left:7485;top:5760;width:8;height:2" coordorigin="7485,5760" coordsize="8,2">
              <v:shape style="position:absolute;left:7485;top:5760;width:8;height:2" coordorigin="7485,5760" coordsize="8,0" path="m7485,5760l7492,5760e" filled="false" stroked="true" strokeweight=".48pt" strokecolor="#000000">
                <v:path arrowok="t"/>
              </v:shape>
            </v:group>
            <v:group style="position:absolute;left:7485;top:5784;width:8;height:2" coordorigin="7485,5784" coordsize="8,2">
              <v:shape style="position:absolute;left:7485;top:5784;width:8;height:2" coordorigin="7485,5784" coordsize="8,0" path="m7485,5784l7492,5784e" filled="false" stroked="true" strokeweight=".479pt" strokecolor="#000000">
                <v:path arrowok="t"/>
              </v:shape>
            </v:group>
            <v:group style="position:absolute;left:7485;top:5808;width:8;height:2" coordorigin="7485,5808" coordsize="8,2">
              <v:shape style="position:absolute;left:7485;top:5808;width:8;height:2" coordorigin="7485,5808" coordsize="8,0" path="m7485,5808l7492,5808e" filled="false" stroked="true" strokeweight=".479pt" strokecolor="#000000">
                <v:path arrowok="t"/>
              </v:shape>
            </v:group>
            <v:group style="position:absolute;left:7485;top:5832;width:8;height:2" coordorigin="7485,5832" coordsize="8,2">
              <v:shape style="position:absolute;left:7485;top:5832;width:8;height:2" coordorigin="7485,5832" coordsize="8,0" path="m7485,5832l7492,5832e" filled="false" stroked="true" strokeweight=".48pt" strokecolor="#000000">
                <v:path arrowok="t"/>
              </v:shape>
            </v:group>
            <v:group style="position:absolute;left:7485;top:5856;width:8;height:2" coordorigin="7485,5856" coordsize="8,2">
              <v:shape style="position:absolute;left:7485;top:5856;width:8;height:2" coordorigin="7485,5856" coordsize="8,0" path="m7485,5856l7492,5856e" filled="false" stroked="true" strokeweight=".479pt" strokecolor="#000000">
                <v:path arrowok="t"/>
              </v:shape>
            </v:group>
            <v:group style="position:absolute;left:7485;top:5880;width:8;height:2" coordorigin="7485,5880" coordsize="8,2">
              <v:shape style="position:absolute;left:7485;top:5880;width:8;height:2" coordorigin="7485,5880" coordsize="8,0" path="m7485,5880l7492,5880e" filled="false" stroked="true" strokeweight=".479pt" strokecolor="#000000">
                <v:path arrowok="t"/>
              </v:shape>
            </v:group>
            <v:group style="position:absolute;left:7485;top:5904;width:8;height:2" coordorigin="7485,5904" coordsize="8,2">
              <v:shape style="position:absolute;left:7485;top:5904;width:8;height:2" coordorigin="7485,5904" coordsize="8,0" path="m7485,5904l7492,5904e" filled="false" stroked="true" strokeweight=".48pt" strokecolor="#000000">
                <v:path arrowok="t"/>
              </v:shape>
            </v:group>
            <v:group style="position:absolute;left:7485;top:5928;width:8;height:2" coordorigin="7485,5928" coordsize="8,2">
              <v:shape style="position:absolute;left:7485;top:5928;width:8;height:2" coordorigin="7485,5928" coordsize="8,0" path="m7485,5928l7492,5928e" filled="false" stroked="true" strokeweight=".479pt" strokecolor="#000000">
                <v:path arrowok="t"/>
              </v:shape>
            </v:group>
            <v:group style="position:absolute;left:7485;top:5952;width:8;height:2" coordorigin="7485,5952" coordsize="8,2">
              <v:shape style="position:absolute;left:7485;top:5952;width:8;height:2" coordorigin="7485,5952" coordsize="8,0" path="m7485,5952l7492,5952e" filled="false" stroked="true" strokeweight=".479pt" strokecolor="#000000">
                <v:path arrowok="t"/>
              </v:shape>
            </v:group>
            <v:group style="position:absolute;left:7485;top:5976;width:8;height:2" coordorigin="7485,5976" coordsize="8,2">
              <v:shape style="position:absolute;left:7485;top:5976;width:8;height:2" coordorigin="7485,5976" coordsize="8,0" path="m7485,5976l7492,5976e" filled="false" stroked="true" strokeweight=".48pt" strokecolor="#000000">
                <v:path arrowok="t"/>
              </v:shape>
            </v:group>
            <v:group style="position:absolute;left:7485;top:6000;width:8;height:2" coordorigin="7485,6000" coordsize="8,2">
              <v:shape style="position:absolute;left:7485;top:6000;width:8;height:2" coordorigin="7485,6000" coordsize="8,0" path="m7485,6000l7492,6000e" filled="false" stroked="true" strokeweight=".48pt" strokecolor="#000000">
                <v:path arrowok="t"/>
              </v:shape>
            </v:group>
            <v:group style="position:absolute;left:7485;top:6024;width:8;height:2" coordorigin="7485,6024" coordsize="8,2">
              <v:shape style="position:absolute;left:7485;top:6024;width:8;height:2" coordorigin="7485,6024" coordsize="8,0" path="m7485,6024l7492,6024e" filled="false" stroked="true" strokeweight=".479pt" strokecolor="#000000">
                <v:path arrowok="t"/>
              </v:shape>
            </v:group>
            <v:group style="position:absolute;left:7485;top:6048;width:8;height:2" coordorigin="7485,6048" coordsize="8,2">
              <v:shape style="position:absolute;left:7485;top:6048;width:8;height:2" coordorigin="7485,6048" coordsize="8,0" path="m7485,6048l7492,6048e" filled="false" stroked="true" strokeweight=".48pt" strokecolor="#000000">
                <v:path arrowok="t"/>
              </v:shape>
            </v:group>
            <v:group style="position:absolute;left:7485;top:6072;width:8;height:2" coordorigin="7485,6072" coordsize="8,2">
              <v:shape style="position:absolute;left:7485;top:6072;width:8;height:2" coordorigin="7485,6072" coordsize="8,0" path="m7485,6072l7492,6072e" filled="false" stroked="true" strokeweight=".48pt" strokecolor="#000000">
                <v:path arrowok="t"/>
              </v:shape>
            </v:group>
            <v:group style="position:absolute;left:7485;top:6096;width:8;height:2" coordorigin="7485,6096" coordsize="8,2">
              <v:shape style="position:absolute;left:7485;top:6096;width:8;height:2" coordorigin="7485,6096" coordsize="8,0" path="m7485,6096l7492,6096e" filled="false" stroked="true" strokeweight=".479pt" strokecolor="#000000">
                <v:path arrowok="t"/>
              </v:shape>
            </v:group>
            <v:group style="position:absolute;left:7485;top:6120;width:8;height:2" coordorigin="7485,6120" coordsize="8,2">
              <v:shape style="position:absolute;left:7485;top:6120;width:8;height:2" coordorigin="7485,6120" coordsize="8,0" path="m7485,6120l7492,6120e" filled="false" stroked="true" strokeweight=".479pt" strokecolor="#000000">
                <v:path arrowok="t"/>
              </v:shape>
            </v:group>
            <v:group style="position:absolute;left:7485;top:6144;width:8;height:2" coordorigin="7485,6144" coordsize="8,2">
              <v:shape style="position:absolute;left:7485;top:6144;width:8;height:2" coordorigin="7485,6144" coordsize="8,0" path="m7485,6144l7492,6144e" filled="false" stroked="true" strokeweight=".48pt" strokecolor="#000000">
                <v:path arrowok="t"/>
              </v:shape>
            </v:group>
            <v:group style="position:absolute;left:7485;top:6168;width:8;height:2" coordorigin="7485,6168" coordsize="8,2">
              <v:shape style="position:absolute;left:7485;top:6168;width:8;height:2" coordorigin="7485,6168" coordsize="8,0" path="m7485,6168l7492,6168e" filled="false" stroked="true" strokeweight=".479pt" strokecolor="#000000">
                <v:path arrowok="t"/>
              </v:shape>
            </v:group>
            <v:group style="position:absolute;left:7485;top:6192;width:8;height:2" coordorigin="7485,6192" coordsize="8,2">
              <v:shape style="position:absolute;left:7485;top:6192;width:8;height:2" coordorigin="7485,6192" coordsize="8,0" path="m7485,6192l7492,6192e" filled="false" stroked="true" strokeweight=".479pt" strokecolor="#000000">
                <v:path arrowok="t"/>
              </v:shape>
            </v:group>
            <v:group style="position:absolute;left:7485;top:6216;width:8;height:2" coordorigin="7485,6216" coordsize="8,2">
              <v:shape style="position:absolute;left:7485;top:6216;width:8;height:2" coordorigin="7485,6216" coordsize="8,0" path="m7485,6216l7492,6216e" filled="false" stroked="true" strokeweight=".48pt" strokecolor="#000000">
                <v:path arrowok="t"/>
              </v:shape>
            </v:group>
            <v:group style="position:absolute;left:7485;top:6240;width:8;height:2" coordorigin="7485,6240" coordsize="8,2">
              <v:shape style="position:absolute;left:7485;top:6240;width:8;height:2" coordorigin="7485,6240" coordsize="8,0" path="m7485,6240l7492,6240e" filled="false" stroked="true" strokeweight=".479pt" strokecolor="#000000">
                <v:path arrowok="t"/>
              </v:shape>
            </v:group>
            <v:group style="position:absolute;left:7485;top:6264;width:8;height:2" coordorigin="7485,6264" coordsize="8,2">
              <v:shape style="position:absolute;left:7485;top:6264;width:8;height:2" coordorigin="7485,6264" coordsize="8,0" path="m7485,6264l7492,6264e" filled="false" stroked="true" strokeweight=".479pt" strokecolor="#000000">
                <v:path arrowok="t"/>
              </v:shape>
            </v:group>
            <v:group style="position:absolute;left:7485;top:6288;width:8;height:2" coordorigin="7485,6288" coordsize="8,2">
              <v:shape style="position:absolute;left:7485;top:6288;width:8;height:2" coordorigin="7485,6288" coordsize="8,0" path="m7485,6288l7492,6288e" filled="false" stroked="true" strokeweight=".48pt" strokecolor="#000000">
                <v:path arrowok="t"/>
              </v:shape>
            </v:group>
            <v:group style="position:absolute;left:7485;top:6312;width:8;height:2" coordorigin="7485,6312" coordsize="8,2">
              <v:shape style="position:absolute;left:7485;top:6312;width:8;height:2" coordorigin="7485,6312" coordsize="8,0" path="m7485,6312l7492,6312e" filled="false" stroked="true" strokeweight=".479pt" strokecolor="#000000">
                <v:path arrowok="t"/>
              </v:shape>
            </v:group>
            <v:group style="position:absolute;left:7485;top:6336;width:8;height:2" coordorigin="7485,6336" coordsize="8,2">
              <v:shape style="position:absolute;left:7485;top:6336;width:8;height:2" coordorigin="7485,6336" coordsize="8,0" path="m7485,6336l7492,6336e" filled="false" stroked="true" strokeweight=".479pt" strokecolor="#000000">
                <v:path arrowok="t"/>
              </v:shape>
            </v:group>
            <v:group style="position:absolute;left:7485;top:6360;width:8;height:2" coordorigin="7485,6360" coordsize="8,2">
              <v:shape style="position:absolute;left:7485;top:6360;width:8;height:2" coordorigin="7485,6360" coordsize="8,0" path="m7485,6360l7492,6360e" filled="false" stroked="true" strokeweight=".48pt" strokecolor="#000000">
                <v:path arrowok="t"/>
              </v:shape>
            </v:group>
            <v:group style="position:absolute;left:7485;top:6384;width:8;height:2" coordorigin="7485,6384" coordsize="8,2">
              <v:shape style="position:absolute;left:7485;top:6384;width:8;height:2" coordorigin="7485,6384" coordsize="8,0" path="m7485,6384l7492,6384e" filled="false" stroked="true" strokeweight=".48pt" strokecolor="#000000">
                <v:path arrowok="t"/>
              </v:shape>
            </v:group>
            <v:group style="position:absolute;left:7485;top:6408;width:8;height:2" coordorigin="7485,6408" coordsize="8,2">
              <v:shape style="position:absolute;left:7485;top:6408;width:8;height:2" coordorigin="7485,6408" coordsize="8,0" path="m7485,6408l7492,6408e" filled="false" stroked="true" strokeweight=".479pt" strokecolor="#000000">
                <v:path arrowok="t"/>
              </v:shape>
            </v:group>
            <v:group style="position:absolute;left:7485;top:6432;width:8;height:2" coordorigin="7485,6432" coordsize="8,2">
              <v:shape style="position:absolute;left:7485;top:6432;width:8;height:2" coordorigin="7485,6432" coordsize="8,0" path="m7485,6432l7492,6432e" filled="false" stroked="true" strokeweight=".48pt" strokecolor="#000000">
                <v:path arrowok="t"/>
              </v:shape>
            </v:group>
            <v:group style="position:absolute;left:7485;top:6456;width:8;height:2" coordorigin="7485,6456" coordsize="8,2">
              <v:shape style="position:absolute;left:7485;top:6456;width:8;height:2" coordorigin="7485,6456" coordsize="8,0" path="m7485,6456l7492,6456e" filled="false" stroked="true" strokeweight=".48pt" strokecolor="#000000">
                <v:path arrowok="t"/>
              </v:shape>
            </v:group>
            <v:group style="position:absolute;left:7485;top:6479;width:8;height:2" coordorigin="7485,6479" coordsize="8,2">
              <v:shape style="position:absolute;left:7485;top:6479;width:8;height:2" coordorigin="7485,6479" coordsize="8,0" path="m7485,6479l7492,6479e" filled="false" stroked="true" strokeweight=".479pt" strokecolor="#000000">
                <v:path arrowok="t"/>
              </v:shape>
            </v:group>
            <v:group style="position:absolute;left:7485;top:6503;width:8;height:2" coordorigin="7485,6503" coordsize="8,2">
              <v:shape style="position:absolute;left:7485;top:6503;width:8;height:2" coordorigin="7485,6503" coordsize="8,0" path="m7485,6503l7492,6503e" filled="false" stroked="true" strokeweight=".479pt" strokecolor="#000000">
                <v:path arrowok="t"/>
              </v:shape>
            </v:group>
            <v:group style="position:absolute;left:7485;top:6527;width:8;height:2" coordorigin="7485,6527" coordsize="8,2">
              <v:shape style="position:absolute;left:7485;top:6527;width:8;height:2" coordorigin="7485,6527" coordsize="8,0" path="m7485,6527l7492,6527e" filled="false" stroked="true" strokeweight=".48pt" strokecolor="#000000">
                <v:path arrowok="t"/>
              </v:shape>
            </v:group>
            <v:group style="position:absolute;left:7485;top:6551;width:8;height:2" coordorigin="7485,6551" coordsize="8,2">
              <v:shape style="position:absolute;left:7485;top:6551;width:8;height:2" coordorigin="7485,6551" coordsize="8,0" path="m7485,6551l7492,6551e" filled="false" stroked="true" strokeweight=".479pt" strokecolor="#000000">
                <v:path arrowok="t"/>
              </v:shape>
            </v:group>
            <v:group style="position:absolute;left:7485;top:6575;width:8;height:2" coordorigin="7485,6575" coordsize="8,2">
              <v:shape style="position:absolute;left:7485;top:6575;width:8;height:2" coordorigin="7485,6575" coordsize="8,0" path="m7485,6575l7492,6575e" filled="false" stroked="true" strokeweight=".479pt" strokecolor="#000000">
                <v:path arrowok="t"/>
              </v:shape>
            </v:group>
            <v:group style="position:absolute;left:7485;top:6599;width:8;height:2" coordorigin="7485,6599" coordsize="8,2">
              <v:shape style="position:absolute;left:7485;top:6599;width:8;height:2" coordorigin="7485,6599" coordsize="8,0" path="m7485,6599l7492,6599e" filled="false" stroked="true" strokeweight=".48pt" strokecolor="#000000">
                <v:path arrowok="t"/>
              </v:shape>
            </v:group>
            <v:group style="position:absolute;left:7485;top:6623;width:8;height:2" coordorigin="7485,6623" coordsize="8,2">
              <v:shape style="position:absolute;left:7485;top:6623;width:8;height:2" coordorigin="7485,6623" coordsize="8,0" path="m7485,6623l7492,6623e" filled="false" stroked="true" strokeweight=".479pt" strokecolor="#000000">
                <v:path arrowok="t"/>
              </v:shape>
            </v:group>
            <v:group style="position:absolute;left:7485;top:6647;width:8;height:2" coordorigin="7485,6647" coordsize="8,2">
              <v:shape style="position:absolute;left:7485;top:6647;width:8;height:2" coordorigin="7485,6647" coordsize="8,0" path="m7485,6647l7492,6647e" filled="false" stroked="true" strokeweight=".479pt" strokecolor="#000000">
                <v:path arrowok="t"/>
              </v:shape>
            </v:group>
            <v:group style="position:absolute;left:7485;top:6671;width:8;height:2" coordorigin="7485,6671" coordsize="8,2">
              <v:shape style="position:absolute;left:7485;top:6671;width:8;height:2" coordorigin="7485,6671" coordsize="8,0" path="m7485,6671l7492,6671e" filled="false" stroked="true" strokeweight=".48pt" strokecolor="#000000">
                <v:path arrowok="t"/>
              </v:shape>
            </v:group>
            <v:group style="position:absolute;left:7485;top:6695;width:8;height:2" coordorigin="7485,6695" coordsize="8,2">
              <v:shape style="position:absolute;left:7485;top:6695;width:8;height:2" coordorigin="7485,6695" coordsize="8,0" path="m7485,6695l7492,6695e" filled="false" stroked="true" strokeweight=".48pt" strokecolor="#000000">
                <v:path arrowok="t"/>
              </v:shape>
            </v:group>
            <v:group style="position:absolute;left:7485;top:6719;width:8;height:2" coordorigin="7485,6719" coordsize="8,2">
              <v:shape style="position:absolute;left:7485;top:6719;width:8;height:2" coordorigin="7485,6719" coordsize="8,0" path="m7485,6719l7492,6719e" filled="false" stroked="true" strokeweight=".479pt" strokecolor="#000000">
                <v:path arrowok="t"/>
              </v:shape>
            </v:group>
            <v:group style="position:absolute;left:7485;top:6743;width:8;height:2" coordorigin="7485,6743" coordsize="8,2">
              <v:shape style="position:absolute;left:7485;top:6743;width:8;height:2" coordorigin="7485,6743" coordsize="8,0" path="m7485,6743l7492,6743e" filled="false" stroked="true" strokeweight=".48pt" strokecolor="#000000">
                <v:path arrowok="t"/>
              </v:shape>
            </v:group>
            <v:group style="position:absolute;left:7485;top:6767;width:8;height:2" coordorigin="7485,6767" coordsize="8,2">
              <v:shape style="position:absolute;left:7485;top:6767;width:8;height:2" coordorigin="7485,6767" coordsize="8,0" path="m7485,6767l7492,6767e" filled="false" stroked="true" strokeweight=".48pt" strokecolor="#000000">
                <v:path arrowok="t"/>
              </v:shape>
            </v:group>
            <v:group style="position:absolute;left:7485;top:6791;width:8;height:2" coordorigin="7485,6791" coordsize="8,2">
              <v:shape style="position:absolute;left:7485;top:6791;width:8;height:2" coordorigin="7485,6791" coordsize="8,0" path="m7485,6791l7492,6791e" filled="false" stroked="true" strokeweight=".479pt" strokecolor="#000000">
                <v:path arrowok="t"/>
              </v:shape>
            </v:group>
            <v:group style="position:absolute;left:7485;top:6815;width:8;height:2" coordorigin="7485,6815" coordsize="8,2">
              <v:shape style="position:absolute;left:7485;top:6815;width:8;height:2" coordorigin="7485,6815" coordsize="8,0" path="m7485,6815l7492,6815e" filled="false" stroked="true" strokeweight=".48pt" strokecolor="#000000">
                <v:path arrowok="t"/>
              </v:shape>
            </v:group>
            <v:group style="position:absolute;left:7485;top:6839;width:8;height:2" coordorigin="7485,6839" coordsize="8,2">
              <v:shape style="position:absolute;left:7485;top:6839;width:8;height:2" coordorigin="7485,6839" coordsize="8,0" path="m7485,6839l7492,6839e" filled="false" stroked="true" strokeweight=".48pt" strokecolor="#000000">
                <v:path arrowok="t"/>
              </v:shape>
            </v:group>
            <v:group style="position:absolute;left:7485;top:6863;width:8;height:2" coordorigin="7485,6863" coordsize="8,2">
              <v:shape style="position:absolute;left:7485;top:6863;width:8;height:2" coordorigin="7485,6863" coordsize="8,0" path="m7485,6863l7492,6863e" filled="false" stroked="true" strokeweight=".479pt" strokecolor="#000000">
                <v:path arrowok="t"/>
              </v:shape>
            </v:group>
            <v:group style="position:absolute;left:7485;top:6887;width:8;height:2" coordorigin="7485,6887" coordsize="8,2">
              <v:shape style="position:absolute;left:7485;top:6887;width:8;height:2" coordorigin="7485,6887" coordsize="8,0" path="m7485,6887l7492,6887e" filled="false" stroked="true" strokeweight=".479pt" strokecolor="#000000">
                <v:path arrowok="t"/>
              </v:shape>
            </v:group>
            <v:group style="position:absolute;left:7485;top:6911;width:8;height:2" coordorigin="7485,6911" coordsize="8,2">
              <v:shape style="position:absolute;left:7485;top:6911;width:8;height:2" coordorigin="7485,6911" coordsize="8,0" path="m7485,6911l7492,6911e" filled="false" stroked="true" strokeweight=".48pt" strokecolor="#000000">
                <v:path arrowok="t"/>
              </v:shape>
            </v:group>
            <v:group style="position:absolute;left:7485;top:6935;width:8;height:2" coordorigin="7485,6935" coordsize="8,2">
              <v:shape style="position:absolute;left:7485;top:6935;width:8;height:2" coordorigin="7485,6935" coordsize="8,0" path="m7485,6935l7492,6935e" filled="false" stroked="true" strokeweight=".479pt" strokecolor="#000000">
                <v:path arrowok="t"/>
              </v:shape>
            </v:group>
            <v:group style="position:absolute;left:7485;top:6959;width:8;height:2" coordorigin="7485,6959" coordsize="8,2">
              <v:shape style="position:absolute;left:7485;top:6959;width:8;height:2" coordorigin="7485,6959" coordsize="8,0" path="m7485,6959l7492,6959e" filled="false" stroked="true" strokeweight=".479pt" strokecolor="#000000">
                <v:path arrowok="t"/>
              </v:shape>
            </v:group>
            <v:group style="position:absolute;left:7485;top:6983;width:8;height:2" coordorigin="7485,6983" coordsize="8,2">
              <v:shape style="position:absolute;left:7485;top:6983;width:8;height:2" coordorigin="7485,6983" coordsize="8,0" path="m7485,6983l7492,6983e" filled="false" stroked="true" strokeweight=".48pt" strokecolor="#000000">
                <v:path arrowok="t"/>
              </v:shape>
            </v:group>
            <v:group style="position:absolute;left:7485;top:7007;width:8;height:2" coordorigin="7485,7007" coordsize="8,2">
              <v:shape style="position:absolute;left:7485;top:7007;width:8;height:2" coordorigin="7485,7007" coordsize="8,0" path="m7485,7007l7492,7007e" filled="false" stroked="true" strokeweight=".479pt" strokecolor="#000000">
                <v:path arrowok="t"/>
              </v:shape>
            </v:group>
            <v:group style="position:absolute;left:7485;top:7031;width:8;height:2" coordorigin="7485,7031" coordsize="8,2">
              <v:shape style="position:absolute;left:7485;top:7031;width:8;height:2" coordorigin="7485,7031" coordsize="8,0" path="m7485,7031l7492,7031e" filled="false" stroked="true" strokeweight=".479pt" strokecolor="#000000">
                <v:path arrowok="t"/>
              </v:shape>
            </v:group>
            <v:group style="position:absolute;left:7485;top:7055;width:8;height:2" coordorigin="7485,7055" coordsize="8,2">
              <v:shape style="position:absolute;left:7485;top:7055;width:8;height:2" coordorigin="7485,7055" coordsize="8,0" path="m7485,7055l7492,7055e" filled="false" stroked="true" strokeweight=".48pt" strokecolor="#000000">
                <v:path arrowok="t"/>
              </v:shape>
            </v:group>
            <v:group style="position:absolute;left:7485;top:7079;width:8;height:2" coordorigin="7485,7079" coordsize="8,2">
              <v:shape style="position:absolute;left:7485;top:7079;width:8;height:2" coordorigin="7485,7079" coordsize="8,0" path="m7485,7079l7492,7079e" filled="false" stroked="true" strokeweight=".48pt" strokecolor="#000000">
                <v:path arrowok="t"/>
              </v:shape>
            </v:group>
            <v:group style="position:absolute;left:7485;top:7103;width:8;height:2" coordorigin="7485,7103" coordsize="8,2">
              <v:shape style="position:absolute;left:7485;top:7103;width:8;height:2" coordorigin="7485,7103" coordsize="8,0" path="m7485,7103l7492,7103e" filled="false" stroked="true" strokeweight=".479pt" strokecolor="#000000">
                <v:path arrowok="t"/>
              </v:shape>
            </v:group>
            <v:group style="position:absolute;left:7485;top:7127;width:8;height:2" coordorigin="7485,7127" coordsize="8,2">
              <v:shape style="position:absolute;left:7485;top:7127;width:8;height:2" coordorigin="7485,7127" coordsize="8,0" path="m7485,7127l7492,7127e" filled="false" stroked="true" strokeweight=".48pt" strokecolor="#000000">
                <v:path arrowok="t"/>
              </v:shape>
            </v:group>
            <v:group style="position:absolute;left:7485;top:7151;width:8;height:2" coordorigin="7485,7151" coordsize="8,2">
              <v:shape style="position:absolute;left:7485;top:7151;width:8;height:2" coordorigin="7485,7151" coordsize="8,0" path="m7485,7151l7492,7151e" filled="false" stroked="true" strokeweight=".48pt" strokecolor="#000000">
                <v:path arrowok="t"/>
              </v:shape>
            </v:group>
            <v:group style="position:absolute;left:7485;top:7175;width:8;height:2" coordorigin="7485,7175" coordsize="8,2">
              <v:shape style="position:absolute;left:7485;top:7175;width:8;height:2" coordorigin="7485,7175" coordsize="8,0" path="m7485,7175l7492,7175e" filled="false" stroked="true" strokeweight=".479pt" strokecolor="#000000">
                <v:path arrowok="t"/>
              </v:shape>
            </v:group>
            <v:group style="position:absolute;left:7485;top:7199;width:8;height:2" coordorigin="7485,7199" coordsize="8,2">
              <v:shape style="position:absolute;left:7485;top:7199;width:8;height:2" coordorigin="7485,7199" coordsize="8,0" path="m7485,7199l7492,7199e" filled="false" stroked="true" strokeweight=".479pt" strokecolor="#000000">
                <v:path arrowok="t"/>
              </v:shape>
            </v:group>
            <v:group style="position:absolute;left:7485;top:7223;width:8;height:2" coordorigin="7485,7223" coordsize="8,2">
              <v:shape style="position:absolute;left:7485;top:7223;width:8;height:2" coordorigin="7485,7223" coordsize="8,0" path="m7485,7223l7492,7223e" filled="false" stroked="true" strokeweight=".48pt" strokecolor="#000000">
                <v:path arrowok="t"/>
              </v:shape>
            </v:group>
            <v:group style="position:absolute;left:7485;top:7247;width:8;height:2" coordorigin="7485,7247" coordsize="8,2">
              <v:shape style="position:absolute;left:7485;top:7247;width:8;height:2" coordorigin="7485,7247" coordsize="8,0" path="m7485,7247l7492,7247e" filled="false" stroked="true" strokeweight=".479pt" strokecolor="#000000">
                <v:path arrowok="t"/>
              </v:shape>
            </v:group>
            <v:group style="position:absolute;left:7485;top:7271;width:8;height:2" coordorigin="7485,7271" coordsize="8,2">
              <v:shape style="position:absolute;left:7485;top:7271;width:8;height:2" coordorigin="7485,7271" coordsize="8,0" path="m7485,7271l7492,7271e" filled="false" stroked="true" strokeweight=".479pt" strokecolor="#000000">
                <v:path arrowok="t"/>
              </v:shape>
            </v:group>
            <v:group style="position:absolute;left:7485;top:7295;width:8;height:2" coordorigin="7485,7295" coordsize="8,2">
              <v:shape style="position:absolute;left:7485;top:7295;width:8;height:2" coordorigin="7485,7295" coordsize="8,0" path="m7485,7295l7492,7295e" filled="false" stroked="true" strokeweight=".48pt" strokecolor="#000000">
                <v:path arrowok="t"/>
              </v:shape>
            </v:group>
            <v:group style="position:absolute;left:7485;top:7319;width:8;height:2" coordorigin="7485,7319" coordsize="8,2">
              <v:shape style="position:absolute;left:7485;top:7319;width:8;height:2" coordorigin="7485,7319" coordsize="8,0" path="m7485,7319l7492,7319e" filled="false" stroked="true" strokeweight=".479pt" strokecolor="#000000">
                <v:path arrowok="t"/>
              </v:shape>
            </v:group>
            <v:group style="position:absolute;left:7485;top:7343;width:8;height:2" coordorigin="7485,7343" coordsize="8,2">
              <v:shape style="position:absolute;left:7485;top:7343;width:8;height:2" coordorigin="7485,7343" coordsize="8,0" path="m7485,7343l7492,7343e" filled="false" stroked="true" strokeweight=".479pt" strokecolor="#000000">
                <v:path arrowok="t"/>
              </v:shape>
            </v:group>
            <v:group style="position:absolute;left:7485;top:7367;width:8;height:2" coordorigin="7485,7367" coordsize="8,2">
              <v:shape style="position:absolute;left:7485;top:7367;width:8;height:2" coordorigin="7485,7367" coordsize="8,0" path="m7485,7367l7492,7367e" filled="false" stroked="true" strokeweight=".48pt" strokecolor="#000000">
                <v:path arrowok="t"/>
              </v:shape>
            </v:group>
            <v:group style="position:absolute;left:7485;top:7390;width:8;height:2" coordorigin="7485,7390" coordsize="8,2">
              <v:shape style="position:absolute;left:7485;top:7390;width:8;height:2" coordorigin="7485,7390" coordsize="8,0" path="m7485,7390l7492,7390e" filled="false" stroked="true" strokeweight=".48pt" strokecolor="#000000">
                <v:path arrowok="t"/>
              </v:shape>
            </v:group>
            <v:group style="position:absolute;left:7485;top:7414;width:8;height:2" coordorigin="7485,7414" coordsize="8,2">
              <v:shape style="position:absolute;left:7485;top:7414;width:8;height:2" coordorigin="7485,7414" coordsize="8,0" path="m7485,7414l7492,7414e" filled="false" stroked="true" strokeweight=".479pt" strokecolor="#000000">
                <v:path arrowok="t"/>
              </v:shape>
            </v:group>
            <v:group style="position:absolute;left:7485;top:7438;width:8;height:2" coordorigin="7485,7438" coordsize="8,2">
              <v:shape style="position:absolute;left:7485;top:7438;width:8;height:2" coordorigin="7485,7438" coordsize="8,0" path="m7485,7438l7492,7438e" filled="false" stroked="true" strokeweight=".48pt" strokecolor="#000000">
                <v:path arrowok="t"/>
              </v:shape>
            </v:group>
            <v:group style="position:absolute;left:7485;top:7462;width:8;height:2" coordorigin="7485,7462" coordsize="8,2">
              <v:shape style="position:absolute;left:7485;top:7462;width:8;height:2" coordorigin="7485,7462" coordsize="8,0" path="m7485,7462l7492,7462e" filled="false" stroked="true" strokeweight=".48pt" strokecolor="#000000">
                <v:path arrowok="t"/>
              </v:shape>
            </v:group>
            <v:group style="position:absolute;left:7485;top:7486;width:8;height:2" coordorigin="7485,7486" coordsize="8,2">
              <v:shape style="position:absolute;left:7485;top:7486;width:8;height:2" coordorigin="7485,7486" coordsize="8,0" path="m7485,7486l7492,7486e" filled="false" stroked="true" strokeweight=".479pt" strokecolor="#000000">
                <v:path arrowok="t"/>
              </v:shape>
            </v:group>
            <v:group style="position:absolute;left:7485;top:7510;width:8;height:2" coordorigin="7485,7510" coordsize="8,2">
              <v:shape style="position:absolute;left:7485;top:7510;width:8;height:2" coordorigin="7485,7510" coordsize="8,0" path="m7485,7510l7492,7510e" filled="false" stroked="true" strokeweight=".48pt" strokecolor="#000000">
                <v:path arrowok="t"/>
              </v:shape>
            </v:group>
            <v:group style="position:absolute;left:7485;top:7534;width:8;height:2" coordorigin="7485,7534" coordsize="8,2">
              <v:shape style="position:absolute;left:7485;top:7534;width:8;height:2" coordorigin="7485,7534" coordsize="8,0" path="m7485,7534l7492,7534e" filled="false" stroked="true" strokeweight=".48pt" strokecolor="#000000">
                <v:path arrowok="t"/>
              </v:shape>
            </v:group>
            <v:group style="position:absolute;left:7485;top:7558;width:8;height:2" coordorigin="7485,7558" coordsize="8,2">
              <v:shape style="position:absolute;left:7485;top:7558;width:8;height:2" coordorigin="7485,7558" coordsize="8,0" path="m7485,7558l7492,7558e" filled="false" stroked="true" strokeweight=".479pt" strokecolor="#000000">
                <v:path arrowok="t"/>
              </v:shape>
            </v:group>
            <v:group style="position:absolute;left:7485;top:7582;width:8;height:2" coordorigin="7485,7582" coordsize="8,2">
              <v:shape style="position:absolute;left:7485;top:7582;width:8;height:2" coordorigin="7485,7582" coordsize="8,0" path="m7485,7582l7492,7582e" filled="false" stroked="true" strokeweight=".479pt" strokecolor="#000000">
                <v:path arrowok="t"/>
              </v:shape>
            </v:group>
            <v:group style="position:absolute;left:7485;top:7606;width:8;height:2" coordorigin="7485,7606" coordsize="8,2">
              <v:shape style="position:absolute;left:7485;top:7606;width:8;height:2" coordorigin="7485,7606" coordsize="8,0" path="m7485,7606l7492,7606e" filled="false" stroked="true" strokeweight=".48pt" strokecolor="#000000">
                <v:path arrowok="t"/>
              </v:shape>
            </v:group>
            <v:group style="position:absolute;left:7485;top:7630;width:8;height:2" coordorigin="7485,7630" coordsize="8,2">
              <v:shape style="position:absolute;left:7485;top:7630;width:8;height:2" coordorigin="7485,7630" coordsize="8,0" path="m7485,7630l7492,7630e" filled="false" stroked="true" strokeweight=".479pt" strokecolor="#000000">
                <v:path arrowok="t"/>
              </v:shape>
            </v:group>
            <v:group style="position:absolute;left:7485;top:7654;width:8;height:2" coordorigin="7485,7654" coordsize="8,2">
              <v:shape style="position:absolute;left:7485;top:7654;width:8;height:2" coordorigin="7485,7654" coordsize="8,0" path="m7485,7654l7492,7654e" filled="false" stroked="true" strokeweight=".479pt" strokecolor="#000000">
                <v:path arrowok="t"/>
              </v:shape>
            </v:group>
            <v:group style="position:absolute;left:7485;top:7678;width:8;height:2" coordorigin="7485,7678" coordsize="8,2">
              <v:shape style="position:absolute;left:7485;top:7678;width:8;height:2" coordorigin="7485,7678" coordsize="8,0" path="m7485,7678l7492,7678e" filled="false" stroked="true" strokeweight=".48pt" strokecolor="#000000">
                <v:path arrowok="t"/>
              </v:shape>
            </v:group>
            <v:group style="position:absolute;left:7485;top:7702;width:8;height:2" coordorigin="7485,7702" coordsize="8,2">
              <v:shape style="position:absolute;left:7485;top:7702;width:8;height:2" coordorigin="7485,7702" coordsize="8,0" path="m7485,7702l7492,7702e" filled="false" stroked="true" strokeweight=".479pt" strokecolor="#000000">
                <v:path arrowok="t"/>
              </v:shape>
            </v:group>
            <v:group style="position:absolute;left:7485;top:7726;width:8;height:2" coordorigin="7485,7726" coordsize="8,2">
              <v:shape style="position:absolute;left:7485;top:7726;width:8;height:2" coordorigin="7485,7726" coordsize="8,0" path="m7485,7726l7492,7726e" filled="false" stroked="true" strokeweight=".479pt" strokecolor="#000000">
                <v:path arrowok="t"/>
              </v:shape>
            </v:group>
            <v:group style="position:absolute;left:7485;top:7750;width:8;height:2" coordorigin="7485,7750" coordsize="8,2">
              <v:shape style="position:absolute;left:7485;top:7750;width:8;height:2" coordorigin="7485,7750" coordsize="8,0" path="m7485,7750l7492,7750e" filled="false" stroked="true" strokeweight=".48pt" strokecolor="#000000">
                <v:path arrowok="t"/>
              </v:shape>
            </v:group>
            <v:group style="position:absolute;left:7485;top:7774;width:8;height:2" coordorigin="7485,7774" coordsize="8,2">
              <v:shape style="position:absolute;left:7485;top:7774;width:8;height:2" coordorigin="7485,7774" coordsize="8,0" path="m7485,7774l7492,7774e" filled="false" stroked="true" strokeweight=".48pt" strokecolor="#000000">
                <v:path arrowok="t"/>
              </v:shape>
            </v:group>
            <v:group style="position:absolute;left:7485;top:7798;width:8;height:2" coordorigin="7485,7798" coordsize="8,2">
              <v:shape style="position:absolute;left:7485;top:7798;width:8;height:2" coordorigin="7485,7798" coordsize="8,0" path="m7485,7798l7492,7798e" filled="false" stroked="true" strokeweight=".479pt" strokecolor="#000000">
                <v:path arrowok="t"/>
              </v:shape>
            </v:group>
            <v:group style="position:absolute;left:7485;top:7822;width:8;height:2" coordorigin="7485,7822" coordsize="8,2">
              <v:shape style="position:absolute;left:7485;top:7822;width:8;height:2" coordorigin="7485,7822" coordsize="8,0" path="m7485,7822l7492,7822e" filled="false" stroked="true" strokeweight=".48pt" strokecolor="#000000">
                <v:path arrowok="t"/>
              </v:shape>
            </v:group>
            <v:group style="position:absolute;left:7485;top:7846;width:8;height:2" coordorigin="7485,7846" coordsize="8,2">
              <v:shape style="position:absolute;left:7485;top:7846;width:8;height:2" coordorigin="7485,7846" coordsize="8,0" path="m7485,7846l7492,7846e" filled="false" stroked="true" strokeweight=".48pt" strokecolor="#000000">
                <v:path arrowok="t"/>
              </v:shape>
            </v:group>
            <v:group style="position:absolute;left:7485;top:7870;width:8;height:2" coordorigin="7485,7870" coordsize="8,2">
              <v:shape style="position:absolute;left:7485;top:7870;width:8;height:2" coordorigin="7485,7870" coordsize="8,0" path="m7485,7870l7492,7870e" filled="false" stroked="true" strokeweight=".479pt" strokecolor="#000000">
                <v:path arrowok="t"/>
              </v:shape>
            </v:group>
            <v:group style="position:absolute;left:7485;top:7894;width:8;height:2" coordorigin="7485,7894" coordsize="8,2">
              <v:shape style="position:absolute;left:7485;top:7894;width:8;height:2" coordorigin="7485,7894" coordsize="8,0" path="m7485,7894l7492,7894e" filled="false" stroked="true" strokeweight=".48pt" strokecolor="#000000">
                <v:path arrowok="t"/>
              </v:shape>
            </v:group>
            <v:group style="position:absolute;left:7485;top:7918;width:8;height:2" coordorigin="7485,7918" coordsize="8,2">
              <v:shape style="position:absolute;left:7485;top:7918;width:8;height:2" coordorigin="7485,7918" coordsize="8,0" path="m7485,7918l7492,7918e" filled="false" stroked="true" strokeweight=".48pt" strokecolor="#000000">
                <v:path arrowok="t"/>
              </v:shape>
            </v:group>
            <v:group style="position:absolute;left:7485;top:7942;width:8;height:2" coordorigin="7485,7942" coordsize="8,2">
              <v:shape style="position:absolute;left:7485;top:7942;width:8;height:2" coordorigin="7485,7942" coordsize="8,0" path="m7485,7942l7492,7942e" filled="false" stroked="true" strokeweight=".479pt" strokecolor="#000000">
                <v:path arrowok="t"/>
              </v:shape>
            </v:group>
            <v:group style="position:absolute;left:7485;top:7966;width:8;height:2" coordorigin="7485,7966" coordsize="8,2">
              <v:shape style="position:absolute;left:7485;top:7966;width:8;height:2" coordorigin="7485,7966" coordsize="8,0" path="m7485,7966l7492,7966e" filled="false" stroked="true" strokeweight=".479pt" strokecolor="#000000">
                <v:path arrowok="t"/>
              </v:shape>
            </v:group>
            <v:group style="position:absolute;left:7485;top:7990;width:8;height:2" coordorigin="7485,7990" coordsize="8,2">
              <v:shape style="position:absolute;left:7485;top:7990;width:8;height:2" coordorigin="7485,7990" coordsize="8,0" path="m7485,7990l7492,7990e" filled="false" stroked="true" strokeweight=".48pt" strokecolor="#000000">
                <v:path arrowok="t"/>
              </v:shape>
            </v:group>
            <v:group style="position:absolute;left:7485;top:8014;width:8;height:2" coordorigin="7485,8014" coordsize="8,2">
              <v:shape style="position:absolute;left:7485;top:8014;width:8;height:2" coordorigin="7485,8014" coordsize="8,0" path="m7485,8014l7492,8014e" filled="false" stroked="true" strokeweight=".479pt" strokecolor="#000000">
                <v:path arrowok="t"/>
              </v:shape>
            </v:group>
            <v:group style="position:absolute;left:7485;top:8038;width:8;height:2" coordorigin="7485,8038" coordsize="8,2">
              <v:shape style="position:absolute;left:7485;top:8038;width:8;height:2" coordorigin="7485,8038" coordsize="8,0" path="m7485,8038l7492,8038e" filled="false" stroked="true" strokeweight=".479pt" strokecolor="#000000">
                <v:path arrowok="t"/>
              </v:shape>
            </v:group>
            <v:group style="position:absolute;left:7485;top:8062;width:8;height:2" coordorigin="7485,8062" coordsize="8,2">
              <v:shape style="position:absolute;left:7485;top:8062;width:8;height:2" coordorigin="7485,8062" coordsize="8,0" path="m7485,8062l7492,8062e" filled="false" stroked="true" strokeweight=".48pt" strokecolor="#000000">
                <v:path arrowok="t"/>
              </v:shape>
            </v:group>
            <v:group style="position:absolute;left:7485;top:8086;width:8;height:2" coordorigin="7485,8086" coordsize="8,2">
              <v:shape style="position:absolute;left:7485;top:8086;width:8;height:2" coordorigin="7485,8086" coordsize="8,0" path="m7485,8086l7492,8086e" filled="false" stroked="true" strokeweight=".479pt" strokecolor="#000000">
                <v:path arrowok="t"/>
              </v:shape>
            </v:group>
            <v:group style="position:absolute;left:7485;top:8110;width:8;height:2" coordorigin="7485,8110" coordsize="8,2">
              <v:shape style="position:absolute;left:7485;top:8110;width:8;height:2" coordorigin="7485,8110" coordsize="8,0" path="m7485,8110l7492,8110e" filled="false" stroked="true" strokeweight=".479pt" strokecolor="#000000">
                <v:path arrowok="t"/>
              </v:shape>
            </v:group>
            <v:group style="position:absolute;left:7485;top:8134;width:8;height:2" coordorigin="7485,8134" coordsize="8,2">
              <v:shape style="position:absolute;left:7485;top:8134;width:8;height:2" coordorigin="7485,8134" coordsize="8,0" path="m7485,8134l7492,8134e" filled="false" stroked="true" strokeweight=".48pt" strokecolor="#000000">
                <v:path arrowok="t"/>
              </v:shape>
            </v:group>
            <v:group style="position:absolute;left:7485;top:8158;width:8;height:2" coordorigin="7485,8158" coordsize="8,2">
              <v:shape style="position:absolute;left:7485;top:8158;width:8;height:2" coordorigin="7485,8158" coordsize="8,0" path="m7485,8158l7492,8158e" filled="false" stroked="true" strokeweight=".48pt" strokecolor="#000000">
                <v:path arrowok="t"/>
              </v:shape>
            </v:group>
            <v:group style="position:absolute;left:7485;top:8182;width:8;height:2" coordorigin="7485,8182" coordsize="8,2">
              <v:shape style="position:absolute;left:7485;top:8182;width:8;height:2" coordorigin="7485,8182" coordsize="8,0" path="m7485,8182l7492,8182e" filled="false" stroked="true" strokeweight=".479pt" strokecolor="#000000">
                <v:path arrowok="t"/>
              </v:shape>
            </v:group>
            <v:group style="position:absolute;left:7485;top:8206;width:8;height:2" coordorigin="7485,8206" coordsize="8,2">
              <v:shape style="position:absolute;left:7485;top:8206;width:8;height:2" coordorigin="7485,8206" coordsize="8,0" path="m7485,8206l7492,8206e" filled="false" stroked="true" strokeweight=".48pt" strokecolor="#000000">
                <v:path arrowok="t"/>
              </v:shape>
            </v:group>
            <v:group style="position:absolute;left:7485;top:8230;width:8;height:2" coordorigin="7485,8230" coordsize="8,2">
              <v:shape style="position:absolute;left:7485;top:8230;width:8;height:2" coordorigin="7485,8230" coordsize="8,0" path="m7485,8230l7492,8230e" filled="false" stroked="true" strokeweight=".48pt" strokecolor="#000000">
                <v:path arrowok="t"/>
              </v:shape>
            </v:group>
            <v:group style="position:absolute;left:7485;top:8254;width:8;height:2" coordorigin="7485,8254" coordsize="8,2">
              <v:shape style="position:absolute;left:7485;top:8254;width:8;height:2" coordorigin="7485,8254" coordsize="8,0" path="m7485,8254l7492,8254e" filled="false" stroked="true" strokeweight=".479pt" strokecolor="#000000">
                <v:path arrowok="t"/>
              </v:shape>
            </v:group>
            <v:group style="position:absolute;left:7485;top:8278;width:8;height:2" coordorigin="7485,8278" coordsize="8,2">
              <v:shape style="position:absolute;left:7485;top:8278;width:8;height:2" coordorigin="7485,8278" coordsize="8,0" path="m7485,8278l7492,8278e" filled="false" stroked="true" strokeweight=".479pt" strokecolor="#000000">
                <v:path arrowok="t"/>
              </v:shape>
            </v:group>
            <v:group style="position:absolute;left:7485;top:8301;width:8;height:2" coordorigin="7485,8301" coordsize="8,2">
              <v:shape style="position:absolute;left:7485;top:8301;width:8;height:2" coordorigin="7485,8301" coordsize="8,0" path="m7485,8301l7492,8301e" filled="false" stroked="true" strokeweight=".48pt" strokecolor="#000000">
                <v:path arrowok="t"/>
              </v:shape>
            </v:group>
            <v:group style="position:absolute;left:7485;top:8325;width:8;height:2" coordorigin="7485,8325" coordsize="8,2">
              <v:shape style="position:absolute;left:7485;top:8325;width:8;height:2" coordorigin="7485,8325" coordsize="8,0" path="m7485,8325l7492,8325e" filled="false" stroked="true" strokeweight=".479pt" strokecolor="#000000">
                <v:path arrowok="t"/>
              </v:shape>
            </v:group>
            <v:group style="position:absolute;left:7485;top:8349;width:8;height:2" coordorigin="7485,8349" coordsize="8,2">
              <v:shape style="position:absolute;left:7485;top:8349;width:8;height:2" coordorigin="7485,8349" coordsize="8,0" path="m7485,8349l7492,8349e" filled="false" stroked="true" strokeweight=".479pt" strokecolor="#000000">
                <v:path arrowok="t"/>
              </v:shape>
            </v:group>
            <v:group style="position:absolute;left:7485;top:8373;width:8;height:2" coordorigin="7485,8373" coordsize="8,2">
              <v:shape style="position:absolute;left:7485;top:8373;width:8;height:2" coordorigin="7485,8373" coordsize="8,0" path="m7485,8373l7492,8373e" filled="false" stroked="true" strokeweight=".48pt" strokecolor="#000000">
                <v:path arrowok="t"/>
              </v:shape>
            </v:group>
            <v:group style="position:absolute;left:7485;top:8397;width:8;height:2" coordorigin="7485,8397" coordsize="8,2">
              <v:shape style="position:absolute;left:7485;top:8397;width:8;height:2" coordorigin="7485,8397" coordsize="8,0" path="m7485,8397l7492,8397e" filled="false" stroked="true" strokeweight=".479pt" strokecolor="#000000">
                <v:path arrowok="t"/>
              </v:shape>
            </v:group>
            <v:group style="position:absolute;left:7485;top:8421;width:8;height:2" coordorigin="7485,8421" coordsize="8,2">
              <v:shape style="position:absolute;left:7485;top:8421;width:8;height:2" coordorigin="7485,8421" coordsize="8,0" path="m7485,8421l7492,8421e" filled="false" stroked="true" strokeweight=".479pt" strokecolor="#000000">
                <v:path arrowok="t"/>
              </v:shape>
            </v:group>
            <v:group style="position:absolute;left:7485;top:8445;width:8;height:2" coordorigin="7485,8445" coordsize="8,2">
              <v:shape style="position:absolute;left:7485;top:8445;width:8;height:2" coordorigin="7485,8445" coordsize="8,0" path="m7485,8445l7492,8445e" filled="false" stroked="true" strokeweight=".48pt" strokecolor="#000000">
                <v:path arrowok="t"/>
              </v:shape>
            </v:group>
            <v:group style="position:absolute;left:7485;top:8469;width:8;height:2" coordorigin="7485,8469" coordsize="8,2">
              <v:shape style="position:absolute;left:7485;top:8469;width:8;height:2" coordorigin="7485,8469" coordsize="8,0" path="m7485,8469l7492,8469e" filled="false" stroked="true" strokeweight=".48pt" strokecolor="#000000">
                <v:path arrowok="t"/>
              </v:shape>
            </v:group>
            <v:group style="position:absolute;left:7485;top:8493;width:8;height:2" coordorigin="7485,8493" coordsize="8,2">
              <v:shape style="position:absolute;left:7485;top:8493;width:8;height:2" coordorigin="7485,8493" coordsize="8,0" path="m7485,8493l7492,8493e" filled="false" stroked="true" strokeweight=".479pt" strokecolor="#000000">
                <v:path arrowok="t"/>
              </v:shape>
            </v:group>
            <v:group style="position:absolute;left:7485;top:8517;width:8;height:2" coordorigin="7485,8517" coordsize="8,2">
              <v:shape style="position:absolute;left:7485;top:8517;width:8;height:2" coordorigin="7485,8517" coordsize="8,0" path="m7485,8517l7492,8517e" filled="false" stroked="true" strokeweight=".48pt" strokecolor="#000000">
                <v:path arrowok="t"/>
              </v:shape>
            </v:group>
            <v:group style="position:absolute;left:7485;top:8541;width:8;height:2" coordorigin="7485,8541" coordsize="8,2">
              <v:shape style="position:absolute;left:7485;top:8541;width:8;height:2" coordorigin="7485,8541" coordsize="8,0" path="m7485,8541l7492,8541e" filled="false" stroked="true" strokeweight=".48pt" strokecolor="#000000">
                <v:path arrowok="t"/>
              </v:shape>
            </v:group>
            <v:group style="position:absolute;left:7485;top:8565;width:8;height:2" coordorigin="7485,8565" coordsize="8,2">
              <v:shape style="position:absolute;left:7485;top:8565;width:8;height:2" coordorigin="7485,8565" coordsize="8,0" path="m7485,8565l7492,8565e" filled="false" stroked="true" strokeweight=".479pt" strokecolor="#000000">
                <v:path arrowok="t"/>
              </v:shape>
            </v:group>
            <v:group style="position:absolute;left:7485;top:8589;width:8;height:2" coordorigin="7485,8589" coordsize="8,2">
              <v:shape style="position:absolute;left:7485;top:8589;width:8;height:2" coordorigin="7485,8589" coordsize="8,0" path="m7485,8589l7492,8589e" filled="false" stroked="true" strokeweight=".48pt" strokecolor="#000000">
                <v:path arrowok="t"/>
              </v:shape>
            </v:group>
            <v:group style="position:absolute;left:7485;top:8613;width:8;height:2" coordorigin="7485,8613" coordsize="8,2">
              <v:shape style="position:absolute;left:7485;top:8613;width:8;height:2" coordorigin="7485,8613" coordsize="8,0" path="m7485,8613l7492,8613e" filled="false" stroked="true" strokeweight=".48pt" strokecolor="#000000">
                <v:path arrowok="t"/>
              </v:shape>
            </v:group>
            <v:group style="position:absolute;left:7485;top:8637;width:8;height:2" coordorigin="7485,8637" coordsize="8,2">
              <v:shape style="position:absolute;left:7485;top:8637;width:8;height:2" coordorigin="7485,8637" coordsize="8,0" path="m7485,8637l7492,8637e" filled="false" stroked="true" strokeweight=".479pt" strokecolor="#000000">
                <v:path arrowok="t"/>
              </v:shape>
            </v:group>
            <v:group style="position:absolute;left:7485;top:8661;width:8;height:2" coordorigin="7485,8661" coordsize="8,2">
              <v:shape style="position:absolute;left:7485;top:8661;width:8;height:2" coordorigin="7485,8661" coordsize="8,0" path="m7485,8661l7492,8661e" filled="false" stroked="true" strokeweight=".479pt" strokecolor="#000000">
                <v:path arrowok="t"/>
              </v:shape>
            </v:group>
            <v:group style="position:absolute;left:7485;top:8685;width:8;height:2" coordorigin="7485,8685" coordsize="8,2">
              <v:shape style="position:absolute;left:7485;top:8685;width:8;height:2" coordorigin="7485,8685" coordsize="8,0" path="m7485,8685l7492,8685e" filled="false" stroked="true" strokeweight=".48pt" strokecolor="#000000">
                <v:path arrowok="t"/>
              </v:shape>
            </v:group>
            <v:group style="position:absolute;left:7485;top:8709;width:8;height:2" coordorigin="7485,8709" coordsize="8,2">
              <v:shape style="position:absolute;left:7485;top:8709;width:8;height:2" coordorigin="7485,8709" coordsize="8,0" path="m7485,8709l7492,8709e" filled="false" stroked="true" strokeweight=".479pt" strokecolor="#000000">
                <v:path arrowok="t"/>
              </v:shape>
            </v:group>
            <v:group style="position:absolute;left:7485;top:8733;width:8;height:2" coordorigin="7485,8733" coordsize="8,2">
              <v:shape style="position:absolute;left:7485;top:8733;width:8;height:2" coordorigin="7485,8733" coordsize="8,0" path="m7485,8733l7492,8733e" filled="false" stroked="true" strokeweight=".479pt" strokecolor="#000000">
                <v:path arrowok="t"/>
              </v:shape>
            </v:group>
            <v:group style="position:absolute;left:7485;top:8757;width:8;height:2" coordorigin="7485,8757" coordsize="8,2">
              <v:shape style="position:absolute;left:7485;top:8757;width:8;height:2" coordorigin="7485,8757" coordsize="8,0" path="m7485,8757l7492,8757e" filled="false" stroked="true" strokeweight=".48pt" strokecolor="#000000">
                <v:path arrowok="t"/>
              </v:shape>
            </v:group>
            <v:group style="position:absolute;left:7485;top:8781;width:8;height:2" coordorigin="7485,8781" coordsize="8,2">
              <v:shape style="position:absolute;left:7485;top:8781;width:8;height:2" coordorigin="7485,8781" coordsize="8,0" path="m7485,8781l7492,8781e" filled="false" stroked="true" strokeweight=".479pt" strokecolor="#000000">
                <v:path arrowok="t"/>
              </v:shape>
            </v:group>
            <v:group style="position:absolute;left:7485;top:8805;width:8;height:2" coordorigin="7485,8805" coordsize="8,2">
              <v:shape style="position:absolute;left:7485;top:8805;width:8;height:2" coordorigin="7485,8805" coordsize="8,0" path="m7485,8805l7492,8805e" filled="false" stroked="true" strokeweight=".479pt" strokecolor="#000000">
                <v:path arrowok="t"/>
              </v:shape>
            </v:group>
            <v:group style="position:absolute;left:7485;top:8829;width:8;height:2" coordorigin="7485,8829" coordsize="8,2">
              <v:shape style="position:absolute;left:7485;top:8829;width:8;height:2" coordorigin="7485,8829" coordsize="8,0" path="m7485,8829l7492,8829e" filled="false" stroked="true" strokeweight=".48pt" strokecolor="#000000">
                <v:path arrowok="t"/>
              </v:shape>
            </v:group>
            <v:group style="position:absolute;left:7485;top:8853;width:8;height:2" coordorigin="7485,8853" coordsize="8,2">
              <v:shape style="position:absolute;left:7485;top:8853;width:8;height:2" coordorigin="7485,8853" coordsize="8,0" path="m7485,8853l7492,8853e" filled="false" stroked="true" strokeweight=".48pt" strokecolor="#000000">
                <v:path arrowok="t"/>
              </v:shape>
            </v:group>
            <v:group style="position:absolute;left:7485;top:8877;width:8;height:2" coordorigin="7485,8877" coordsize="8,2">
              <v:shape style="position:absolute;left:7485;top:8877;width:8;height:2" coordorigin="7485,8877" coordsize="8,0" path="m7485,8877l7492,8877e" filled="false" stroked="true" strokeweight=".479pt" strokecolor="#000000">
                <v:path arrowok="t"/>
              </v:shape>
            </v:group>
            <v:group style="position:absolute;left:7485;top:8901;width:8;height:2" coordorigin="7485,8901" coordsize="8,2">
              <v:shape style="position:absolute;left:7485;top:8901;width:8;height:2" coordorigin="7485,8901" coordsize="8,0" path="m7485,8901l7492,8901e" filled="false" stroked="true" strokeweight=".48pt" strokecolor="#000000">
                <v:path arrowok="t"/>
              </v:shape>
            </v:group>
            <v:group style="position:absolute;left:7485;top:8925;width:8;height:2" coordorigin="7485,8925" coordsize="8,2">
              <v:shape style="position:absolute;left:7485;top:8925;width:8;height:2" coordorigin="7485,8925" coordsize="8,0" path="m7485,8925l7492,8925e" filled="false" stroked="true" strokeweight=".48pt" strokecolor="#000000">
                <v:path arrowok="t"/>
              </v:shape>
            </v:group>
            <v:group style="position:absolute;left:7485;top:8949;width:8;height:2" coordorigin="7485,8949" coordsize="8,2">
              <v:shape style="position:absolute;left:7485;top:8949;width:8;height:2" coordorigin="7485,8949" coordsize="8,0" path="m7485,8949l7492,8949e" filled="false" stroked="true" strokeweight=".479pt" strokecolor="#000000">
                <v:path arrowok="t"/>
              </v:shape>
            </v:group>
            <v:group style="position:absolute;left:7485;top:8973;width:8;height:2" coordorigin="7485,8973" coordsize="8,2">
              <v:shape style="position:absolute;left:7485;top:8973;width:8;height:2" coordorigin="7485,8973" coordsize="8,0" path="m7485,8973l7492,8973e" filled="false" stroked="true" strokeweight=".48pt" strokecolor="#000000">
                <v:path arrowok="t"/>
              </v:shape>
            </v:group>
            <v:group style="position:absolute;left:7485;top:8997;width:8;height:2" coordorigin="7485,8997" coordsize="8,2">
              <v:shape style="position:absolute;left:7485;top:8997;width:8;height:2" coordorigin="7485,8997" coordsize="8,0" path="m7485,8997l7492,8997e" filled="false" stroked="true" strokeweight=".48pt" strokecolor="#000000">
                <v:path arrowok="t"/>
              </v:shape>
            </v:group>
            <v:group style="position:absolute;left:7485;top:9021;width:8;height:2" coordorigin="7485,9021" coordsize="8,2">
              <v:shape style="position:absolute;left:7485;top:9021;width:8;height:2" coordorigin="7485,9021" coordsize="8,0" path="m7485,9021l7492,9021e" filled="false" stroked="true" strokeweight=".479pt" strokecolor="#000000">
                <v:path arrowok="t"/>
              </v:shape>
            </v:group>
            <v:group style="position:absolute;left:7485;top:9045;width:8;height:2" coordorigin="7485,9045" coordsize="8,2">
              <v:shape style="position:absolute;left:7485;top:9045;width:8;height:2" coordorigin="7485,9045" coordsize="8,0" path="m7485,9045l7492,9045e" filled="false" stroked="true" strokeweight=".479pt" strokecolor="#000000">
                <v:path arrowok="t"/>
              </v:shape>
            </v:group>
            <v:group style="position:absolute;left:7485;top:9069;width:8;height:2" coordorigin="7485,9069" coordsize="8,2">
              <v:shape style="position:absolute;left:7485;top:9069;width:8;height:2" coordorigin="7485,9069" coordsize="8,0" path="m7485,9069l7492,9069e" filled="false" stroked="true" strokeweight=".48pt" strokecolor="#000000">
                <v:path arrowok="t"/>
              </v:shape>
            </v:group>
            <v:group style="position:absolute;left:7485;top:9093;width:8;height:2" coordorigin="7485,9093" coordsize="8,2">
              <v:shape style="position:absolute;left:7485;top:9093;width:8;height:2" coordorigin="7485,9093" coordsize="8,0" path="m7485,9093l7492,9093e" filled="false" stroked="true" strokeweight=".479pt" strokecolor="#000000">
                <v:path arrowok="t"/>
              </v:shape>
            </v:group>
            <v:group style="position:absolute;left:7485;top:9117;width:8;height:2" coordorigin="7485,9117" coordsize="8,2">
              <v:shape style="position:absolute;left:7485;top:9117;width:8;height:2" coordorigin="7485,9117" coordsize="8,0" path="m7485,9117l7492,9117e" filled="false" stroked="true" strokeweight=".479pt" strokecolor="#000000">
                <v:path arrowok="t"/>
              </v:shape>
            </v:group>
            <v:group style="position:absolute;left:7485;top:9141;width:8;height:2" coordorigin="7485,9141" coordsize="8,2">
              <v:shape style="position:absolute;left:7485;top:9141;width:8;height:2" coordorigin="7485,9141" coordsize="8,0" path="m7485,9141l7492,9141e" filled="false" stroked="true" strokeweight=".48pt" strokecolor="#000000">
                <v:path arrowok="t"/>
              </v:shape>
            </v:group>
            <v:group style="position:absolute;left:7485;top:9165;width:8;height:2" coordorigin="7485,9165" coordsize="8,2">
              <v:shape style="position:absolute;left:7485;top:9165;width:8;height:2" coordorigin="7485,9165" coordsize="8,0" path="m7485,9165l7492,9165e" filled="false" stroked="true" strokeweight=".479pt" strokecolor="#000000">
                <v:path arrowok="t"/>
              </v:shape>
            </v:group>
            <v:group style="position:absolute;left:7485;top:9189;width:8;height:2" coordorigin="7485,9189" coordsize="8,2">
              <v:shape style="position:absolute;left:7485;top:9189;width:8;height:2" coordorigin="7485,9189" coordsize="8,0" path="m7485,9189l7492,9189e" filled="false" stroked="true" strokeweight=".479pt" strokecolor="#000000">
                <v:path arrowok="t"/>
              </v:shape>
            </v:group>
            <v:group style="position:absolute;left:7485;top:9212;width:8;height:2" coordorigin="7485,9212" coordsize="8,2">
              <v:shape style="position:absolute;left:7485;top:9212;width:8;height:2" coordorigin="7485,9212" coordsize="8,0" path="m7485,9212l7492,9212e" filled="false" stroked="true" strokeweight=".48pt" strokecolor="#000000">
                <v:path arrowok="t"/>
              </v:shape>
            </v:group>
            <v:group style="position:absolute;left:7485;top:9236;width:8;height:2" coordorigin="7485,9236" coordsize="8,2">
              <v:shape style="position:absolute;left:7485;top:9236;width:8;height:2" coordorigin="7485,9236" coordsize="8,0" path="m7485,9236l7492,9236e" filled="false" stroked="true" strokeweight=".48pt" strokecolor="#000000">
                <v:path arrowok="t"/>
              </v:shape>
            </v:group>
            <v:group style="position:absolute;left:7485;top:9260;width:8;height:2" coordorigin="7485,9260" coordsize="8,2">
              <v:shape style="position:absolute;left:7485;top:9260;width:8;height:2" coordorigin="7485,9260" coordsize="8,0" path="m7485,9260l7492,9260e" filled="false" stroked="true" strokeweight=".479pt" strokecolor="#000000">
                <v:path arrowok="t"/>
              </v:shape>
            </v:group>
            <v:group style="position:absolute;left:7485;top:9284;width:8;height:2" coordorigin="7485,9284" coordsize="8,2">
              <v:shape style="position:absolute;left:7485;top:9284;width:8;height:2" coordorigin="7485,9284" coordsize="8,0" path="m7485,9284l7492,9284e" filled="false" stroked="true" strokeweight=".48pt" strokecolor="#000000">
                <v:path arrowok="t"/>
              </v:shape>
            </v:group>
            <v:group style="position:absolute;left:7485;top:9308;width:8;height:2" coordorigin="7485,9308" coordsize="8,2">
              <v:shape style="position:absolute;left:7485;top:9308;width:8;height:2" coordorigin="7485,9308" coordsize="8,0" path="m7485,9308l7492,9308e" filled="false" stroked="true" strokeweight=".48pt" strokecolor="#000000">
                <v:path arrowok="t"/>
              </v:shape>
            </v:group>
            <v:group style="position:absolute;left:7485;top:9332;width:8;height:2" coordorigin="7485,9332" coordsize="8,2">
              <v:shape style="position:absolute;left:7485;top:9332;width:8;height:2" coordorigin="7485,9332" coordsize="8,0" path="m7485,9332l7492,9332e" filled="false" stroked="true" strokeweight=".479pt" strokecolor="#000000">
                <v:path arrowok="t"/>
              </v:shape>
            </v:group>
            <v:group style="position:absolute;left:7485;top:9356;width:8;height:2" coordorigin="7485,9356" coordsize="8,2">
              <v:shape style="position:absolute;left:7485;top:9356;width:8;height:2" coordorigin="7485,9356" coordsize="8,0" path="m7485,9356l7492,9356e" filled="false" stroked="true" strokeweight=".479pt" strokecolor="#000000">
                <v:path arrowok="t"/>
              </v:shape>
            </v:group>
            <v:group style="position:absolute;left:7485;top:9380;width:8;height:2" coordorigin="7485,9380" coordsize="8,2">
              <v:shape style="position:absolute;left:7485;top:9380;width:8;height:2" coordorigin="7485,9380" coordsize="8,0" path="m7485,9380l7492,9380e" filled="false" stroked="true" strokeweight=".48pt" strokecolor="#000000">
                <v:path arrowok="t"/>
              </v:shape>
            </v:group>
            <v:group style="position:absolute;left:7485;top:9404;width:8;height:2" coordorigin="7485,9404" coordsize="8,2">
              <v:shape style="position:absolute;left:7485;top:9404;width:8;height:2" coordorigin="7485,9404" coordsize="8,0" path="m7485,9404l7492,9404e" filled="false" stroked="true" strokeweight=".479pt" strokecolor="#000000">
                <v:path arrowok="t"/>
              </v:shape>
            </v:group>
            <v:group style="position:absolute;left:7485;top:9428;width:8;height:2" coordorigin="7485,9428" coordsize="8,2">
              <v:shape style="position:absolute;left:7485;top:9428;width:8;height:2" coordorigin="7485,9428" coordsize="8,0" path="m7485,9428l7492,9428e" filled="false" stroked="true" strokeweight=".479pt" strokecolor="#000000">
                <v:path arrowok="t"/>
              </v:shape>
            </v:group>
            <v:group style="position:absolute;left:7485;top:9452;width:8;height:2" coordorigin="7485,9452" coordsize="8,2">
              <v:shape style="position:absolute;left:7485;top:9452;width:8;height:2" coordorigin="7485,9452" coordsize="8,0" path="m7485,9452l7492,9452e" filled="false" stroked="true" strokeweight=".48pt" strokecolor="#000000">
                <v:path arrowok="t"/>
              </v:shape>
            </v:group>
            <v:group style="position:absolute;left:7485;top:9476;width:8;height:2" coordorigin="7485,9476" coordsize="8,2">
              <v:shape style="position:absolute;left:7485;top:9476;width:8;height:2" coordorigin="7485,9476" coordsize="8,0" path="m7485,9476l7492,9476e" filled="false" stroked="true" strokeweight=".479pt" strokecolor="#000000">
                <v:path arrowok="t"/>
              </v:shape>
            </v:group>
            <v:group style="position:absolute;left:7485;top:9500;width:8;height:2" coordorigin="7485,9500" coordsize="8,2">
              <v:shape style="position:absolute;left:7485;top:9500;width:8;height:2" coordorigin="7485,9500" coordsize="8,0" path="m7485,9500l7492,9500e" filled="false" stroked="true" strokeweight=".479pt" strokecolor="#000000">
                <v:path arrowok="t"/>
              </v:shape>
            </v:group>
            <v:group style="position:absolute;left:7485;top:9524;width:8;height:2" coordorigin="7485,9524" coordsize="8,2">
              <v:shape style="position:absolute;left:7485;top:9524;width:8;height:2" coordorigin="7485,9524" coordsize="8,0" path="m7485,9524l7492,9524e" filled="false" stroked="true" strokeweight=".48pt" strokecolor="#000000">
                <v:path arrowok="t"/>
              </v:shape>
            </v:group>
            <v:group style="position:absolute;left:7485;top:9548;width:8;height:2" coordorigin="7485,9548" coordsize="8,2">
              <v:shape style="position:absolute;left:7485;top:9548;width:8;height:2" coordorigin="7485,9548" coordsize="8,0" path="m7485,9548l7492,9548e" filled="false" stroked="true" strokeweight=".479pt" strokecolor="#000000">
                <v:path arrowok="t"/>
              </v:shape>
            </v:group>
            <v:group style="position:absolute;left:7485;top:9572;width:8;height:2" coordorigin="7485,9572" coordsize="8,2">
              <v:shape style="position:absolute;left:7485;top:9572;width:8;height:2" coordorigin="7485,9572" coordsize="8,0" path="m7485,9572l7492,9572e" filled="false" stroked="true" strokeweight=".479pt" strokecolor="#000000">
                <v:path arrowok="t"/>
              </v:shape>
            </v:group>
            <v:group style="position:absolute;left:7485;top:9596;width:8;height:2" coordorigin="7485,9596" coordsize="8,2">
              <v:shape style="position:absolute;left:7485;top:9596;width:8;height:2" coordorigin="7485,9596" coordsize="8,0" path="m7485,9596l7492,9596e" filled="false" stroked="true" strokeweight=".48pt" strokecolor="#000000">
                <v:path arrowok="t"/>
              </v:shape>
            </v:group>
            <v:group style="position:absolute;left:7485;top:9620;width:8;height:2" coordorigin="7485,9620" coordsize="8,2">
              <v:shape style="position:absolute;left:7485;top:9620;width:8;height:2" coordorigin="7485,9620" coordsize="8,0" path="m7485,9620l7492,9620e" filled="false" stroked="true" strokeweight=".48pt" strokecolor="#000000">
                <v:path arrowok="t"/>
              </v:shape>
            </v:group>
            <v:group style="position:absolute;left:7485;top:9644;width:8;height:2" coordorigin="7485,9644" coordsize="8,2">
              <v:shape style="position:absolute;left:7485;top:9644;width:8;height:2" coordorigin="7485,9644" coordsize="8,0" path="m7485,9644l7492,9644e" filled="false" stroked="true" strokeweight=".479pt" strokecolor="#000000">
                <v:path arrowok="t"/>
              </v:shape>
            </v:group>
            <v:group style="position:absolute;left:7485;top:9668;width:8;height:2" coordorigin="7485,9668" coordsize="8,2">
              <v:shape style="position:absolute;left:7485;top:9668;width:8;height:2" coordorigin="7485,9668" coordsize="8,0" path="m7485,9668l7492,9668e" filled="false" stroked="true" strokeweight=".48pt" strokecolor="#000000">
                <v:path arrowok="t"/>
              </v:shape>
            </v:group>
            <v:group style="position:absolute;left:7485;top:9692;width:8;height:2" coordorigin="7485,9692" coordsize="8,2">
              <v:shape style="position:absolute;left:7485;top:9692;width:8;height:2" coordorigin="7485,9692" coordsize="8,0" path="m7485,9692l7492,9692e" filled="false" stroked="true" strokeweight=".48pt" strokecolor="#000000">
                <v:path arrowok="t"/>
              </v:shape>
            </v:group>
            <v:group style="position:absolute;left:7485;top:9716;width:8;height:2" coordorigin="7485,9716" coordsize="8,2">
              <v:shape style="position:absolute;left:7485;top:9716;width:8;height:2" coordorigin="7485,9716" coordsize="8,0" path="m7485,9716l7492,9716e" filled="false" stroked="true" strokeweight=".479pt" strokecolor="#000000">
                <v:path arrowok="t"/>
              </v:shape>
            </v:group>
            <v:group style="position:absolute;left:7485;top:9740;width:8;height:2" coordorigin="7485,9740" coordsize="8,2">
              <v:shape style="position:absolute;left:7485;top:9740;width:8;height:2" coordorigin="7485,9740" coordsize="8,0" path="m7485,9740l7492,9740e" filled="false" stroked="true" strokeweight=".479pt" strokecolor="#000000">
                <v:path arrowok="t"/>
              </v:shape>
            </v:group>
            <v:group style="position:absolute;left:7485;top:9764;width:8;height:2" coordorigin="7485,9764" coordsize="8,2">
              <v:shape style="position:absolute;left:7485;top:9764;width:8;height:2" coordorigin="7485,9764" coordsize="8,0" path="m7485,9764l7492,9764e" filled="false" stroked="true" strokeweight=".48pt" strokecolor="#000000">
                <v:path arrowok="t"/>
              </v:shape>
            </v:group>
            <v:group style="position:absolute;left:7485;top:9788;width:8;height:2" coordorigin="7485,9788" coordsize="8,2">
              <v:shape style="position:absolute;left:7485;top:9788;width:8;height:2" coordorigin="7485,9788" coordsize="8,0" path="m7485,9788l7492,9788e" filled="false" stroked="true" strokeweight=".479pt" strokecolor="#000000">
                <v:path arrowok="t"/>
              </v:shape>
            </v:group>
            <v:group style="position:absolute;left:7485;top:9812;width:8;height:2" coordorigin="7485,9812" coordsize="8,2">
              <v:shape style="position:absolute;left:7485;top:9812;width:8;height:2" coordorigin="7485,9812" coordsize="8,0" path="m7485,9812l7492,9812e" filled="false" stroked="true" strokeweight=".479pt" strokecolor="#000000">
                <v:path arrowok="t"/>
              </v:shape>
            </v:group>
            <v:group style="position:absolute;left:7485;top:9836;width:8;height:2" coordorigin="7485,9836" coordsize="8,2">
              <v:shape style="position:absolute;left:7485;top:9836;width:8;height:2" coordorigin="7485,9836" coordsize="8,0" path="m7485,9836l7492,9836e" filled="false" stroked="true" strokeweight=".48pt" strokecolor="#000000">
                <v:path arrowok="t"/>
              </v:shape>
            </v:group>
            <v:group style="position:absolute;left:7485;top:9860;width:8;height:2" coordorigin="7485,9860" coordsize="8,2">
              <v:shape style="position:absolute;left:7485;top:9860;width:8;height:2" coordorigin="7485,9860" coordsize="8,0" path="m7485,9860l7492,9860e" filled="false" stroked="true" strokeweight=".479pt" strokecolor="#000000">
                <v:path arrowok="t"/>
              </v:shape>
            </v:group>
            <v:group style="position:absolute;left:7485;top:9884;width:8;height:2" coordorigin="7485,9884" coordsize="8,2">
              <v:shape style="position:absolute;left:7485;top:9884;width:8;height:2" coordorigin="7485,9884" coordsize="8,0" path="m7485,9884l7492,9884e" filled="false" stroked="true" strokeweight=".479pt" strokecolor="#000000">
                <v:path arrowok="t"/>
              </v:shape>
            </v:group>
            <v:group style="position:absolute;left:7485;top:9908;width:8;height:2" coordorigin="7485,9908" coordsize="8,2">
              <v:shape style="position:absolute;left:7485;top:9908;width:8;height:2" coordorigin="7485,9908" coordsize="8,0" path="m7485,9908l7492,9908e" filled="false" stroked="true" strokeweight=".48pt" strokecolor="#000000">
                <v:path arrowok="t"/>
              </v:shape>
            </v:group>
            <v:group style="position:absolute;left:7485;top:9932;width:8;height:2" coordorigin="7485,9932" coordsize="8,2">
              <v:shape style="position:absolute;left:7485;top:9932;width:8;height:2" coordorigin="7485,9932" coordsize="8,0" path="m7485,9932l7492,9932e" filled="false" stroked="true" strokeweight=".48pt" strokecolor="#000000">
                <v:path arrowok="t"/>
              </v:shape>
            </v:group>
            <v:group style="position:absolute;left:7485;top:9956;width:8;height:2" coordorigin="7485,9956" coordsize="8,2">
              <v:shape style="position:absolute;left:7485;top:9956;width:8;height:2" coordorigin="7485,9956" coordsize="8,0" path="m7485,9956l7492,9956e" filled="false" stroked="true" strokeweight=".479pt" strokecolor="#000000">
                <v:path arrowok="t"/>
              </v:shape>
            </v:group>
            <v:group style="position:absolute;left:7485;top:9980;width:8;height:2" coordorigin="7485,9980" coordsize="8,2">
              <v:shape style="position:absolute;left:7485;top:9980;width:8;height:2" coordorigin="7485,9980" coordsize="8,0" path="m7485,9980l7492,9980e" filled="false" stroked="true" strokeweight=".48pt" strokecolor="#000000">
                <v:path arrowok="t"/>
              </v:shape>
            </v:group>
            <v:group style="position:absolute;left:7485;top:10004;width:8;height:2" coordorigin="7485,10004" coordsize="8,2">
              <v:shape style="position:absolute;left:7485;top:10004;width:8;height:2" coordorigin="7485,10004" coordsize="8,0" path="m7485,10004l7492,10004e" filled="false" stroked="true" strokeweight=".48pt" strokecolor="#000000">
                <v:path arrowok="t"/>
              </v:shape>
            </v:group>
            <v:group style="position:absolute;left:7485;top:10028;width:8;height:2" coordorigin="7485,10028" coordsize="8,2">
              <v:shape style="position:absolute;left:7485;top:10028;width:8;height:2" coordorigin="7485,10028" coordsize="8,0" path="m7485,10028l7492,10028e" filled="false" stroked="true" strokeweight=".479pt" strokecolor="#000000">
                <v:path arrowok="t"/>
              </v:shape>
            </v:group>
            <v:group style="position:absolute;left:7485;top:10052;width:8;height:2" coordorigin="7485,10052" coordsize="8,2">
              <v:shape style="position:absolute;left:7485;top:10052;width:8;height:2" coordorigin="7485,10052" coordsize="8,0" path="m7485,10052l7492,10052e" filled="false" stroked="true" strokeweight=".48pt" strokecolor="#000000">
                <v:path arrowok="t"/>
              </v:shape>
            </v:group>
            <v:group style="position:absolute;left:7485;top:10076;width:8;height:2" coordorigin="7485,10076" coordsize="8,2">
              <v:shape style="position:absolute;left:7485;top:10076;width:8;height:2" coordorigin="7485,10076" coordsize="8,0" path="m7485,10076l7492,10076e" filled="false" stroked="true" strokeweight=".48pt" strokecolor="#000000">
                <v:path arrowok="t"/>
              </v:shape>
            </v:group>
            <v:group style="position:absolute;left:7485;top:10100;width:8;height:2" coordorigin="7485,10100" coordsize="8,2">
              <v:shape style="position:absolute;left:7485;top:10100;width:8;height:2" coordorigin="7485,10100" coordsize="8,0" path="m7485,10100l7492,10100e" filled="false" stroked="true" strokeweight=".479pt" strokecolor="#000000">
                <v:path arrowok="t"/>
              </v:shape>
            </v:group>
            <v:group style="position:absolute;left:7485;top:10124;width:8;height:2" coordorigin="7485,10124" coordsize="8,2">
              <v:shape style="position:absolute;left:7485;top:10124;width:8;height:2" coordorigin="7485,10124" coordsize="8,0" path="m7485,10124l7492,10124e" filled="false" stroked="true" strokeweight=".479pt" strokecolor="#000000">
                <v:path arrowok="t"/>
              </v:shape>
            </v:group>
            <v:group style="position:absolute;left:7485;top:10147;width:8;height:2" coordorigin="7485,10147" coordsize="8,2">
              <v:shape style="position:absolute;left:7485;top:10147;width:8;height:2" coordorigin="7485,10147" coordsize="8,0" path="m7485,10147l7492,10147e" filled="false" stroked="true" strokeweight=".48pt" strokecolor="#000000">
                <v:path arrowok="t"/>
              </v:shape>
            </v:group>
            <v:group style="position:absolute;left:7485;top:10171;width:8;height:2" coordorigin="7485,10171" coordsize="8,2">
              <v:shape style="position:absolute;left:7485;top:10171;width:8;height:2" coordorigin="7485,10171" coordsize="8,0" path="m7485,10171l7492,10171e" filled="false" stroked="true" strokeweight=".479pt" strokecolor="#000000">
                <v:path arrowok="t"/>
              </v:shape>
            </v:group>
            <v:group style="position:absolute;left:7485;top:10195;width:8;height:2" coordorigin="7485,10195" coordsize="8,2">
              <v:shape style="position:absolute;left:7485;top:10195;width:8;height:2" coordorigin="7485,10195" coordsize="8,0" path="m7485,10195l7492,10195e" filled="false" stroked="true" strokeweight=".479pt" strokecolor="#000000">
                <v:path arrowok="t"/>
              </v:shape>
            </v:group>
            <v:group style="position:absolute;left:7485;top:10219;width:8;height:2" coordorigin="7485,10219" coordsize="8,2">
              <v:shape style="position:absolute;left:7485;top:10219;width:8;height:2" coordorigin="7485,10219" coordsize="8,0" path="m7485,10219l7492,10219e" filled="false" stroked="true" strokeweight=".48pt" strokecolor="#000000">
                <v:path arrowok="t"/>
              </v:shape>
            </v:group>
            <v:group style="position:absolute;left:7485;top:10243;width:8;height:2" coordorigin="7485,10243" coordsize="8,2">
              <v:shape style="position:absolute;left:7485;top:10243;width:8;height:2" coordorigin="7485,10243" coordsize="8,0" path="m7485,10243l7492,10243e" filled="false" stroked="true" strokeweight=".479pt" strokecolor="#000000">
                <v:path arrowok="t"/>
              </v:shape>
            </v:group>
            <v:group style="position:absolute;left:7485;top:10267;width:8;height:2" coordorigin="7485,10267" coordsize="8,2">
              <v:shape style="position:absolute;left:7485;top:10267;width:8;height:2" coordorigin="7485,10267" coordsize="8,0" path="m7485,10267l7492,10267e" filled="false" stroked="true" strokeweight=".479pt" strokecolor="#000000">
                <v:path arrowok="t"/>
              </v:shape>
            </v:group>
            <v:group style="position:absolute;left:7485;top:10291;width:8;height:2" coordorigin="7485,10291" coordsize="8,2">
              <v:shape style="position:absolute;left:7485;top:10291;width:8;height:2" coordorigin="7485,10291" coordsize="8,0" path="m7485,10291l7492,10291e" filled="false" stroked="true" strokeweight=".48pt" strokecolor="#000000">
                <v:path arrowok="t"/>
              </v:shape>
            </v:group>
            <v:group style="position:absolute;left:7485;top:10315;width:8;height:2" coordorigin="7485,10315" coordsize="8,2">
              <v:shape style="position:absolute;left:7485;top:10315;width:8;height:2" coordorigin="7485,10315" coordsize="8,0" path="m7485,10315l7492,10315e" filled="false" stroked="true" strokeweight=".48pt" strokecolor="#000000">
                <v:path arrowok="t"/>
              </v:shape>
            </v:group>
            <v:group style="position:absolute;left:7485;top:10339;width:8;height:2" coordorigin="7485,10339" coordsize="8,2">
              <v:shape style="position:absolute;left:7485;top:10339;width:8;height:2" coordorigin="7485,10339" coordsize="8,0" path="m7485,10339l7492,10339e" filled="false" stroked="true" strokeweight=".479pt" strokecolor="#000000">
                <v:path arrowok="t"/>
              </v:shape>
            </v:group>
            <v:group style="position:absolute;left:7485;top:10363;width:8;height:2" coordorigin="7485,10363" coordsize="8,2">
              <v:shape style="position:absolute;left:7485;top:10363;width:8;height:2" coordorigin="7485,10363" coordsize="8,0" path="m7485,10363l7492,10363e" filled="false" stroked="true" strokeweight=".48pt" strokecolor="#000000">
                <v:path arrowok="t"/>
              </v:shape>
            </v:group>
            <v:group style="position:absolute;left:7485;top:10387;width:8;height:2" coordorigin="7485,10387" coordsize="8,2">
              <v:shape style="position:absolute;left:7485;top:10387;width:8;height:2" coordorigin="7485,10387" coordsize="8,0" path="m7485,10387l7492,10387e" filled="false" stroked="true" strokeweight=".48pt" strokecolor="#000000">
                <v:path arrowok="t"/>
              </v:shape>
            </v:group>
            <v:group style="position:absolute;left:7485;top:10411;width:8;height:2" coordorigin="7485,10411" coordsize="8,2">
              <v:shape style="position:absolute;left:7485;top:10411;width:8;height:2" coordorigin="7485,10411" coordsize="8,0" path="m7485,10411l7492,10411e" filled="false" stroked="true" strokeweight=".479pt" strokecolor="#000000">
                <v:path arrowok="t"/>
              </v:shape>
            </v:group>
            <v:group style="position:absolute;left:7485;top:10435;width:8;height:2" coordorigin="7485,10435" coordsize="8,2">
              <v:shape style="position:absolute;left:7485;top:10435;width:8;height:2" coordorigin="7485,10435" coordsize="8,0" path="m7485,10435l7492,10435e" filled="false" stroked="true" strokeweight=".479pt" strokecolor="#000000">
                <v:path arrowok="t"/>
              </v:shape>
            </v:group>
            <v:group style="position:absolute;left:7485;top:10459;width:8;height:2" coordorigin="7485,10459" coordsize="8,2">
              <v:shape style="position:absolute;left:7485;top:10459;width:8;height:2" coordorigin="7485,10459" coordsize="8,0" path="m7485,10459l7492,10459e" filled="false" stroked="true" strokeweight=".48pt" strokecolor="#000000">
                <v:path arrowok="t"/>
              </v:shape>
            </v:group>
            <v:group style="position:absolute;left:7485;top:10483;width:8;height:2" coordorigin="7485,10483" coordsize="8,2">
              <v:shape style="position:absolute;left:7485;top:10483;width:8;height:2" coordorigin="7485,10483" coordsize="8,0" path="m7485,10483l7492,10483e" filled="false" stroked="true" strokeweight=".479pt" strokecolor="#000000">
                <v:path arrowok="t"/>
              </v:shape>
            </v:group>
            <v:group style="position:absolute;left:7485;top:10507;width:8;height:2" coordorigin="7485,10507" coordsize="8,2">
              <v:shape style="position:absolute;left:7485;top:10507;width:8;height:2" coordorigin="7485,10507" coordsize="8,0" path="m7485,10507l7492,10507e" filled="false" stroked="true" strokeweight=".479pt" strokecolor="#000000">
                <v:path arrowok="t"/>
              </v:shape>
            </v:group>
            <v:group style="position:absolute;left:7485;top:10531;width:8;height:2" coordorigin="7485,10531" coordsize="8,2">
              <v:shape style="position:absolute;left:7485;top:10531;width:8;height:2" coordorigin="7485,10531" coordsize="8,0" path="m7485,10531l7492,10531e" filled="false" stroked="true" strokeweight=".48pt" strokecolor="#000000">
                <v:path arrowok="t"/>
              </v:shape>
            </v:group>
            <v:group style="position:absolute;left:7485;top:10555;width:8;height:2" coordorigin="7485,10555" coordsize="8,2">
              <v:shape style="position:absolute;left:7485;top:10555;width:8;height:2" coordorigin="7485,10555" coordsize="8,0" path="m7485,10555l7492,10555e" filled="false" stroked="true" strokeweight=".479pt" strokecolor="#000000">
                <v:path arrowok="t"/>
              </v:shape>
            </v:group>
            <v:group style="position:absolute;left:7485;top:10579;width:8;height:2" coordorigin="7485,10579" coordsize="8,2">
              <v:shape style="position:absolute;left:7485;top:10579;width:8;height:2" coordorigin="7485,10579" coordsize="8,0" path="m7485,10579l7492,10579e" filled="false" stroked="true" strokeweight=".479pt" strokecolor="#000000">
                <v:path arrowok="t"/>
              </v:shape>
            </v:group>
            <v:group style="position:absolute;left:7485;top:10603;width:8;height:2" coordorigin="7485,10603" coordsize="8,2">
              <v:shape style="position:absolute;left:7485;top:10603;width:8;height:2" coordorigin="7485,10603" coordsize="8,0" path="m7485,10603l7492,10603e" filled="false" stroked="true" strokeweight=".48pt" strokecolor="#000000">
                <v:path arrowok="t"/>
              </v:shape>
            </v:group>
            <v:group style="position:absolute;left:7485;top:10627;width:8;height:2" coordorigin="7485,10627" coordsize="8,2">
              <v:shape style="position:absolute;left:7485;top:10627;width:8;height:2" coordorigin="7485,10627" coordsize="8,0" path="m7485,10627l7492,10627e" filled="false" stroked="true" strokeweight=".479pt" strokecolor="#000000">
                <v:path arrowok="t"/>
              </v:shape>
            </v:group>
            <v:group style="position:absolute;left:7485;top:10651;width:8;height:2" coordorigin="7485,10651" coordsize="8,2">
              <v:shape style="position:absolute;left:7485;top:10651;width:8;height:2" coordorigin="7485,10651" coordsize="8,0" path="m7485,10651l7492,10651e" filled="false" stroked="true" strokeweight=".479pt" strokecolor="#000000">
                <v:path arrowok="t"/>
              </v:shape>
            </v:group>
            <v:group style="position:absolute;left:7485;top:10675;width:8;height:2" coordorigin="7485,10675" coordsize="8,2">
              <v:shape style="position:absolute;left:7485;top:10675;width:8;height:2" coordorigin="7485,10675" coordsize="8,0" path="m7485,10675l7492,10675e" filled="false" stroked="true" strokeweight=".48pt" strokecolor="#000000">
                <v:path arrowok="t"/>
              </v:shape>
            </v:group>
            <v:group style="position:absolute;left:7485;top:10699;width:8;height:2" coordorigin="7485,10699" coordsize="8,2">
              <v:shape style="position:absolute;left:7485;top:10699;width:8;height:2" coordorigin="7485,10699" coordsize="8,0" path="m7485,10699l7492,10699e" filled="false" stroked="true" strokeweight=".48pt" strokecolor="#000000">
                <v:path arrowok="t"/>
              </v:shape>
            </v:group>
            <v:group style="position:absolute;left:7485;top:10723;width:8;height:2" coordorigin="7485,10723" coordsize="8,2">
              <v:shape style="position:absolute;left:7485;top:10723;width:8;height:2" coordorigin="7485,10723" coordsize="8,0" path="m7485,10723l7492,10723e" filled="false" stroked="true" strokeweight=".479pt" strokecolor="#000000">
                <v:path arrowok="t"/>
              </v:shape>
            </v:group>
            <v:group style="position:absolute;left:7485;top:10747;width:8;height:2" coordorigin="7485,10747" coordsize="8,2">
              <v:shape style="position:absolute;left:7485;top:10747;width:8;height:2" coordorigin="7485,10747" coordsize="8,0" path="m7485,10747l7492,10747e" filled="false" stroked="true" strokeweight=".48pt" strokecolor="#000000">
                <v:path arrowok="t"/>
              </v:shape>
            </v:group>
            <v:group style="position:absolute;left:7485;top:10771;width:8;height:2" coordorigin="7485,10771" coordsize="8,2">
              <v:shape style="position:absolute;left:7485;top:10771;width:8;height:2" coordorigin="7485,10771" coordsize="8,0" path="m7485,10771l7492,10771e" filled="false" stroked="true" strokeweight=".48pt" strokecolor="#000000">
                <v:path arrowok="t"/>
              </v:shape>
            </v:group>
            <v:group style="position:absolute;left:7485;top:10795;width:8;height:2" coordorigin="7485,10795" coordsize="8,2">
              <v:shape style="position:absolute;left:7485;top:10795;width:8;height:2" coordorigin="7485,10795" coordsize="8,0" path="m7485,10795l7492,10795e" filled="false" stroked="true" strokeweight=".479pt" strokecolor="#000000">
                <v:path arrowok="t"/>
              </v:shape>
            </v:group>
            <v:group style="position:absolute;left:7485;top:10819;width:8;height:2" coordorigin="7485,10819" coordsize="8,2">
              <v:shape style="position:absolute;left:7485;top:10819;width:8;height:2" coordorigin="7485,10819" coordsize="8,0" path="m7485,10819l7492,10819e" filled="false" stroked="true" strokeweight=".479pt" strokecolor="#000000">
                <v:path arrowok="t"/>
              </v:shape>
            </v:group>
            <v:group style="position:absolute;left:7485;top:10843;width:8;height:2" coordorigin="7485,10843" coordsize="8,2">
              <v:shape style="position:absolute;left:7485;top:10843;width:8;height:2" coordorigin="7485,10843" coordsize="8,0" path="m7485,10843l7492,10843e" filled="false" stroked="true" strokeweight=".48pt" strokecolor="#000000">
                <v:path arrowok="t"/>
              </v:shape>
            </v:group>
            <v:group style="position:absolute;left:7485;top:10867;width:8;height:2" coordorigin="7485,10867" coordsize="8,2">
              <v:shape style="position:absolute;left:7485;top:10867;width:8;height:2" coordorigin="7485,10867" coordsize="8,0" path="m7485,10867l7492,10867e" filled="false" stroked="true" strokeweight=".479pt" strokecolor="#000000">
                <v:path arrowok="t"/>
              </v:shape>
            </v:group>
            <v:group style="position:absolute;left:7485;top:10891;width:8;height:2" coordorigin="7485,10891" coordsize="8,2">
              <v:shape style="position:absolute;left:7485;top:10891;width:8;height:2" coordorigin="7485,10891" coordsize="8,0" path="m7485,10891l7492,10891e" filled="false" stroked="true" strokeweight=".479pt" strokecolor="#000000">
                <v:path arrowok="t"/>
              </v:shape>
            </v:group>
            <v:group style="position:absolute;left:7485;top:10915;width:8;height:2" coordorigin="7485,10915" coordsize="8,2">
              <v:shape style="position:absolute;left:7485;top:10915;width:8;height:2" coordorigin="7485,10915" coordsize="8,0" path="m7485,10915l7492,10915e" filled="false" stroked="true" strokeweight=".48pt" strokecolor="#000000">
                <v:path arrowok="t"/>
              </v:shape>
            </v:group>
            <v:group style="position:absolute;left:7485;top:10939;width:8;height:2" coordorigin="7485,10939" coordsize="8,2">
              <v:shape style="position:absolute;left:7485;top:10939;width:8;height:2" coordorigin="7485,10939" coordsize="8,0" path="m7485,10939l7492,10939e" filled="false" stroked="true" strokeweight=".479pt" strokecolor="#000000">
                <v:path arrowok="t"/>
              </v:shape>
            </v:group>
            <v:group style="position:absolute;left:7485;top:10963;width:8;height:2" coordorigin="7485,10963" coordsize="8,2">
              <v:shape style="position:absolute;left:7485;top:10963;width:8;height:2" coordorigin="7485,10963" coordsize="8,0" path="m7485,10963l7492,10963e" filled="false" stroked="true" strokeweight=".479pt" strokecolor="#000000">
                <v:path arrowok="t"/>
              </v:shape>
            </v:group>
            <v:group style="position:absolute;left:7485;top:10987;width:8;height:2" coordorigin="7485,10987" coordsize="8,2">
              <v:shape style="position:absolute;left:7485;top:10987;width:8;height:2" coordorigin="7485,10987" coordsize="8,0" path="m7485,10987l7492,10987e" filled="false" stroked="true" strokeweight=".48pt" strokecolor="#000000">
                <v:path arrowok="t"/>
              </v:shape>
            </v:group>
            <v:group style="position:absolute;left:7485;top:11011;width:8;height:2" coordorigin="7485,11011" coordsize="8,2">
              <v:shape style="position:absolute;left:7485;top:11011;width:8;height:2" coordorigin="7485,11011" coordsize="8,0" path="m7485,11011l7492,11011e" filled="false" stroked="true" strokeweight=".479pt" strokecolor="#000000">
                <v:path arrowok="t"/>
              </v:shape>
            </v:group>
            <v:group style="position:absolute;left:7485;top:11035;width:8;height:2" coordorigin="7485,11035" coordsize="8,2">
              <v:shape style="position:absolute;left:7485;top:11035;width:8;height:2" coordorigin="7485,11035" coordsize="8,0" path="m7485,11035l7492,11035e" filled="false" stroked="true" strokeweight=".479pt" strokecolor="#000000">
                <v:path arrowok="t"/>
              </v:shape>
            </v:group>
            <v:group style="position:absolute;left:7485;top:11058;width:8;height:2" coordorigin="7485,11058" coordsize="8,2">
              <v:shape style="position:absolute;left:7485;top:11058;width:8;height:2" coordorigin="7485,11058" coordsize="8,0" path="m7485,11058l7492,11058e" filled="false" stroked="true" strokeweight=".48pt" strokecolor="#000000">
                <v:path arrowok="t"/>
              </v:shape>
            </v:group>
            <v:group style="position:absolute;left:7485;top:11082;width:8;height:2" coordorigin="7485,11082" coordsize="8,2">
              <v:shape style="position:absolute;left:7485;top:11082;width:8;height:2" coordorigin="7485,11082" coordsize="8,0" path="m7485,11082l7492,11082e" filled="false" stroked="true" strokeweight=".48pt" strokecolor="#000000">
                <v:path arrowok="t"/>
              </v:shape>
            </v:group>
            <v:group style="position:absolute;left:7485;top:11106;width:8;height:2" coordorigin="7485,11106" coordsize="8,2">
              <v:shape style="position:absolute;left:7485;top:11106;width:8;height:2" coordorigin="7485,11106" coordsize="8,0" path="m7485,11106l7492,11106e" filled="false" stroked="true" strokeweight=".479pt" strokecolor="#000000">
                <v:path arrowok="t"/>
              </v:shape>
            </v:group>
            <v:group style="position:absolute;left:7485;top:11130;width:8;height:2" coordorigin="7485,11130" coordsize="8,2">
              <v:shape style="position:absolute;left:7485;top:11130;width:8;height:2" coordorigin="7485,11130" coordsize="8,0" path="m7485,11130l7492,11130e" filled="false" stroked="true" strokeweight=".48pt" strokecolor="#000000">
                <v:path arrowok="t"/>
              </v:shape>
            </v:group>
            <v:group style="position:absolute;left:7485;top:11154;width:8;height:2" coordorigin="7485,11154" coordsize="8,2">
              <v:shape style="position:absolute;left:7485;top:11154;width:8;height:2" coordorigin="7485,11154" coordsize="8,0" path="m7485,11154l7492,11154e" filled="false" stroked="true" strokeweight=".48pt" strokecolor="#000000">
                <v:path arrowok="t"/>
              </v:shape>
            </v:group>
            <v:group style="position:absolute;left:7485;top:11178;width:8;height:2" coordorigin="7485,11178" coordsize="8,2">
              <v:shape style="position:absolute;left:7485;top:11178;width:8;height:2" coordorigin="7485,11178" coordsize="8,0" path="m7485,11178l7492,11178e" filled="false" stroked="true" strokeweight=".479pt" strokecolor="#000000">
                <v:path arrowok="t"/>
              </v:shape>
            </v:group>
            <v:group style="position:absolute;left:7485;top:11202;width:8;height:2" coordorigin="7485,11202" coordsize="8,2">
              <v:shape style="position:absolute;left:7485;top:11202;width:8;height:2" coordorigin="7485,11202" coordsize="8,0" path="m7485,11202l7492,11202e" filled="false" stroked="true" strokeweight=".479pt" strokecolor="#000000">
                <v:path arrowok="t"/>
              </v:shape>
            </v:group>
            <v:group style="position:absolute;left:7485;top:11226;width:8;height:2" coordorigin="7485,11226" coordsize="8,2">
              <v:shape style="position:absolute;left:7485;top:11226;width:8;height:2" coordorigin="7485,11226" coordsize="8,0" path="m7485,11226l7492,11226e" filled="false" stroked="true" strokeweight=".48pt" strokecolor="#000000">
                <v:path arrowok="t"/>
              </v:shape>
            </v:group>
            <v:group style="position:absolute;left:7485;top:11250;width:8;height:2" coordorigin="7485,11250" coordsize="8,2">
              <v:shape style="position:absolute;left:7485;top:11250;width:8;height:2" coordorigin="7485,11250" coordsize="8,0" path="m7485,11250l7492,11250e" filled="false" stroked="true" strokeweight=".479pt" strokecolor="#000000">
                <v:path arrowok="t"/>
              </v:shape>
            </v:group>
            <v:group style="position:absolute;left:7485;top:11274;width:8;height:2" coordorigin="7485,11274" coordsize="8,2">
              <v:shape style="position:absolute;left:7485;top:11274;width:8;height:2" coordorigin="7485,11274" coordsize="8,0" path="m7485,11274l7492,11274e" filled="false" stroked="true" strokeweight=".479pt" strokecolor="#000000">
                <v:path arrowok="t"/>
              </v:shape>
            </v:group>
            <v:group style="position:absolute;left:7485;top:11298;width:8;height:2" coordorigin="7485,11298" coordsize="8,2">
              <v:shape style="position:absolute;left:7485;top:11298;width:8;height:2" coordorigin="7485,11298" coordsize="8,0" path="m7485,11298l7492,11298e" filled="false" stroked="true" strokeweight=".48pt" strokecolor="#000000">
                <v:path arrowok="t"/>
              </v:shape>
            </v:group>
            <v:group style="position:absolute;left:7485;top:11322;width:8;height:2" coordorigin="7485,11322" coordsize="8,2">
              <v:shape style="position:absolute;left:7485;top:11322;width:8;height:2" coordorigin="7485,11322" coordsize="8,0" path="m7485,11322l7492,11322e" filled="false" stroked="true" strokeweight=".479pt" strokecolor="#000000">
                <v:path arrowok="t"/>
              </v:shape>
            </v:group>
            <v:group style="position:absolute;left:7485;top:11346;width:8;height:2" coordorigin="7485,11346" coordsize="8,2">
              <v:shape style="position:absolute;left:7485;top:11346;width:8;height:2" coordorigin="7485,11346" coordsize="8,0" path="m7485,11346l7492,11346e" filled="false" stroked="true" strokeweight=".479pt" strokecolor="#000000">
                <v:path arrowok="t"/>
              </v:shape>
            </v:group>
            <v:group style="position:absolute;left:7485;top:11370;width:8;height:2" coordorigin="7485,11370" coordsize="8,2">
              <v:shape style="position:absolute;left:7485;top:11370;width:8;height:2" coordorigin="7485,11370" coordsize="8,0" path="m7485,11370l7492,11370e" filled="false" stroked="true" strokeweight=".48pt" strokecolor="#000000">
                <v:path arrowok="t"/>
              </v:shape>
            </v:group>
            <v:group style="position:absolute;left:7485;top:11394;width:8;height:2" coordorigin="7485,11394" coordsize="8,2">
              <v:shape style="position:absolute;left:7485;top:11394;width:8;height:2" coordorigin="7485,11394" coordsize="8,0" path="m7485,11394l7492,11394e" filled="false" stroked="true" strokeweight=".48pt" strokecolor="#000000">
                <v:path arrowok="t"/>
              </v:shape>
            </v:group>
            <v:group style="position:absolute;left:7485;top:11418;width:8;height:2" coordorigin="7485,11418" coordsize="8,2">
              <v:shape style="position:absolute;left:7485;top:11418;width:8;height:2" coordorigin="7485,11418" coordsize="8,0" path="m7485,11418l7492,11418e" filled="false" stroked="true" strokeweight=".479pt" strokecolor="#000000">
                <v:path arrowok="t"/>
              </v:shape>
            </v:group>
            <v:group style="position:absolute;left:7485;top:11442;width:8;height:2" coordorigin="7485,11442" coordsize="8,2">
              <v:shape style="position:absolute;left:7485;top:11442;width:8;height:2" coordorigin="7485,11442" coordsize="8,0" path="m7485,11442l7492,11442e" filled="false" stroked="true" strokeweight=".48pt" strokecolor="#000000">
                <v:path arrowok="t"/>
              </v:shape>
            </v:group>
            <v:group style="position:absolute;left:7485;top:11466;width:8;height:2" coordorigin="7485,11466" coordsize="8,2">
              <v:shape style="position:absolute;left:7485;top:11466;width:8;height:2" coordorigin="7485,11466" coordsize="8,0" path="m7485,11466l7492,11466e" filled="false" stroked="true" strokeweight=".48pt" strokecolor="#000000">
                <v:path arrowok="t"/>
              </v:shape>
            </v:group>
            <v:group style="position:absolute;left:7485;top:11490;width:8;height:2" coordorigin="7485,11490" coordsize="8,2">
              <v:shape style="position:absolute;left:7485;top:11490;width:8;height:2" coordorigin="7485,11490" coordsize="8,0" path="m7485,11490l7492,11490e" filled="false" stroked="true" strokeweight=".479pt" strokecolor="#000000">
                <v:path arrowok="t"/>
              </v:shape>
            </v:group>
            <v:group style="position:absolute;left:7485;top:11514;width:8;height:2" coordorigin="7485,11514" coordsize="8,2">
              <v:shape style="position:absolute;left:7485;top:11514;width:8;height:2" coordorigin="7485,11514" coordsize="8,0" path="m7485,11514l7492,11514e" filled="false" stroked="true" strokeweight=".48pt" strokecolor="#000000">
                <v:path arrowok="t"/>
              </v:shape>
            </v:group>
            <v:group style="position:absolute;left:7485;top:11538;width:8;height:2" coordorigin="7485,11538" coordsize="8,2">
              <v:shape style="position:absolute;left:7485;top:11538;width:8;height:2" coordorigin="7485,11538" coordsize="8,0" path="m7485,11538l7492,11538e" filled="false" stroked="true" strokeweight=".48pt" strokecolor="#000000">
                <v:path arrowok="t"/>
              </v:shape>
            </v:group>
            <v:group style="position:absolute;left:7485;top:11562;width:8;height:2" coordorigin="7485,11562" coordsize="8,2">
              <v:shape style="position:absolute;left:7485;top:11562;width:8;height:2" coordorigin="7485,11562" coordsize="8,0" path="m7485,11562l7492,11562e" filled="false" stroked="true" strokeweight=".479pt" strokecolor="#000000">
                <v:path arrowok="t"/>
              </v:shape>
            </v:group>
            <v:group style="position:absolute;left:7485;top:11586;width:8;height:2" coordorigin="7485,11586" coordsize="8,2">
              <v:shape style="position:absolute;left:7485;top:11586;width:8;height:2" coordorigin="7485,11586" coordsize="8,0" path="m7485,11586l7492,11586e" filled="false" stroked="true" strokeweight=".479pt" strokecolor="#000000">
                <v:path arrowok="t"/>
              </v:shape>
            </v:group>
            <v:group style="position:absolute;left:7485;top:11610;width:8;height:2" coordorigin="7485,11610" coordsize="8,2">
              <v:shape style="position:absolute;left:7485;top:11610;width:8;height:2" coordorigin="7485,11610" coordsize="8,0" path="m7485,11610l7492,11610e" filled="false" stroked="true" strokeweight=".48pt" strokecolor="#000000">
                <v:path arrowok="t"/>
              </v:shape>
            </v:group>
            <v:group style="position:absolute;left:7485;top:11634;width:8;height:2" coordorigin="7485,11634" coordsize="8,2">
              <v:shape style="position:absolute;left:7485;top:11634;width:8;height:2" coordorigin="7485,11634" coordsize="8,0" path="m7485,11634l7492,11634e" filled="false" stroked="true" strokeweight=".479pt" strokecolor="#000000">
                <v:path arrowok="t"/>
              </v:shape>
            </v:group>
            <v:group style="position:absolute;left:7485;top:11658;width:8;height:2" coordorigin="7485,11658" coordsize="8,2">
              <v:shape style="position:absolute;left:7485;top:11658;width:8;height:2" coordorigin="7485,11658" coordsize="8,0" path="m7485,11658l7492,11658e" filled="false" stroked="true" strokeweight=".479pt" strokecolor="#000000">
                <v:path arrowok="t"/>
              </v:shape>
            </v:group>
            <v:group style="position:absolute;left:7485;top:11682;width:8;height:2" coordorigin="7485,11682" coordsize="8,2">
              <v:shape style="position:absolute;left:7485;top:11682;width:8;height:2" coordorigin="7485,11682" coordsize="8,0" path="m7485,11682l7492,11682e" filled="false" stroked="true" strokeweight=".48pt" strokecolor="#000000">
                <v:path arrowok="t"/>
              </v:shape>
            </v:group>
            <v:group style="position:absolute;left:7485;top:11706;width:8;height:2" coordorigin="7485,11706" coordsize="8,2">
              <v:shape style="position:absolute;left:7485;top:11706;width:8;height:2" coordorigin="7485,11706" coordsize="8,0" path="m7485,11706l7492,11706e" filled="false" stroked="true" strokeweight=".479pt" strokecolor="#000000">
                <v:path arrowok="t"/>
              </v:shape>
            </v:group>
            <v:group style="position:absolute;left:7485;top:11730;width:8;height:2" coordorigin="7485,11730" coordsize="8,2">
              <v:shape style="position:absolute;left:7485;top:11730;width:8;height:2" coordorigin="7485,11730" coordsize="8,0" path="m7485,11730l7492,11730e" filled="false" stroked="true" strokeweight=".479pt" strokecolor="#000000">
                <v:path arrowok="t"/>
              </v:shape>
            </v:group>
            <v:group style="position:absolute;left:7485;top:11754;width:8;height:2" coordorigin="7485,11754" coordsize="8,2">
              <v:shape style="position:absolute;left:7485;top:11754;width:8;height:2" coordorigin="7485,11754" coordsize="8,0" path="m7485,11754l7492,11754e" filled="false" stroked="true" strokeweight=".48pt" strokecolor="#000000">
                <v:path arrowok="t"/>
              </v:shape>
            </v:group>
            <v:group style="position:absolute;left:7485;top:11778;width:8;height:2" coordorigin="7485,11778" coordsize="8,2">
              <v:shape style="position:absolute;left:7485;top:11778;width:8;height:2" coordorigin="7485,11778" coordsize="8,0" path="m7485,11778l7492,11778e" filled="false" stroked="true" strokeweight=".48pt" strokecolor="#000000">
                <v:path arrowok="t"/>
              </v:shape>
            </v:group>
            <v:group style="position:absolute;left:7485;top:11802;width:8;height:2" coordorigin="7485,11802" coordsize="8,2">
              <v:shape style="position:absolute;left:7485;top:11802;width:8;height:2" coordorigin="7485,11802" coordsize="8,0" path="m7485,11802l7492,11802e" filled="false" stroked="true" strokeweight=".479pt" strokecolor="#000000">
                <v:path arrowok="t"/>
              </v:shape>
            </v:group>
            <v:group style="position:absolute;left:7485;top:11826;width:8;height:2" coordorigin="7485,11826" coordsize="8,2">
              <v:shape style="position:absolute;left:7485;top:11826;width:8;height:2" coordorigin="7485,11826" coordsize="8,0" path="m7485,11826l7492,11826e" filled="false" stroked="true" strokeweight=".48pt" strokecolor="#000000">
                <v:path arrowok="t"/>
              </v:shape>
            </v:group>
            <v:group style="position:absolute;left:7485;top:11850;width:8;height:2" coordorigin="7485,11850" coordsize="8,2">
              <v:shape style="position:absolute;left:7485;top:11850;width:8;height:2" coordorigin="7485,11850" coordsize="8,0" path="m7485,11850l7492,11850e" filled="false" stroked="true" strokeweight=".48pt" strokecolor="#000000">
                <v:path arrowok="t"/>
              </v:shape>
            </v:group>
            <v:group style="position:absolute;left:7485;top:11874;width:8;height:2" coordorigin="7485,11874" coordsize="8,2">
              <v:shape style="position:absolute;left:7485;top:11874;width:8;height:2" coordorigin="7485,11874" coordsize="8,0" path="m7485,11874l7492,11874e" filled="false" stroked="true" strokeweight=".479pt" strokecolor="#000000">
                <v:path arrowok="t"/>
              </v:shape>
            </v:group>
            <v:group style="position:absolute;left:7485;top:11898;width:8;height:2" coordorigin="7485,11898" coordsize="8,2">
              <v:shape style="position:absolute;left:7485;top:11898;width:8;height:2" coordorigin="7485,11898" coordsize="8,0" path="m7485,11898l7492,11898e" filled="false" stroked="true" strokeweight=".48pt" strokecolor="#000000">
                <v:path arrowok="t"/>
              </v:shape>
            </v:group>
            <v:group style="position:absolute;left:7485;top:11922;width:8;height:2" coordorigin="7485,11922" coordsize="8,2">
              <v:shape style="position:absolute;left:7485;top:11922;width:8;height:2" coordorigin="7485,11922" coordsize="8,0" path="m7485,11922l7492,11922e" filled="false" stroked="true" strokeweight=".48pt" strokecolor="#000000">
                <v:path arrowok="t"/>
              </v:shape>
            </v:group>
            <v:group style="position:absolute;left:7485;top:11946;width:8;height:2" coordorigin="7485,11946" coordsize="8,2">
              <v:shape style="position:absolute;left:7485;top:11946;width:8;height:2" coordorigin="7485,11946" coordsize="8,0" path="m7485,11946l7492,11946e" filled="false" stroked="true" strokeweight=".479pt" strokecolor="#000000">
                <v:path arrowok="t"/>
              </v:shape>
            </v:group>
            <v:group style="position:absolute;left:7485;top:11969;width:8;height:2" coordorigin="7485,11969" coordsize="8,2">
              <v:shape style="position:absolute;left:7485;top:11969;width:8;height:2" coordorigin="7485,11969" coordsize="8,0" path="m7485,11969l7492,11969e" filled="false" stroked="true" strokeweight=".479pt" strokecolor="#000000">
                <v:path arrowok="t"/>
              </v:shape>
            </v:group>
            <v:group style="position:absolute;left:7485;top:11993;width:8;height:2" coordorigin="7485,11993" coordsize="8,2">
              <v:shape style="position:absolute;left:7485;top:11993;width:8;height:2" coordorigin="7485,11993" coordsize="8,0" path="m7485,11993l7492,11993e" filled="false" stroked="true" strokeweight=".48pt" strokecolor="#000000">
                <v:path arrowok="t"/>
              </v:shape>
            </v:group>
            <v:group style="position:absolute;left:7485;top:12017;width:8;height:2" coordorigin="7485,12017" coordsize="8,2">
              <v:shape style="position:absolute;left:7485;top:12017;width:8;height:2" coordorigin="7485,12017" coordsize="8,0" path="m7485,12017l7492,12017e" filled="false" stroked="true" strokeweight=".479pt" strokecolor="#000000">
                <v:path arrowok="t"/>
              </v:shape>
            </v:group>
            <v:group style="position:absolute;left:7485;top:12041;width:8;height:2" coordorigin="7485,12041" coordsize="8,2">
              <v:shape style="position:absolute;left:7485;top:12041;width:8;height:2" coordorigin="7485,12041" coordsize="8,0" path="m7485,12041l7492,12041e" filled="false" stroked="true" strokeweight=".479pt" strokecolor="#000000">
                <v:path arrowok="t"/>
              </v:shape>
            </v:group>
            <v:group style="position:absolute;left:7485;top:12065;width:8;height:2" coordorigin="7485,12065" coordsize="8,2">
              <v:shape style="position:absolute;left:7485;top:12065;width:8;height:2" coordorigin="7485,12065" coordsize="8,0" path="m7485,12065l7492,12065e" filled="false" stroked="true" strokeweight=".48pt" strokecolor="#000000">
                <v:path arrowok="t"/>
              </v:shape>
            </v:group>
            <v:group style="position:absolute;left:7485;top:12089;width:8;height:2" coordorigin="7485,12089" coordsize="8,2">
              <v:shape style="position:absolute;left:7485;top:12089;width:8;height:2" coordorigin="7485,12089" coordsize="8,0" path="m7485,12089l7492,12089e" filled="false" stroked="true" strokeweight=".479pt" strokecolor="#000000">
                <v:path arrowok="t"/>
              </v:shape>
            </v:group>
            <v:group style="position:absolute;left:7485;top:12113;width:8;height:2" coordorigin="7485,12113" coordsize="8,2">
              <v:shape style="position:absolute;left:7485;top:12113;width:8;height:2" coordorigin="7485,12113" coordsize="8,0" path="m7485,12113l7492,12113e" filled="false" stroked="true" strokeweight=".479pt" strokecolor="#000000">
                <v:path arrowok="t"/>
              </v:shape>
            </v:group>
            <v:group style="position:absolute;left:7485;top:12137;width:8;height:2" coordorigin="7485,12137" coordsize="8,2">
              <v:shape style="position:absolute;left:7485;top:12137;width:8;height:2" coordorigin="7485,12137" coordsize="8,0" path="m7485,12137l7492,12137e" filled="false" stroked="true" strokeweight=".48pt" strokecolor="#000000">
                <v:path arrowok="t"/>
              </v:shape>
            </v:group>
            <v:group style="position:absolute;left:7485;top:12161;width:8;height:2" coordorigin="7485,12161" coordsize="8,2">
              <v:shape style="position:absolute;left:7485;top:12161;width:8;height:2" coordorigin="7485,12161" coordsize="8,0" path="m7485,12161l7492,12161e" filled="false" stroked="true" strokeweight=".48pt" strokecolor="#000000">
                <v:path arrowok="t"/>
              </v:shape>
            </v:group>
            <v:group style="position:absolute;left:7485;top:12185;width:8;height:2" coordorigin="7485,12185" coordsize="8,2">
              <v:shape style="position:absolute;left:7485;top:12185;width:8;height:2" coordorigin="7485,12185" coordsize="8,0" path="m7485,12185l7492,12185e" filled="false" stroked="true" strokeweight=".479pt" strokecolor="#000000">
                <v:path arrowok="t"/>
              </v:shape>
            </v:group>
            <v:group style="position:absolute;left:7485;top:12209;width:8;height:2" coordorigin="7485,12209" coordsize="8,2">
              <v:shape style="position:absolute;left:7485;top:12209;width:8;height:2" coordorigin="7485,12209" coordsize="8,0" path="m7485,12209l7492,12209e" filled="false" stroked="true" strokeweight=".48pt" strokecolor="#000000">
                <v:path arrowok="t"/>
              </v:shape>
            </v:group>
            <v:group style="position:absolute;left:7485;top:12233;width:8;height:2" coordorigin="7485,12233" coordsize="8,2">
              <v:shape style="position:absolute;left:7485;top:12233;width:8;height:2" coordorigin="7485,12233" coordsize="8,0" path="m7485,12233l7492,12233e" filled="false" stroked="true" strokeweight=".48pt" strokecolor="#000000">
                <v:path arrowok="t"/>
              </v:shape>
            </v:group>
            <v:group style="position:absolute;left:7485;top:12257;width:8;height:2" coordorigin="7485,12257" coordsize="8,2">
              <v:shape style="position:absolute;left:7485;top:12257;width:8;height:2" coordorigin="7485,12257" coordsize="8,0" path="m7485,12257l7492,12257e" filled="false" stroked="true" strokeweight=".479pt" strokecolor="#000000">
                <v:path arrowok="t"/>
              </v:shape>
            </v:group>
            <v:group style="position:absolute;left:7485;top:12281;width:8;height:2" coordorigin="7485,12281" coordsize="8,2">
              <v:shape style="position:absolute;left:7485;top:12281;width:8;height:2" coordorigin="7485,12281" coordsize="8,0" path="m7485,12281l7492,12281e" filled="false" stroked="true" strokeweight=".479pt" strokecolor="#000000">
                <v:path arrowok="t"/>
              </v:shape>
            </v:group>
            <v:group style="position:absolute;left:7485;top:12305;width:8;height:2" coordorigin="7485,12305" coordsize="8,2">
              <v:shape style="position:absolute;left:7485;top:12305;width:8;height:2" coordorigin="7485,12305" coordsize="8,0" path="m7485,12305l7492,12305e" filled="false" stroked="true" strokeweight=".48pt" strokecolor="#000000">
                <v:path arrowok="t"/>
              </v:shape>
            </v:group>
            <v:group style="position:absolute;left:7485;top:12329;width:8;height:2" coordorigin="7485,12329" coordsize="8,2">
              <v:shape style="position:absolute;left:7485;top:12329;width:8;height:2" coordorigin="7485,12329" coordsize="8,0" path="m7485,12329l7492,12329e" filled="false" stroked="true" strokeweight=".479pt" strokecolor="#000000">
                <v:path arrowok="t"/>
              </v:shape>
            </v:group>
            <v:group style="position:absolute;left:7485;top:12353;width:8;height:2" coordorigin="7485,12353" coordsize="8,2">
              <v:shape style="position:absolute;left:7485;top:12353;width:8;height:2" coordorigin="7485,12353" coordsize="8,0" path="m7485,12353l7492,12353e" filled="false" stroked="true" strokeweight=".479pt" strokecolor="#000000">
                <v:path arrowok="t"/>
              </v:shape>
            </v:group>
            <v:group style="position:absolute;left:7485;top:12377;width:8;height:2" coordorigin="7485,12377" coordsize="8,2">
              <v:shape style="position:absolute;left:7485;top:12377;width:8;height:2" coordorigin="7485,12377" coordsize="8,0" path="m7485,12377l7492,12377e" filled="false" stroked="true" strokeweight=".48pt" strokecolor="#000000">
                <v:path arrowok="t"/>
              </v:shape>
            </v:group>
            <v:group style="position:absolute;left:7485;top:12401;width:8;height:2" coordorigin="7485,12401" coordsize="8,2">
              <v:shape style="position:absolute;left:7485;top:12401;width:8;height:2" coordorigin="7485,12401" coordsize="8,0" path="m7485,12401l7492,12401e" filled="false" stroked="true" strokeweight=".479pt" strokecolor="#000000">
                <v:path arrowok="t"/>
              </v:shape>
            </v:group>
            <v:group style="position:absolute;left:7485;top:-137;width:8;height:2" coordorigin="7485,-137" coordsize="8,2">
              <v:shape style="position:absolute;left:7485;top:-137;width:8;height:2" coordorigin="7485,-137" coordsize="8,0" path="m7485,-137l7492,-137e" filled="false" stroked="true" strokeweight=".479pt" strokecolor="#000000">
                <v:path arrowok="t"/>
              </v:shape>
            </v:group>
            <v:group style="position:absolute;left:7485;top:-113;width:8;height:2" coordorigin="7485,-113" coordsize="8,2">
              <v:shape style="position:absolute;left:7485;top:-113;width:8;height:2" coordorigin="7485,-113" coordsize="8,0" path="m7485,-113l7492,-113e" filled="false" stroked="true" strokeweight=".48pt" strokecolor="#000000">
                <v:path arrowok="t"/>
              </v:shape>
            </v:group>
            <v:group style="position:absolute;left:7485;top:-89;width:8;height:2" coordorigin="7485,-89" coordsize="8,2">
              <v:shape style="position:absolute;left:7485;top:-89;width:8;height:2" coordorigin="7485,-89" coordsize="8,0" path="m7485,-89l7492,-89e" filled="false" stroked="true" strokeweight=".48pt" strokecolor="#000000">
                <v:path arrowok="t"/>
              </v:shape>
            </v:group>
            <v:group style="position:absolute;left:7485;top:-65;width:8;height:2" coordorigin="7485,-65" coordsize="8,2">
              <v:shape style="position:absolute;left:7485;top:-65;width:8;height:2" coordorigin="7485,-65" coordsize="8,0" path="m7485,-65l7492,-65e" filled="false" stroked="true" strokeweight=".479pt" strokecolor="#000000">
                <v:path arrowok="t"/>
              </v:shape>
            </v:group>
            <v:group style="position:absolute;left:7485;top:-41;width:8;height:2" coordorigin="7485,-41" coordsize="8,2">
              <v:shape style="position:absolute;left:7485;top:-41;width:8;height:2" coordorigin="7485,-41" coordsize="8,0" path="m7485,-41l7492,-41e" filled="false" stroked="true" strokeweight=".479pt" strokecolor="#000000">
                <v:path arrowok="t"/>
              </v:shape>
            </v:group>
            <v:group style="position:absolute;left:7485;top:-17;width:8;height:2" coordorigin="7485,-17" coordsize="8,2">
              <v:shape style="position:absolute;left:7485;top:-17;width:8;height:2" coordorigin="7485,-17" coordsize="8,0" path="m7485,-17l7492,-17e" filled="false" stroked="true" strokeweight=".48pt" strokecolor="#000000">
                <v:path arrowok="t"/>
              </v:shape>
            </v:group>
            <v:group style="position:absolute;left:7485;top:7;width:8;height:2" coordorigin="7485,7" coordsize="8,2">
              <v:shape style="position:absolute;left:7485;top:7;width:8;height:2" coordorigin="7485,7" coordsize="8,0" path="m7485,7l7492,7e" filled="false" stroked="true" strokeweight=".479pt" strokecolor="#000000">
                <v:path arrowok="t"/>
              </v:shape>
            </v:group>
            <v:group style="position:absolute;left:7485;top:31;width:8;height:2" coordorigin="7485,31" coordsize="8,2">
              <v:shape style="position:absolute;left:7485;top:31;width:8;height:2" coordorigin="7485,31" coordsize="8,0" path="m7485,31l7492,31e" filled="false" stroked="true" strokeweight=".479pt" strokecolor="#000000">
                <v:path arrowok="t"/>
              </v:shape>
            </v:group>
            <v:group style="position:absolute;left:7485;top:55;width:8;height:2" coordorigin="7485,55" coordsize="8,2">
              <v:shape style="position:absolute;left:7485;top:55;width:8;height:2" coordorigin="7485,55" coordsize="8,0" path="m7485,55l7492,55e" filled="false" stroked="true" strokeweight=".48pt" strokecolor="#000000">
                <v:path arrowok="t"/>
              </v:shape>
            </v:group>
            <v:group style="position:absolute;left:7485;top:78;width:8;height:2" coordorigin="7485,78" coordsize="8,2">
              <v:shape style="position:absolute;left:7485;top:78;width:8;height:2" coordorigin="7485,78" coordsize="8,0" path="m7485,78l7492,78e" filled="false" stroked="true" strokeweight=".479pt" strokecolor="#000000">
                <v:path arrowok="t"/>
              </v:shape>
            </v:group>
            <v:group style="position:absolute;left:7485;top:102;width:8;height:2" coordorigin="7485,102" coordsize="8,2">
              <v:shape style="position:absolute;left:7485;top:102;width:8;height:2" coordorigin="7485,102" coordsize="8,0" path="m7485,102l7492,102e" filled="false" stroked="true" strokeweight=".479pt" strokecolor="#000000">
                <v:path arrowok="t"/>
              </v:shape>
            </v:group>
            <v:group style="position:absolute;left:7485;top:126;width:8;height:2" coordorigin="7485,126" coordsize="8,2">
              <v:shape style="position:absolute;left:7485;top:126;width:8;height:2" coordorigin="7485,126" coordsize="8,0" path="m7485,126l7492,126e" filled="false" stroked="true" strokeweight=".48pt" strokecolor="#000000">
                <v:path arrowok="t"/>
              </v:shape>
            </v:group>
            <v:group style="position:absolute;left:7485;top:150;width:8;height:2" coordorigin="7485,150" coordsize="8,2">
              <v:shape style="position:absolute;left:7485;top:150;width:8;height:2" coordorigin="7485,150" coordsize="8,0" path="m7485,150l7492,150e" filled="false" stroked="true" strokeweight=".48pt" strokecolor="#000000">
                <v:path arrowok="t"/>
              </v:shape>
            </v:group>
            <v:group style="position:absolute;left:7485;top:174;width:8;height:2" coordorigin="7485,174" coordsize="8,2">
              <v:shape style="position:absolute;left:7485;top:174;width:8;height:2" coordorigin="7485,174" coordsize="8,0" path="m7485,174l7492,174e" filled="false" stroked="true" strokeweight=".479pt" strokecolor="#000000">
                <v:path arrowok="t"/>
              </v:shape>
            </v:group>
            <v:group style="position:absolute;left:7485;top:198;width:8;height:2" coordorigin="7485,198" coordsize="8,2">
              <v:shape style="position:absolute;left:7485;top:198;width:8;height:2" coordorigin="7485,198" coordsize="8,0" path="m7485,198l7492,198e" filled="false" stroked="true" strokeweight=".48pt" strokecolor="#000000">
                <v:path arrowok="t"/>
              </v:shape>
            </v:group>
            <v:group style="position:absolute;left:7485;top:222;width:8;height:2" coordorigin="7485,222" coordsize="8,2">
              <v:shape style="position:absolute;left:7485;top:222;width:8;height:2" coordorigin="7485,222" coordsize="8,0" path="m7485,222l7492,222e" filled="false" stroked="true" strokeweight=".48pt" strokecolor="#000000">
                <v:path arrowok="t"/>
              </v:shape>
            </v:group>
            <v:group style="position:absolute;left:7485;top:246;width:8;height:2" coordorigin="7485,246" coordsize="8,2">
              <v:shape style="position:absolute;left:7485;top:246;width:8;height:2" coordorigin="7485,246" coordsize="8,0" path="m7485,246l7492,246e" filled="false" stroked="true" strokeweight=".479pt" strokecolor="#000000">
                <v:path arrowok="t"/>
              </v:shape>
            </v:group>
            <v:group style="position:absolute;left:7485;top:270;width:8;height:2" coordorigin="7485,270" coordsize="8,2">
              <v:shape style="position:absolute;left:7485;top:270;width:8;height:2" coordorigin="7485,270" coordsize="8,0" path="m7485,270l7492,270e" filled="false" stroked="true" strokeweight=".48pt" strokecolor="#000000">
                <v:path arrowok="t"/>
              </v:shape>
            </v:group>
            <v:group style="position:absolute;left:7485;top:294;width:8;height:2" coordorigin="7485,294" coordsize="8,2">
              <v:shape style="position:absolute;left:7485;top:294;width:8;height:2" coordorigin="7485,294" coordsize="8,0" path="m7485,294l7492,294e" filled="false" stroked="true" strokeweight=".48pt" strokecolor="#000000">
                <v:path arrowok="t"/>
              </v:shape>
            </v:group>
            <v:group style="position:absolute;left:7485;top:318;width:8;height:2" coordorigin="7485,318" coordsize="8,2">
              <v:shape style="position:absolute;left:7485;top:318;width:8;height:2" coordorigin="7485,318" coordsize="8,0" path="m7485,318l7492,318e" filled="false" stroked="true" strokeweight=".479pt" strokecolor="#000000">
                <v:path arrowok="t"/>
              </v:shape>
            </v:group>
            <v:group style="position:absolute;left:7485;top:342;width:8;height:2" coordorigin="7485,342" coordsize="8,2">
              <v:shape style="position:absolute;left:7485;top:342;width:8;height:2" coordorigin="7485,342" coordsize="8,0" path="m7485,342l7492,342e" filled="false" stroked="true" strokeweight=".479pt" strokecolor="#000000">
                <v:path arrowok="t"/>
              </v:shape>
            </v:group>
            <v:group style="position:absolute;left:7485;top:366;width:8;height:2" coordorigin="7485,366" coordsize="8,2">
              <v:shape style="position:absolute;left:7485;top:366;width:8;height:2" coordorigin="7485,366" coordsize="8,0" path="m7485,366l7492,366e" filled="false" stroked="true" strokeweight=".48pt" strokecolor="#000000">
                <v:path arrowok="t"/>
              </v:shape>
            </v:group>
            <v:group style="position:absolute;left:7485;top:390;width:8;height:2" coordorigin="7485,390" coordsize="8,2">
              <v:shape style="position:absolute;left:7485;top:390;width:8;height:2" coordorigin="7485,390" coordsize="8,0" path="m7485,390l7492,390e" filled="false" stroked="true" strokeweight=".479pt" strokecolor="#000000">
                <v:path arrowok="t"/>
              </v:shape>
            </v:group>
            <v:group style="position:absolute;left:7485;top:414;width:8;height:2" coordorigin="7485,414" coordsize="8,2">
              <v:shape style="position:absolute;left:7485;top:414;width:8;height:2" coordorigin="7485,414" coordsize="8,0" path="m7485,414l7492,414e" filled="false" stroked="true" strokeweight=".479pt" strokecolor="#000000">
                <v:path arrowok="t"/>
              </v:shape>
            </v:group>
            <v:group style="position:absolute;left:7485;top:438;width:8;height:2" coordorigin="7485,438" coordsize="8,2">
              <v:shape style="position:absolute;left:7485;top:438;width:8;height:2" coordorigin="7485,438" coordsize="8,0" path="m7485,438l7492,438e" filled="false" stroked="true" strokeweight=".48pt" strokecolor="#000000">
                <v:path arrowok="t"/>
              </v:shape>
            </v:group>
            <v:group style="position:absolute;left:7485;top:462;width:8;height:2" coordorigin="7485,462" coordsize="8,2">
              <v:shape style="position:absolute;left:7485;top:462;width:8;height:2" coordorigin="7485,462" coordsize="8,0" path="m7485,462l7492,462e" filled="false" stroked="true" strokeweight=".479pt" strokecolor="#000000">
                <v:path arrowok="t"/>
              </v:shape>
            </v:group>
            <v:group style="position:absolute;left:7485;top:486;width:8;height:2" coordorigin="7485,486" coordsize="8,2">
              <v:shape style="position:absolute;left:7485;top:486;width:8;height:2" coordorigin="7485,486" coordsize="8,0" path="m7485,486l7492,486e" filled="false" stroked="true" strokeweight=".479pt" strokecolor="#000000">
                <v:path arrowok="t"/>
              </v:shape>
            </v:group>
            <v:group style="position:absolute;left:7485;top:510;width:8;height:2" coordorigin="7485,510" coordsize="8,2">
              <v:shape style="position:absolute;left:7485;top:510;width:8;height:2" coordorigin="7485,510" coordsize="8,0" path="m7485,510l7492,510e" filled="false" stroked="true" strokeweight=".48pt" strokecolor="#000000">
                <v:path arrowok="t"/>
              </v:shape>
            </v:group>
            <v:group style="position:absolute;left:7485;top:534;width:8;height:2" coordorigin="7485,534" coordsize="8,2">
              <v:shape style="position:absolute;left:7485;top:534;width:8;height:2" coordorigin="7485,534" coordsize="8,0" path="m7485,534l7492,534e" filled="false" stroked="true" strokeweight=".48pt" strokecolor="#000000">
                <v:path arrowok="t"/>
              </v:shape>
            </v:group>
            <v:group style="position:absolute;left:7485;top:558;width:8;height:2" coordorigin="7485,558" coordsize="8,2">
              <v:shape style="position:absolute;left:7485;top:558;width:8;height:2" coordorigin="7485,558" coordsize="8,0" path="m7485,558l7492,558e" filled="false" stroked="true" strokeweight=".479pt" strokecolor="#000000">
                <v:path arrowok="t"/>
              </v:shape>
            </v:group>
            <v:group style="position:absolute;left:7485;top:582;width:8;height:2" coordorigin="7485,582" coordsize="8,2">
              <v:shape style="position:absolute;left:7485;top:582;width:8;height:2" coordorigin="7485,582" coordsize="8,0" path="m7485,582l7492,582e" filled="false" stroked="true" strokeweight=".48pt" strokecolor="#000000">
                <v:path arrowok="t"/>
              </v:shape>
            </v:group>
            <v:group style="position:absolute;left:7485;top:606;width:8;height:2" coordorigin="7485,606" coordsize="8,2">
              <v:shape style="position:absolute;left:7485;top:606;width:8;height:2" coordorigin="7485,606" coordsize="8,0" path="m7485,606l7492,606e" filled="false" stroked="true" strokeweight=".48pt" strokecolor="#000000">
                <v:path arrowok="t"/>
              </v:shape>
            </v:group>
            <v:group style="position:absolute;left:7485;top:630;width:8;height:2" coordorigin="7485,630" coordsize="8,2">
              <v:shape style="position:absolute;left:7485;top:630;width:8;height:2" coordorigin="7485,630" coordsize="8,0" path="m7485,630l7492,630e" filled="false" stroked="true" strokeweight=".479pt" strokecolor="#000000">
                <v:path arrowok="t"/>
              </v:shape>
            </v:group>
            <v:group style="position:absolute;left:7485;top:654;width:8;height:2" coordorigin="7485,654" coordsize="8,2">
              <v:shape style="position:absolute;left:7485;top:654;width:8;height:2" coordorigin="7485,654" coordsize="8,0" path="m7485,654l7492,654e" filled="false" stroked="true" strokeweight=".479pt" strokecolor="#000000">
                <v:path arrowok="t"/>
              </v:shape>
            </v:group>
            <v:group style="position:absolute;left:7485;top:678;width:8;height:2" coordorigin="7485,678" coordsize="8,2">
              <v:shape style="position:absolute;left:7485;top:678;width:8;height:2" coordorigin="7485,678" coordsize="8,0" path="m7485,678l7492,678e" filled="false" stroked="true" strokeweight=".48pt" strokecolor="#000000">
                <v:path arrowok="t"/>
              </v:shape>
            </v:group>
            <v:group style="position:absolute;left:7485;top:702;width:8;height:2" coordorigin="7485,702" coordsize="8,2">
              <v:shape style="position:absolute;left:7485;top:702;width:8;height:2" coordorigin="7485,702" coordsize="8,0" path="m7485,702l7492,702e" filled="false" stroked="true" strokeweight=".479pt" strokecolor="#000000">
                <v:path arrowok="t"/>
              </v:shape>
            </v:group>
            <v:group style="position:absolute;left:7485;top:726;width:8;height:2" coordorigin="7485,726" coordsize="8,2">
              <v:shape style="position:absolute;left:7485;top:726;width:8;height:2" coordorigin="7485,726" coordsize="8,0" path="m7485,726l7492,726e" filled="false" stroked="true" strokeweight=".479pt" strokecolor="#000000">
                <v:path arrowok="t"/>
              </v:shape>
            </v:group>
            <v:group style="position:absolute;left:7485;top:750;width:8;height:2" coordorigin="7485,750" coordsize="8,2">
              <v:shape style="position:absolute;left:7485;top:750;width:8;height:2" coordorigin="7485,750" coordsize="8,0" path="m7485,750l7492,750e" filled="false" stroked="true" strokeweight=".48pt" strokecolor="#000000">
                <v:path arrowok="t"/>
              </v:shape>
            </v:group>
            <v:group style="position:absolute;left:7485;top:774;width:8;height:2" coordorigin="7485,774" coordsize="8,2">
              <v:shape style="position:absolute;left:7485;top:774;width:8;height:2" coordorigin="7485,774" coordsize="8,0" path="m7485,774l7492,774e" filled="false" stroked="true" strokeweight=".479pt" strokecolor="#000000">
                <v:path arrowok="t"/>
              </v:shape>
            </v:group>
            <v:group style="position:absolute;left:7485;top:798;width:8;height:2" coordorigin="7485,798" coordsize="8,2">
              <v:shape style="position:absolute;left:7485;top:798;width:8;height:2" coordorigin="7485,798" coordsize="8,0" path="m7485,798l7492,798e" filled="false" stroked="true" strokeweight=".479pt" strokecolor="#000000">
                <v:path arrowok="t"/>
              </v:shape>
            </v:group>
            <v:group style="position:absolute;left:7485;top:822;width:8;height:2" coordorigin="7485,822" coordsize="8,2">
              <v:shape style="position:absolute;left:7485;top:822;width:8;height:2" coordorigin="7485,822" coordsize="8,0" path="m7485,822l7492,822e" filled="false" stroked="true" strokeweight=".48pt" strokecolor="#000000">
                <v:path arrowok="t"/>
              </v:shape>
            </v:group>
            <v:group style="position:absolute;left:7485;top:846;width:8;height:2" coordorigin="7485,846" coordsize="8,2">
              <v:shape style="position:absolute;left:7485;top:846;width:8;height:2" coordorigin="7485,846" coordsize="8,0" path="m7485,846l7492,846e" filled="false" stroked="true" strokeweight=".479pt" strokecolor="#000000">
                <v:path arrowok="t"/>
              </v:shape>
            </v:group>
            <v:group style="position:absolute;left:7485;top:870;width:8;height:2" coordorigin="7485,870" coordsize="8,2">
              <v:shape style="position:absolute;left:7485;top:870;width:8;height:2" coordorigin="7485,870" coordsize="8,0" path="m7485,870l7492,870e" filled="false" stroked="true" strokeweight=".479pt" strokecolor="#000000">
                <v:path arrowok="t"/>
              </v:shape>
            </v:group>
            <v:group style="position:absolute;left:7485;top:894;width:8;height:2" coordorigin="7485,894" coordsize="8,2">
              <v:shape style="position:absolute;left:7485;top:894;width:8;height:2" coordorigin="7485,894" coordsize="8,0" path="m7485,894l7492,894e" filled="false" stroked="true" strokeweight=".48pt" strokecolor="#000000">
                <v:path arrowok="t"/>
              </v:shape>
            </v:group>
            <v:group style="position:absolute;left:7485;top:918;width:8;height:2" coordorigin="7485,918" coordsize="8,2">
              <v:shape style="position:absolute;left:7485;top:918;width:8;height:2" coordorigin="7485,918" coordsize="8,0" path="m7485,918l7492,918e" filled="false" stroked="true" strokeweight=".48pt" strokecolor="#000000">
                <v:path arrowok="t"/>
              </v:shape>
            </v:group>
            <v:group style="position:absolute;left:7485;top:942;width:8;height:2" coordorigin="7485,942" coordsize="8,2">
              <v:shape style="position:absolute;left:7485;top:942;width:8;height:2" coordorigin="7485,942" coordsize="8,0" path="m7485,942l7492,942e" filled="false" stroked="true" strokeweight=".479pt" strokecolor="#000000">
                <v:path arrowok="t"/>
              </v:shape>
            </v:group>
            <v:group style="position:absolute;left:7485;top:966;width:8;height:2" coordorigin="7485,966" coordsize="8,2">
              <v:shape style="position:absolute;left:7485;top:966;width:8;height:2" coordorigin="7485,966" coordsize="8,0" path="m7485,966l7492,966e" filled="false" stroked="true" strokeweight=".48pt" strokecolor="#000000">
                <v:path arrowok="t"/>
              </v:shape>
            </v:group>
            <v:group style="position:absolute;left:7485;top:989;width:8;height:2" coordorigin="7485,989" coordsize="8,2">
              <v:shape style="position:absolute;left:7485;top:989;width:8;height:2" coordorigin="7485,989" coordsize="8,0" path="m7485,989l7492,989e" filled="false" stroked="true" strokeweight=".48pt" strokecolor="#000000">
                <v:path arrowok="t"/>
              </v:shape>
            </v:group>
            <v:group style="position:absolute;left:7485;top:1013;width:8;height:2" coordorigin="7485,1013" coordsize="8,2">
              <v:shape style="position:absolute;left:7485;top:1013;width:8;height:2" coordorigin="7485,1013" coordsize="8,0" path="m7485,1013l7492,1013e" filled="false" stroked="true" strokeweight=".479pt" strokecolor="#000000">
                <v:path arrowok="t"/>
              </v:shape>
            </v:group>
            <v:group style="position:absolute;left:7485;top:1037;width:8;height:2" coordorigin="7485,1037" coordsize="8,2">
              <v:shape style="position:absolute;left:7485;top:1037;width:8;height:2" coordorigin="7485,1037" coordsize="8,0" path="m7485,1037l7492,1037e" filled="false" stroked="true" strokeweight=".479pt" strokecolor="#000000">
                <v:path arrowok="t"/>
              </v:shape>
            </v:group>
            <v:group style="position:absolute;left:7485;top:1061;width:8;height:2" coordorigin="7485,1061" coordsize="8,2">
              <v:shape style="position:absolute;left:7485;top:1061;width:8;height:2" coordorigin="7485,1061" coordsize="8,0" path="m7485,1061l7492,1061e" filled="false" stroked="true" strokeweight=".48pt" strokecolor="#000000">
                <v:path arrowok="t"/>
              </v:shape>
            </v:group>
            <v:group style="position:absolute;left:7485;top:1085;width:8;height:2" coordorigin="7485,1085" coordsize="8,2">
              <v:shape style="position:absolute;left:7485;top:1085;width:8;height:2" coordorigin="7485,1085" coordsize="8,0" path="m7485,1085l7492,1085e" filled="false" stroked="true" strokeweight=".479pt" strokecolor="#000000">
                <v:path arrowok="t"/>
              </v:shape>
            </v:group>
            <v:group style="position:absolute;left:7485;top:1109;width:8;height:2" coordorigin="7485,1109" coordsize="8,2">
              <v:shape style="position:absolute;left:7485;top:1109;width:8;height:2" coordorigin="7485,1109" coordsize="8,0" path="m7485,1109l7492,1109e" filled="false" stroked="true" strokeweight=".479pt" strokecolor="#000000">
                <v:path arrowok="t"/>
              </v:shape>
            </v:group>
            <v:group style="position:absolute;left:7485;top:1133;width:8;height:2" coordorigin="7485,1133" coordsize="8,2">
              <v:shape style="position:absolute;left:7485;top:1133;width:8;height:2" coordorigin="7485,1133" coordsize="8,0" path="m7485,1133l7492,1133e" filled="false" stroked="true" strokeweight=".48pt" strokecolor="#000000">
                <v:path arrowok="t"/>
              </v:shape>
            </v:group>
            <v:group style="position:absolute;left:7485;top:1157;width:8;height:2" coordorigin="7485,1157" coordsize="8,2">
              <v:shape style="position:absolute;left:7485;top:1157;width:8;height:2" coordorigin="7485,1157" coordsize="8,0" path="m7485,1157l7492,1157e" filled="false" stroked="true" strokeweight=".479pt" strokecolor="#000000">
                <v:path arrowok="t"/>
              </v:shape>
            </v:group>
            <v:group style="position:absolute;left:7485;top:1181;width:8;height:2" coordorigin="7485,1181" coordsize="8,2">
              <v:shape style="position:absolute;left:7485;top:1181;width:8;height:2" coordorigin="7485,1181" coordsize="8,0" path="m7485,1181l7492,1181e" filled="false" stroked="true" strokeweight=".479pt" strokecolor="#000000">
                <v:path arrowok="t"/>
              </v:shape>
            </v:group>
            <v:group style="position:absolute;left:7485;top:1205;width:8;height:2" coordorigin="7485,1205" coordsize="8,2">
              <v:shape style="position:absolute;left:7485;top:1205;width:8;height:2" coordorigin="7485,1205" coordsize="8,0" path="m7485,1205l7492,1205e" filled="false" stroked="true" strokeweight=".48pt" strokecolor="#000000">
                <v:path arrowok="t"/>
              </v:shape>
            </v:group>
            <v:group style="position:absolute;left:7485;top:1229;width:8;height:2" coordorigin="7485,1229" coordsize="8,2">
              <v:shape style="position:absolute;left:7485;top:1229;width:8;height:2" coordorigin="7485,1229" coordsize="8,0" path="m7485,1229l7492,1229e" filled="false" stroked="true" strokeweight=".48pt" strokecolor="#000000">
                <v:path arrowok="t"/>
              </v:shape>
            </v:group>
            <v:group style="position:absolute;left:7485;top:1253;width:8;height:2" coordorigin="7485,1253" coordsize="8,2">
              <v:shape style="position:absolute;left:7485;top:1253;width:8;height:2" coordorigin="7485,1253" coordsize="8,0" path="m7485,1253l7492,1253e" filled="false" stroked="true" strokeweight=".479pt" strokecolor="#000000">
                <v:path arrowok="t"/>
              </v:shape>
            </v:group>
            <v:group style="position:absolute;left:7485;top:1277;width:8;height:2" coordorigin="7485,1277" coordsize="8,2">
              <v:shape style="position:absolute;left:7485;top:1277;width:8;height:2" coordorigin="7485,1277" coordsize="8,0" path="m7485,1277l7492,1277e" filled="false" stroked="true" strokeweight=".48pt" strokecolor="#000000">
                <v:path arrowok="t"/>
              </v:shape>
            </v:group>
            <v:group style="position:absolute;left:7485;top:1301;width:8;height:2" coordorigin="7485,1301" coordsize="8,2">
              <v:shape style="position:absolute;left:7485;top:1301;width:8;height:2" coordorigin="7485,1301" coordsize="8,0" path="m7485,1301l7492,1301e" filled="false" stroked="true" strokeweight=".48pt" strokecolor="#000000">
                <v:path arrowok="t"/>
              </v:shape>
            </v:group>
            <v:group style="position:absolute;left:7485;top:1325;width:8;height:2" coordorigin="7485,1325" coordsize="8,2">
              <v:shape style="position:absolute;left:7485;top:1325;width:8;height:2" coordorigin="7485,1325" coordsize="8,0" path="m7485,1325l7492,1325e" filled="false" stroked="true" strokeweight=".479pt" strokecolor="#000000">
                <v:path arrowok="t"/>
              </v:shape>
            </v:group>
            <v:group style="position:absolute;left:7485;top:1349;width:8;height:2" coordorigin="7485,1349" coordsize="8,2">
              <v:shape style="position:absolute;left:7485;top:1349;width:8;height:2" coordorigin="7485,1349" coordsize="8,0" path="m7485,1349l7492,1349e" filled="false" stroked="true" strokeweight=".48pt" strokecolor="#000000">
                <v:path arrowok="t"/>
              </v:shape>
            </v:group>
            <v:group style="position:absolute;left:7485;top:1373;width:8;height:2" coordorigin="7485,1373" coordsize="8,2">
              <v:shape style="position:absolute;left:7485;top:1373;width:8;height:2" coordorigin="7485,1373" coordsize="8,0" path="m7485,1373l7492,1373e" filled="false" stroked="true" strokeweight=".48pt" strokecolor="#000000">
                <v:path arrowok="t"/>
              </v:shape>
            </v:group>
            <v:group style="position:absolute;left:7485;top:1397;width:8;height:2" coordorigin="7485,1397" coordsize="8,2">
              <v:shape style="position:absolute;left:7485;top:1397;width:8;height:2" coordorigin="7485,1397" coordsize="8,0" path="m7485,1397l7492,1397e" filled="false" stroked="true" strokeweight=".479pt" strokecolor="#000000">
                <v:path arrowok="t"/>
              </v:shape>
            </v:group>
            <v:group style="position:absolute;left:7485;top:1421;width:8;height:2" coordorigin="7485,1421" coordsize="8,2">
              <v:shape style="position:absolute;left:7485;top:1421;width:8;height:2" coordorigin="7485,1421" coordsize="8,0" path="m7485,1421l7492,1421e" filled="false" stroked="true" strokeweight=".479pt" strokecolor="#000000">
                <v:path arrowok="t"/>
              </v:shape>
            </v:group>
            <v:group style="position:absolute;left:7485;top:1445;width:8;height:2" coordorigin="7485,1445" coordsize="8,2">
              <v:shape style="position:absolute;left:7485;top:1445;width:8;height:2" coordorigin="7485,1445" coordsize="8,0" path="m7485,1445l7492,1445e" filled="false" stroked="true" strokeweight=".48pt" strokecolor="#000000">
                <v:path arrowok="t"/>
              </v:shape>
            </v:group>
            <v:group style="position:absolute;left:7485;top:1469;width:8;height:2" coordorigin="7485,1469" coordsize="8,2">
              <v:shape style="position:absolute;left:7485;top:1469;width:8;height:2" coordorigin="7485,1469" coordsize="8,0" path="m7485,1469l7492,1469e" filled="false" stroked="true" strokeweight=".479pt" strokecolor="#000000">
                <v:path arrowok="t"/>
              </v:shape>
            </v:group>
            <v:group style="position:absolute;left:7485;top:1493;width:8;height:2" coordorigin="7485,1493" coordsize="8,2">
              <v:shape style="position:absolute;left:7485;top:1493;width:8;height:2" coordorigin="7485,1493" coordsize="8,0" path="m7485,1493l7492,1493e" filled="false" stroked="true" strokeweight=".479pt" strokecolor="#000000">
                <v:path arrowok="t"/>
              </v:shape>
            </v:group>
            <v:group style="position:absolute;left:7485;top:1517;width:8;height:2" coordorigin="7485,1517" coordsize="8,2">
              <v:shape style="position:absolute;left:7485;top:1517;width:8;height:2" coordorigin="7485,1517" coordsize="8,0" path="m7485,1517l7492,1517e" filled="false" stroked="true" strokeweight=".48pt" strokecolor="#000000">
                <v:path arrowok="t"/>
              </v:shape>
            </v:group>
            <v:group style="position:absolute;left:7485;top:1541;width:8;height:2" coordorigin="7485,1541" coordsize="8,2">
              <v:shape style="position:absolute;left:7485;top:1541;width:8;height:2" coordorigin="7485,1541" coordsize="8,0" path="m7485,1541l7492,1541e" filled="false" stroked="true" strokeweight=".479pt" strokecolor="#000000">
                <v:path arrowok="t"/>
              </v:shape>
            </v:group>
            <v:group style="position:absolute;left:7485;top:1565;width:8;height:2" coordorigin="7485,1565" coordsize="8,2">
              <v:shape style="position:absolute;left:7485;top:1565;width:8;height:2" coordorigin="7485,1565" coordsize="8,0" path="m7485,1565l7492,1565e" filled="false" stroked="true" strokeweight=".479pt" strokecolor="#000000">
                <v:path arrowok="t"/>
              </v:shape>
            </v:group>
            <v:group style="position:absolute;left:7485;top:1589;width:8;height:2" coordorigin="7485,1589" coordsize="8,2">
              <v:shape style="position:absolute;left:7485;top:1589;width:8;height:2" coordorigin="7485,1589" coordsize="8,0" path="m7485,1589l7492,1589e" filled="false" stroked="true" strokeweight=".48pt" strokecolor="#000000">
                <v:path arrowok="t"/>
              </v:shape>
            </v:group>
            <v:group style="position:absolute;left:7485;top:1613;width:8;height:2" coordorigin="7485,1613" coordsize="8,2">
              <v:shape style="position:absolute;left:7485;top:1613;width:8;height:2" coordorigin="7485,1613" coordsize="8,0" path="m7485,1613l7492,1613e" filled="false" stroked="true" strokeweight=".48pt" strokecolor="#000000">
                <v:path arrowok="t"/>
              </v:shape>
            </v:group>
            <v:group style="position:absolute;left:7485;top:1637;width:8;height:2" coordorigin="7485,1637" coordsize="8,2">
              <v:shape style="position:absolute;left:7485;top:1637;width:8;height:2" coordorigin="7485,1637" coordsize="8,0" path="m7485,1637l7492,1637e" filled="false" stroked="true" strokeweight=".479pt" strokecolor="#000000">
                <v:path arrowok="t"/>
              </v:shape>
            </v:group>
            <v:group style="position:absolute;left:7485;top:1661;width:8;height:2" coordorigin="7485,1661" coordsize="8,2">
              <v:shape style="position:absolute;left:7485;top:1661;width:8;height:2" coordorigin="7485,1661" coordsize="8,0" path="m7485,1661l7492,1661e" filled="false" stroked="true" strokeweight=".48pt" strokecolor="#000000">
                <v:path arrowok="t"/>
              </v:shape>
            </v:group>
            <v:group style="position:absolute;left:7485;top:1685;width:8;height:2" coordorigin="7485,1685" coordsize="8,2">
              <v:shape style="position:absolute;left:7485;top:1685;width:8;height:2" coordorigin="7485,1685" coordsize="8,0" path="m7485,1685l7492,1685e" filled="false" stroked="true" strokeweight=".48pt" strokecolor="#000000">
                <v:path arrowok="t"/>
              </v:shape>
            </v:group>
            <v:group style="position:absolute;left:7485;top:1709;width:8;height:2" coordorigin="7485,1709" coordsize="8,2">
              <v:shape style="position:absolute;left:7485;top:1709;width:8;height:2" coordorigin="7485,1709" coordsize="8,0" path="m7485,1709l7492,1709e" filled="false" stroked="true" strokeweight=".479pt" strokecolor="#000000">
                <v:path arrowok="t"/>
              </v:shape>
            </v:group>
            <v:group style="position:absolute;left:7485;top:1733;width:8;height:2" coordorigin="7485,1733" coordsize="8,2">
              <v:shape style="position:absolute;left:7485;top:1733;width:8;height:2" coordorigin="7485,1733" coordsize="8,0" path="m7485,1733l7492,1733e" filled="false" stroked="true" strokeweight=".48pt" strokecolor="#000000">
                <v:path arrowok="t"/>
              </v:shape>
            </v:group>
            <v:group style="position:absolute;left:7485;top:1757;width:8;height:2" coordorigin="7485,1757" coordsize="8,2">
              <v:shape style="position:absolute;left:7485;top:1757;width:8;height:2" coordorigin="7485,1757" coordsize="8,0" path="m7485,1757l7492,1757e" filled="false" stroked="true" strokeweight=".48pt" strokecolor="#000000">
                <v:path arrowok="t"/>
              </v:shape>
            </v:group>
            <v:group style="position:absolute;left:7485;top:1781;width:8;height:2" coordorigin="7485,1781" coordsize="8,2">
              <v:shape style="position:absolute;left:7485;top:1781;width:8;height:2" coordorigin="7485,1781" coordsize="8,0" path="m7485,1781l7492,1781e" filled="false" stroked="true" strokeweight=".479pt" strokecolor="#000000">
                <v:path arrowok="t"/>
              </v:shape>
            </v:group>
            <v:group style="position:absolute;left:7485;top:1805;width:8;height:2" coordorigin="7485,1805" coordsize="8,2">
              <v:shape style="position:absolute;left:7485;top:1805;width:8;height:2" coordorigin="7485,1805" coordsize="8,0" path="m7485,1805l7492,1805e" filled="false" stroked="true" strokeweight=".479pt" strokecolor="#000000">
                <v:path arrowok="t"/>
              </v:shape>
            </v:group>
            <v:group style="position:absolute;left:7485;top:1829;width:8;height:2" coordorigin="7485,1829" coordsize="8,2">
              <v:shape style="position:absolute;left:7485;top:1829;width:8;height:2" coordorigin="7485,1829" coordsize="8,0" path="m7485,1829l7492,1829e" filled="false" stroked="true" strokeweight=".48pt" strokecolor="#000000">
                <v:path arrowok="t"/>
              </v:shape>
            </v:group>
            <v:group style="position:absolute;left:7485;top:1853;width:8;height:2" coordorigin="7485,1853" coordsize="8,2">
              <v:shape style="position:absolute;left:7485;top:1853;width:8;height:2" coordorigin="7485,1853" coordsize="8,0" path="m7485,1853l7492,1853e" filled="false" stroked="true" strokeweight=".479pt" strokecolor="#000000">
                <v:path arrowok="t"/>
              </v:shape>
            </v:group>
            <v:group style="position:absolute;left:7485;top:1877;width:8;height:2" coordorigin="7485,1877" coordsize="8,2">
              <v:shape style="position:absolute;left:7485;top:1877;width:8;height:2" coordorigin="7485,1877" coordsize="8,0" path="m7485,1877l7492,1877e" filled="false" stroked="true" strokeweight=".479pt" strokecolor="#000000">
                <v:path arrowok="t"/>
              </v:shape>
            </v:group>
            <v:group style="position:absolute;left:7485;top:1900;width:8;height:2" coordorigin="7485,1900" coordsize="8,2">
              <v:shape style="position:absolute;left:7485;top:1900;width:8;height:2" coordorigin="7485,1900" coordsize="8,0" path="m7485,1900l7492,1900e" filled="false" stroked="true" strokeweight=".48pt" strokecolor="#000000">
                <v:path arrowok="t"/>
              </v:shape>
            </v:group>
            <v:group style="position:absolute;left:7485;top:1924;width:8;height:2" coordorigin="7485,1924" coordsize="8,2">
              <v:shape style="position:absolute;left:7485;top:1924;width:8;height:2" coordorigin="7485,1924" coordsize="8,0" path="m7485,1924l7492,1924e" filled="false" stroked="true" strokeweight=".48pt" strokecolor="#000000">
                <v:path arrowok="t"/>
              </v:shape>
            </v:group>
            <v:group style="position:absolute;left:7485;top:1948;width:8;height:2" coordorigin="7485,1948" coordsize="8,2">
              <v:shape style="position:absolute;left:7485;top:1948;width:8;height:2" coordorigin="7485,1948" coordsize="8,0" path="m7485,1948l7492,1948e" filled="false" stroked="true" strokeweight=".479pt" strokecolor="#000000">
                <v:path arrowok="t"/>
              </v:shape>
            </v:group>
            <v:group style="position:absolute;left:7485;top:1972;width:8;height:2" coordorigin="7485,1972" coordsize="8,2">
              <v:shape style="position:absolute;left:7485;top:1972;width:8;height:2" coordorigin="7485,1972" coordsize="8,0" path="m7485,1972l7492,1972e" filled="false" stroked="true" strokeweight=".48pt" strokecolor="#000000">
                <v:path arrowok="t"/>
              </v:shape>
            </v:group>
            <v:group style="position:absolute;left:7485;top:1996;width:8;height:2" coordorigin="7485,1996" coordsize="8,2">
              <v:shape style="position:absolute;left:7485;top:1996;width:8;height:2" coordorigin="7485,1996" coordsize="8,0" path="m7485,1996l7492,1996e" filled="false" stroked="true" strokeweight=".48pt" strokecolor="#000000">
                <v:path arrowok="t"/>
              </v:shape>
            </v:group>
            <v:group style="position:absolute;left:7485;top:2020;width:8;height:2" coordorigin="7485,2020" coordsize="8,2">
              <v:shape style="position:absolute;left:7485;top:2020;width:8;height:2" coordorigin="7485,2020" coordsize="8,0" path="m7485,2020l7492,2020e" filled="false" stroked="true" strokeweight=".479pt" strokecolor="#000000">
                <v:path arrowok="t"/>
              </v:shape>
            </v:group>
            <v:group style="position:absolute;left:7485;top:2044;width:8;height:2" coordorigin="7485,2044" coordsize="8,2">
              <v:shape style="position:absolute;left:7485;top:2044;width:8;height:2" coordorigin="7485,2044" coordsize="8,0" path="m7485,2044l7492,2044e" filled="false" stroked="true" strokeweight=".48pt" strokecolor="#000000">
                <v:path arrowok="t"/>
              </v:shape>
            </v:group>
            <v:group style="position:absolute;left:7485;top:2068;width:8;height:2" coordorigin="7485,2068" coordsize="8,2">
              <v:shape style="position:absolute;left:7485;top:2068;width:8;height:2" coordorigin="7485,2068" coordsize="8,0" path="m7485,2068l7492,2068e" filled="false" stroked="true" strokeweight=".48pt" strokecolor="#000000">
                <v:path arrowok="t"/>
              </v:shape>
            </v:group>
            <v:group style="position:absolute;left:7485;top:2092;width:8;height:2" coordorigin="7485,2092" coordsize="8,2">
              <v:shape style="position:absolute;left:7485;top:2092;width:8;height:2" coordorigin="7485,2092" coordsize="8,0" path="m7485,2092l7492,2092e" filled="false" stroked="true" strokeweight=".479pt" strokecolor="#000000">
                <v:path arrowok="t"/>
              </v:shape>
            </v:group>
            <v:group style="position:absolute;left:7485;top:2116;width:8;height:2" coordorigin="7485,2116" coordsize="8,2">
              <v:shape style="position:absolute;left:7485;top:2116;width:8;height:2" coordorigin="7485,2116" coordsize="8,0" path="m7485,2116l7492,2116e" filled="false" stroked="true" strokeweight=".48pt" strokecolor="#000000">
                <v:path arrowok="t"/>
              </v:shape>
            </v:group>
            <v:group style="position:absolute;left:7485;top:2140;width:8;height:2" coordorigin="7485,2140" coordsize="8,2">
              <v:shape style="position:absolute;left:7485;top:2140;width:8;height:2" coordorigin="7485,2140" coordsize="8,0" path="m7485,2140l7492,2140e" filled="false" stroked="true" strokeweight=".48pt" strokecolor="#000000">
                <v:path arrowok="t"/>
              </v:shape>
            </v:group>
            <v:group style="position:absolute;left:7485;top:2164;width:8;height:2" coordorigin="7485,2164" coordsize="8,2">
              <v:shape style="position:absolute;left:7485;top:2164;width:8;height:2" coordorigin="7485,2164" coordsize="8,0" path="m7485,2164l7492,2164e" filled="false" stroked="true" strokeweight=".479pt" strokecolor="#000000">
                <v:path arrowok="t"/>
              </v:shape>
            </v:group>
            <v:group style="position:absolute;left:7485;top:2188;width:8;height:2" coordorigin="7485,2188" coordsize="8,2">
              <v:shape style="position:absolute;left:7485;top:2188;width:8;height:2" coordorigin="7485,2188" coordsize="8,0" path="m7485,2188l7492,2188e" filled="false" stroked="true" strokeweight=".479pt" strokecolor="#000000">
                <v:path arrowok="t"/>
              </v:shape>
            </v:group>
            <v:group style="position:absolute;left:7485;top:2212;width:8;height:2" coordorigin="7485,2212" coordsize="8,2">
              <v:shape style="position:absolute;left:7485;top:2212;width:8;height:2" coordorigin="7485,2212" coordsize="8,0" path="m7485,2212l7492,2212e" filled="false" stroked="true" strokeweight=".48pt" strokecolor="#000000">
                <v:path arrowok="t"/>
              </v:shape>
            </v:group>
            <v:group style="position:absolute;left:7485;top:2236;width:8;height:2" coordorigin="7485,2236" coordsize="8,2">
              <v:shape style="position:absolute;left:7485;top:2236;width:8;height:2" coordorigin="7485,2236" coordsize="8,0" path="m7485,2236l7492,2236e" filled="false" stroked="true" strokeweight=".479pt" strokecolor="#000000">
                <v:path arrowok="t"/>
              </v:shape>
            </v:group>
            <v:group style="position:absolute;left:7485;top:2260;width:8;height:2" coordorigin="7485,2260" coordsize="8,2">
              <v:shape style="position:absolute;left:7485;top:2260;width:8;height:2" coordorigin="7485,2260" coordsize="8,0" path="m7485,2260l7492,2260e" filled="false" stroked="true" strokeweight=".479pt" strokecolor="#000000">
                <v:path arrowok="t"/>
              </v:shape>
            </v:group>
            <v:group style="position:absolute;left:7485;top:2284;width:8;height:2" coordorigin="7485,2284" coordsize="8,2">
              <v:shape style="position:absolute;left:7485;top:2284;width:8;height:2" coordorigin="7485,2284" coordsize="8,0" path="m7485,2284l7492,2284e" filled="false" stroked="true" strokeweight=".48pt" strokecolor="#000000">
                <v:path arrowok="t"/>
              </v:shape>
            </v:group>
            <v:group style="position:absolute;left:7485;top:2308;width:8;height:2" coordorigin="7485,2308" coordsize="8,2">
              <v:shape style="position:absolute;left:7485;top:2308;width:8;height:2" coordorigin="7485,2308" coordsize="8,0" path="m7485,2308l7492,2308e" filled="false" stroked="true" strokeweight=".479pt" strokecolor="#000000">
                <v:path arrowok="t"/>
              </v:shape>
            </v:group>
            <v:group style="position:absolute;left:7485;top:2332;width:8;height:2" coordorigin="7485,2332" coordsize="8,2">
              <v:shape style="position:absolute;left:7485;top:2332;width:8;height:2" coordorigin="7485,2332" coordsize="8,0" path="m7485,2332l7492,2332e" filled="false" stroked="true" strokeweight=".479pt" strokecolor="#000000">
                <v:path arrowok="t"/>
              </v:shape>
            </v:group>
            <v:group style="position:absolute;left:7485;top:2356;width:8;height:2" coordorigin="7485,2356" coordsize="8,2">
              <v:shape style="position:absolute;left:7485;top:2356;width:8;height:2" coordorigin="7485,2356" coordsize="8,0" path="m7485,2356l7492,2356e" filled="false" stroked="true" strokeweight=".48pt" strokecolor="#000000">
                <v:path arrowok="t"/>
              </v:shape>
            </v:group>
            <v:group style="position:absolute;left:7485;top:2380;width:8;height:2" coordorigin="7485,2380" coordsize="8,2">
              <v:shape style="position:absolute;left:7485;top:2380;width:8;height:2" coordorigin="7485,2380" coordsize="8,0" path="m7485,2380l7492,2380e" filled="false" stroked="true" strokeweight=".48pt" strokecolor="#000000">
                <v:path arrowok="t"/>
              </v:shape>
            </v:group>
            <v:group style="position:absolute;left:7485;top:2404;width:8;height:2" coordorigin="7485,2404" coordsize="8,2">
              <v:shape style="position:absolute;left:7485;top:2404;width:8;height:2" coordorigin="7485,2404" coordsize="8,0" path="m7485,2404l7492,2404e" filled="false" stroked="true" strokeweight=".479pt" strokecolor="#000000">
                <v:path arrowok="t"/>
              </v:shape>
            </v:group>
            <v:group style="position:absolute;left:7485;top:2428;width:8;height:2" coordorigin="7485,2428" coordsize="8,2">
              <v:shape style="position:absolute;left:7485;top:2428;width:8;height:2" coordorigin="7485,2428" coordsize="8,0" path="m7485,2428l7492,2428e" filled="false" stroked="true" strokeweight=".479pt" strokecolor="#000000">
                <v:path arrowok="t"/>
              </v:shape>
            </v:group>
            <v:group style="position:absolute;left:7485;top:2452;width:8;height:2" coordorigin="7485,2452" coordsize="8,2">
              <v:shape style="position:absolute;left:7485;top:2452;width:8;height:2" coordorigin="7485,2452" coordsize="8,0" path="m7485,2452l7492,2452e" filled="false" stroked="true" strokeweight=".48pt" strokecolor="#000000">
                <v:path arrowok="t"/>
              </v:shape>
            </v:group>
            <v:group style="position:absolute;left:7485;top:2476;width:8;height:2" coordorigin="7485,2476" coordsize="8,2">
              <v:shape style="position:absolute;left:7485;top:2476;width:8;height:2" coordorigin="7485,2476" coordsize="8,0" path="m7485,2476l7492,2476e" filled="false" stroked="true" strokeweight=".479pt" strokecolor="#000000">
                <v:path arrowok="t"/>
              </v:shape>
            </v:group>
            <v:group style="position:absolute;left:7485;top:2500;width:8;height:2" coordorigin="7485,2500" coordsize="8,2">
              <v:shape style="position:absolute;left:7485;top:2500;width:8;height:2" coordorigin="7485,2500" coordsize="8,0" path="m7485,2500l7492,2500e" filled="false" stroked="true" strokeweight=".479pt" strokecolor="#000000">
                <v:path arrowok="t"/>
              </v:shape>
            </v:group>
            <v:group style="position:absolute;left:7485;top:2524;width:8;height:2" coordorigin="7485,2524" coordsize="8,2">
              <v:shape style="position:absolute;left:7485;top:2524;width:8;height:2" coordorigin="7485,2524" coordsize="8,0" path="m7485,2524l7492,2524e" filled="false" stroked="true" strokeweight=".48pt" strokecolor="#000000">
                <v:path arrowok="t"/>
              </v:shape>
            </v:group>
            <v:group style="position:absolute;left:7485;top:2548;width:8;height:2" coordorigin="7485,2548" coordsize="8,2">
              <v:shape style="position:absolute;left:7485;top:2548;width:8;height:2" coordorigin="7485,2548" coordsize="8,0" path="m7485,2548l7492,2548e" filled="false" stroked="true" strokeweight=".479pt" strokecolor="#000000">
                <v:path arrowok="t"/>
              </v:shape>
            </v:group>
            <v:group style="position:absolute;left:7485;top:2572;width:8;height:2" coordorigin="7485,2572" coordsize="8,2">
              <v:shape style="position:absolute;left:7485;top:2572;width:8;height:2" coordorigin="7485,2572" coordsize="8,0" path="m7485,2572l7492,2572e" filled="false" stroked="true" strokeweight=".479pt" strokecolor="#000000">
                <v:path arrowok="t"/>
              </v:shape>
            </v:group>
            <v:group style="position:absolute;left:7485;top:2596;width:8;height:2" coordorigin="7485,2596" coordsize="8,2">
              <v:shape style="position:absolute;left:7485;top:2596;width:8;height:2" coordorigin="7485,2596" coordsize="8,0" path="m7485,2596l7492,2596e" filled="false" stroked="true" strokeweight=".48pt" strokecolor="#000000">
                <v:path arrowok="t"/>
              </v:shape>
            </v:group>
            <v:group style="position:absolute;left:7485;top:2620;width:8;height:2" coordorigin="7485,2620" coordsize="8,2">
              <v:shape style="position:absolute;left:7485;top:2620;width:8;height:2" coordorigin="7485,2620" coordsize="8,0" path="m7485,2620l7492,2620e" filled="false" stroked="true" strokeweight=".479pt" strokecolor="#000000">
                <v:path arrowok="t"/>
              </v:shape>
            </v:group>
            <v:group style="position:absolute;left:7485;top:2644;width:8;height:2" coordorigin="7485,2644" coordsize="8,2">
              <v:shape style="position:absolute;left:7485;top:2644;width:8;height:2" coordorigin="7485,2644" coordsize="8,0" path="m7485,2644l7492,2644e" filled="false" stroked="true" strokeweight=".479pt" strokecolor="#000000">
                <v:path arrowok="t"/>
              </v:shape>
            </v:group>
            <v:group style="position:absolute;left:7485;top:2668;width:8;height:2" coordorigin="7485,2668" coordsize="8,2">
              <v:shape style="position:absolute;left:7485;top:2668;width:8;height:2" coordorigin="7485,2668" coordsize="8,0" path="m7485,2668l7492,2668e" filled="false" stroked="true" strokeweight=".48pt" strokecolor="#000000">
                <v:path arrowok="t"/>
              </v:shape>
            </v:group>
            <v:group style="position:absolute;left:7485;top:2692;width:8;height:2" coordorigin="7485,2692" coordsize="8,2">
              <v:shape style="position:absolute;left:7485;top:2692;width:8;height:2" coordorigin="7485,2692" coordsize="8,0" path="m7485,2692l7492,2692e" filled="false" stroked="true" strokeweight=".48pt" strokecolor="#000000">
                <v:path arrowok="t"/>
              </v:shape>
            </v:group>
            <v:group style="position:absolute;left:7485;top:2716;width:8;height:2" coordorigin="7485,2716" coordsize="8,2">
              <v:shape style="position:absolute;left:7485;top:2716;width:8;height:2" coordorigin="7485,2716" coordsize="8,0" path="m7485,2716l7492,2716e" filled="false" stroked="true" strokeweight=".479pt" strokecolor="#000000">
                <v:path arrowok="t"/>
              </v:shape>
            </v:group>
            <v:group style="position:absolute;left:7485;top:2740;width:8;height:2" coordorigin="7485,2740" coordsize="8,2">
              <v:shape style="position:absolute;left:7485;top:2740;width:8;height:2" coordorigin="7485,2740" coordsize="8,0" path="m7485,2740l7492,2740e" filled="false" stroked="true" strokeweight=".48pt" strokecolor="#000000">
                <v:path arrowok="t"/>
              </v:shape>
            </v:group>
            <v:group style="position:absolute;left:7485;top:2764;width:8;height:2" coordorigin="7485,2764" coordsize="8,2">
              <v:shape style="position:absolute;left:7485;top:2764;width:8;height:2" coordorigin="7485,2764" coordsize="8,0" path="m7485,2764l7492,2764e" filled="false" stroked="true" strokeweight=".48pt" strokecolor="#000000">
                <v:path arrowok="t"/>
              </v:shape>
            </v:group>
            <v:group style="position:absolute;left:7485;top:2788;width:8;height:2" coordorigin="7485,2788" coordsize="8,2">
              <v:shape style="position:absolute;left:7485;top:2788;width:8;height:2" coordorigin="7485,2788" coordsize="8,0" path="m7485,2788l7492,2788e" filled="false" stroked="true" strokeweight=".479pt" strokecolor="#000000">
                <v:path arrowok="t"/>
              </v:shape>
            </v:group>
            <v:group style="position:absolute;left:7485;top:2811;width:8;height:2" coordorigin="7485,2811" coordsize="8,2">
              <v:shape style="position:absolute;left:7485;top:2811;width:8;height:2" coordorigin="7485,2811" coordsize="8,0" path="m7485,2811l7492,2811e" filled="false" stroked="true" strokeweight=".48pt" strokecolor="#000000">
                <v:path arrowok="t"/>
              </v:shape>
            </v:group>
            <v:group style="position:absolute;left:7485;top:2835;width:8;height:2" coordorigin="7485,2835" coordsize="8,2">
              <v:shape style="position:absolute;left:7485;top:2835;width:8;height:2" coordorigin="7485,2835" coordsize="8,0" path="m7485,2835l7492,2835e" filled="false" stroked="true" strokeweight=".48pt" strokecolor="#000000">
                <v:path arrowok="t"/>
              </v:shape>
            </v:group>
            <v:group style="position:absolute;left:7485;top:2859;width:8;height:2" coordorigin="7485,2859" coordsize="8,2">
              <v:shape style="position:absolute;left:7485;top:2859;width:8;height:2" coordorigin="7485,2859" coordsize="8,0" path="m7485,2859l7492,2859e" filled="false" stroked="true" strokeweight=".479pt" strokecolor="#000000">
                <v:path arrowok="t"/>
              </v:shape>
            </v:group>
            <v:group style="position:absolute;left:7485;top:2883;width:8;height:2" coordorigin="7485,2883" coordsize="8,2">
              <v:shape style="position:absolute;left:7485;top:2883;width:8;height:2" coordorigin="7485,2883" coordsize="8,0" path="m7485,2883l7492,2883e" filled="false" stroked="true" strokeweight=".479pt" strokecolor="#000000">
                <v:path arrowok="t"/>
              </v:shape>
            </v:group>
            <v:group style="position:absolute;left:7485;top:2907;width:8;height:2" coordorigin="7485,2907" coordsize="8,2">
              <v:shape style="position:absolute;left:7485;top:2907;width:8;height:2" coordorigin="7485,2907" coordsize="8,0" path="m7485,2907l7492,2907e" filled="false" stroked="true" strokeweight=".48pt" strokecolor="#000000">
                <v:path arrowok="t"/>
              </v:shape>
            </v:group>
            <v:group style="position:absolute;left:7485;top:2931;width:8;height:2" coordorigin="7485,2931" coordsize="8,2">
              <v:shape style="position:absolute;left:7485;top:2931;width:8;height:2" coordorigin="7485,2931" coordsize="8,0" path="m7485,2931l7492,2931e" filled="false" stroked="true" strokeweight=".479pt" strokecolor="#000000">
                <v:path arrowok="t"/>
              </v:shape>
            </v:group>
            <v:group style="position:absolute;left:7485;top:2955;width:8;height:2" coordorigin="7485,2955" coordsize="8,2">
              <v:shape style="position:absolute;left:7485;top:2955;width:8;height:2" coordorigin="7485,2955" coordsize="8,0" path="m7485,2955l7492,2955e" filled="false" stroked="true" strokeweight=".479pt" strokecolor="#000000">
                <v:path arrowok="t"/>
              </v:shape>
            </v:group>
            <v:group style="position:absolute;left:7485;top:2979;width:8;height:2" coordorigin="7485,2979" coordsize="8,2">
              <v:shape style="position:absolute;left:7485;top:2979;width:8;height:2" coordorigin="7485,2979" coordsize="8,0" path="m7485,2979l7492,2979e" filled="false" stroked="true" strokeweight=".48pt" strokecolor="#000000">
                <v:path arrowok="t"/>
              </v:shape>
            </v:group>
            <v:group style="position:absolute;left:7485;top:3003;width:8;height:2" coordorigin="7485,3003" coordsize="8,2">
              <v:shape style="position:absolute;left:7485;top:3003;width:8;height:2" coordorigin="7485,3003" coordsize="8,0" path="m7485,3003l7492,3003e" filled="false" stroked="true" strokeweight=".479pt" strokecolor="#000000">
                <v:path arrowok="t"/>
              </v:shape>
            </v:group>
            <v:group style="position:absolute;left:7485;top:3027;width:8;height:2" coordorigin="7485,3027" coordsize="8,2">
              <v:shape style="position:absolute;left:7485;top:3027;width:8;height:2" coordorigin="7485,3027" coordsize="8,0" path="m7485,3027l7492,3027e" filled="false" stroked="true" strokeweight=".479pt" strokecolor="#000000">
                <v:path arrowok="t"/>
              </v:shape>
            </v:group>
            <v:group style="position:absolute;left:7485;top:3051;width:8;height:2" coordorigin="7485,3051" coordsize="8,2">
              <v:shape style="position:absolute;left:7485;top:3051;width:8;height:2" coordorigin="7485,3051" coordsize="8,0" path="m7485,3051l7492,3051e" filled="false" stroked="true" strokeweight=".48pt" strokecolor="#000000">
                <v:path arrowok="t"/>
              </v:shape>
            </v:group>
            <v:group style="position:absolute;left:7485;top:3075;width:8;height:2" coordorigin="7485,3075" coordsize="8,2">
              <v:shape style="position:absolute;left:7485;top:3075;width:8;height:2" coordorigin="7485,3075" coordsize="8,0" path="m7485,3075l7492,3075e" filled="false" stroked="true" strokeweight=".48pt" strokecolor="#000000">
                <v:path arrowok="t"/>
              </v:shape>
            </v:group>
            <v:group style="position:absolute;left:7485;top:3099;width:8;height:2" coordorigin="7485,3099" coordsize="8,2">
              <v:shape style="position:absolute;left:7485;top:3099;width:8;height:2" coordorigin="7485,3099" coordsize="8,0" path="m7485,3099l7492,3099e" filled="false" stroked="true" strokeweight=".479pt" strokecolor="#000000">
                <v:path arrowok="t"/>
              </v:shape>
            </v:group>
            <v:group style="position:absolute;left:7485;top:3123;width:8;height:2" coordorigin="7485,3123" coordsize="8,2">
              <v:shape style="position:absolute;left:7485;top:3123;width:8;height:2" coordorigin="7485,3123" coordsize="8,0" path="m7485,3123l7492,3123e" filled="false" stroked="true" strokeweight=".48pt" strokecolor="#000000">
                <v:path arrowok="t"/>
              </v:shape>
            </v:group>
            <v:group style="position:absolute;left:7485;top:3147;width:8;height:2" coordorigin="7485,3147" coordsize="8,2">
              <v:shape style="position:absolute;left:7485;top:3147;width:8;height:2" coordorigin="7485,3147" coordsize="8,0" path="m7485,3147l7492,3147e" filled="false" stroked="true" strokeweight=".48pt" strokecolor="#000000">
                <v:path arrowok="t"/>
              </v:shape>
            </v:group>
            <v:group style="position:absolute;left:7485;top:3171;width:8;height:2" coordorigin="7485,3171" coordsize="8,2">
              <v:shape style="position:absolute;left:7485;top:3171;width:8;height:2" coordorigin="7485,3171" coordsize="8,0" path="m7485,3171l7492,3171e" filled="false" stroked="true" strokeweight=".479pt" strokecolor="#000000">
                <v:path arrowok="t"/>
              </v:shape>
            </v:group>
            <v:group style="position:absolute;left:7485;top:3195;width:8;height:2" coordorigin="7485,3195" coordsize="8,2">
              <v:shape style="position:absolute;left:7485;top:3195;width:8;height:2" coordorigin="7485,3195" coordsize="8,0" path="m7485,3195l7492,3195e" filled="false" stroked="true" strokeweight=".479pt" strokecolor="#000000">
                <v:path arrowok="t"/>
              </v:shape>
            </v:group>
            <v:group style="position:absolute;left:7485;top:3219;width:8;height:2" coordorigin="7485,3219" coordsize="8,2">
              <v:shape style="position:absolute;left:7485;top:3219;width:8;height:2" coordorigin="7485,3219" coordsize="8,0" path="m7485,3219l7492,3219e" filled="false" stroked="true" strokeweight=".48pt" strokecolor="#000000">
                <v:path arrowok="t"/>
              </v:shape>
            </v:group>
            <v:group style="position:absolute;left:7485;top:3243;width:8;height:2" coordorigin="7485,3243" coordsize="8,2">
              <v:shape style="position:absolute;left:7485;top:3243;width:8;height:2" coordorigin="7485,3243" coordsize="8,0" path="m7485,3243l7492,3243e" filled="false" stroked="true" strokeweight=".479pt" strokecolor="#000000">
                <v:path arrowok="t"/>
              </v:shape>
            </v:group>
            <v:group style="position:absolute;left:7485;top:3267;width:8;height:2" coordorigin="7485,3267" coordsize="8,2">
              <v:shape style="position:absolute;left:7485;top:3267;width:8;height:2" coordorigin="7485,3267" coordsize="8,0" path="m7485,3267l7492,3267e" filled="false" stroked="true" strokeweight=".479pt" strokecolor="#000000">
                <v:path arrowok="t"/>
              </v:shape>
            </v:group>
            <v:group style="position:absolute;left:7485;top:3291;width:8;height:2" coordorigin="7485,3291" coordsize="8,2">
              <v:shape style="position:absolute;left:7485;top:3291;width:8;height:2" coordorigin="7485,3291" coordsize="8,0" path="m7485,3291l7492,3291e" filled="false" stroked="true" strokeweight=".48pt" strokecolor="#000000">
                <v:path arrowok="t"/>
              </v:shape>
            </v:group>
            <v:group style="position:absolute;left:7485;top:3315;width:8;height:2" coordorigin="7485,3315" coordsize="8,2">
              <v:shape style="position:absolute;left:7485;top:3315;width:8;height:2" coordorigin="7485,3315" coordsize="8,0" path="m7485,3315l7492,3315e" filled="false" stroked="true" strokeweight=".479pt" strokecolor="#000000">
                <v:path arrowok="t"/>
              </v:shape>
            </v:group>
            <v:group style="position:absolute;left:7485;top:3339;width:8;height:2" coordorigin="7485,3339" coordsize="8,2">
              <v:shape style="position:absolute;left:7485;top:3339;width:8;height:2" coordorigin="7485,3339" coordsize="8,0" path="m7485,3339l7492,3339e" filled="false" stroked="true" strokeweight=".479pt" strokecolor="#000000">
                <v:path arrowok="t"/>
              </v:shape>
            </v:group>
            <v:group style="position:absolute;left:7485;top:3363;width:8;height:2" coordorigin="7485,3363" coordsize="8,2">
              <v:shape style="position:absolute;left:7485;top:3363;width:8;height:2" coordorigin="7485,3363" coordsize="8,0" path="m7485,3363l7492,3363e" filled="false" stroked="true" strokeweight=".48pt" strokecolor="#000000">
                <v:path arrowok="t"/>
              </v:shape>
            </v:group>
            <v:group style="position:absolute;left:7485;top:3387;width:8;height:2" coordorigin="7485,3387" coordsize="8,2">
              <v:shape style="position:absolute;left:7485;top:3387;width:8;height:2" coordorigin="7485,3387" coordsize="8,0" path="m7485,3387l7492,3387e" filled="false" stroked="true" strokeweight=".48pt" strokecolor="#000000">
                <v:path arrowok="t"/>
              </v:shape>
            </v:group>
            <v:group style="position:absolute;left:7485;top:3411;width:8;height:2" coordorigin="7485,3411" coordsize="8,2">
              <v:shape style="position:absolute;left:7485;top:3411;width:8;height:2" coordorigin="7485,3411" coordsize="8,0" path="m7485,3411l7492,3411e" filled="false" stroked="true" strokeweight=".479pt" strokecolor="#000000">
                <v:path arrowok="t"/>
              </v:shape>
            </v:group>
            <v:group style="position:absolute;left:7485;top:3435;width:8;height:2" coordorigin="7485,3435" coordsize="8,2">
              <v:shape style="position:absolute;left:7485;top:3435;width:8;height:2" coordorigin="7485,3435" coordsize="8,0" path="m7485,3435l7492,3435e" filled="false" stroked="true" strokeweight=".48pt" strokecolor="#000000">
                <v:path arrowok="t"/>
              </v:shape>
            </v:group>
            <v:group style="position:absolute;left:7485;top:3459;width:8;height:2" coordorigin="7485,3459" coordsize="8,2">
              <v:shape style="position:absolute;left:7485;top:3459;width:8;height:2" coordorigin="7485,3459" coordsize="8,0" path="m7485,3459l7492,3459e" filled="false" stroked="true" strokeweight=".48pt" strokecolor="#000000">
                <v:path arrowok="t"/>
              </v:shape>
            </v:group>
            <v:group style="position:absolute;left:7485;top:3483;width:8;height:2" coordorigin="7485,3483" coordsize="8,2">
              <v:shape style="position:absolute;left:7485;top:3483;width:8;height:2" coordorigin="7485,3483" coordsize="8,0" path="m7485,3483l7492,3483e" filled="false" stroked="true" strokeweight=".479pt" strokecolor="#000000">
                <v:path arrowok="t"/>
              </v:shape>
            </v:group>
            <v:group style="position:absolute;left:7485;top:3507;width:8;height:2" coordorigin="7485,3507" coordsize="8,2">
              <v:shape style="position:absolute;left:7485;top:3507;width:8;height:2" coordorigin="7485,3507" coordsize="8,0" path="m7485,3507l7492,3507e" filled="false" stroked="true" strokeweight=".48pt" strokecolor="#000000">
                <v:path arrowok="t"/>
              </v:shape>
            </v:group>
            <v:group style="position:absolute;left:7485;top:3531;width:8;height:2" coordorigin="7485,3531" coordsize="8,2">
              <v:shape style="position:absolute;left:7485;top:3531;width:8;height:2" coordorigin="7485,3531" coordsize="8,0" path="m7485,3531l7492,3531e" filled="false" stroked="true" strokeweight=".48pt" strokecolor="#000000">
                <v:path arrowok="t"/>
              </v:shape>
            </v:group>
            <v:group style="position:absolute;left:7485;top:3555;width:8;height:2" coordorigin="7485,3555" coordsize="8,2">
              <v:shape style="position:absolute;left:7485;top:3555;width:8;height:2" coordorigin="7485,3555" coordsize="8,0" path="m7485,3555l7492,3555e" filled="false" stroked="true" strokeweight=".479pt" strokecolor="#000000">
                <v:path arrowok="t"/>
              </v:shape>
            </v:group>
            <v:group style="position:absolute;left:7485;top:3579;width:8;height:2" coordorigin="7485,3579" coordsize="8,2">
              <v:shape style="position:absolute;left:7485;top:3579;width:8;height:2" coordorigin="7485,3579" coordsize="8,0" path="m7485,3579l7492,3579e" filled="false" stroked="true" strokeweight=".48pt" strokecolor="#000000">
                <v:path arrowok="t"/>
              </v:shape>
            </v:group>
            <v:group style="position:absolute;left:7485;top:3603;width:8;height:2" coordorigin="7485,3603" coordsize="8,2">
              <v:shape style="position:absolute;left:7485;top:3603;width:8;height:2" coordorigin="7485,3603" coordsize="8,0" path="m7485,3603l7492,3603e" filled="false" stroked="true" strokeweight=".48pt" strokecolor="#000000">
                <v:path arrowok="t"/>
              </v:shape>
            </v:group>
            <v:group style="position:absolute;left:7485;top:3627;width:8;height:2" coordorigin="7485,3627" coordsize="8,2">
              <v:shape style="position:absolute;left:7485;top:3627;width:8;height:2" coordorigin="7485,3627" coordsize="8,0" path="m7485,3627l7492,3627e" filled="false" stroked="true" strokeweight=".479pt" strokecolor="#000000">
                <v:path arrowok="t"/>
              </v:shape>
            </v:group>
            <v:group style="position:absolute;left:7485;top:3651;width:8;height:2" coordorigin="7485,3651" coordsize="8,2">
              <v:shape style="position:absolute;left:7485;top:3651;width:8;height:2" coordorigin="7485,3651" coordsize="8,0" path="m7485,3651l7492,3651e" filled="false" stroked="true" strokeweight=".479pt" strokecolor="#000000">
                <v:path arrowok="t"/>
              </v:shape>
            </v:group>
            <v:group style="position:absolute;left:7485;top:3675;width:8;height:2" coordorigin="7485,3675" coordsize="8,2">
              <v:shape style="position:absolute;left:7485;top:3675;width:8;height:2" coordorigin="7485,3675" coordsize="8,0" path="m7485,3675l7492,3675e" filled="false" stroked="true" strokeweight=".48pt" strokecolor="#000000">
                <v:path arrowok="t"/>
              </v:shape>
            </v:group>
            <v:group style="position:absolute;left:7485;top:3699;width:8;height:2" coordorigin="7485,3699" coordsize="8,2">
              <v:shape style="position:absolute;left:7485;top:3699;width:8;height:2" coordorigin="7485,3699" coordsize="8,0" path="m7485,3699l7492,3699e" filled="false" stroked="true" strokeweight=".479pt" strokecolor="#000000">
                <v:path arrowok="t"/>
              </v:shape>
            </v:group>
            <v:group style="position:absolute;left:7485;top:3723;width:8;height:2" coordorigin="7485,3723" coordsize="8,2">
              <v:shape style="position:absolute;left:7485;top:3723;width:8;height:2" coordorigin="7485,3723" coordsize="8,0" path="m7485,3723l7492,3723e" filled="false" stroked="true" strokeweight=".479pt" strokecolor="#000000">
                <v:path arrowok="t"/>
              </v:shape>
            </v:group>
            <v:group style="position:absolute;left:7485;top:3746;width:8;height:2" coordorigin="7485,3746" coordsize="8,2">
              <v:shape style="position:absolute;left:7485;top:3746;width:8;height:2" coordorigin="7485,3746" coordsize="8,0" path="m7485,3746l7492,3746e" filled="false" stroked="true" strokeweight=".48pt" strokecolor="#000000">
                <v:path arrowok="t"/>
              </v:shape>
            </v:group>
            <v:group style="position:absolute;left:7485;top:3770;width:8;height:2" coordorigin="7485,3770" coordsize="8,2">
              <v:shape style="position:absolute;left:7485;top:3770;width:8;height:2" coordorigin="7485,3770" coordsize="8,0" path="m7485,3770l7492,3770e" filled="false" stroked="true" strokeweight=".48pt" strokecolor="#000000">
                <v:path arrowok="t"/>
              </v:shape>
            </v:group>
            <v:group style="position:absolute;left:7485;top:3794;width:8;height:2" coordorigin="7485,3794" coordsize="8,2">
              <v:shape style="position:absolute;left:7485;top:3794;width:8;height:2" coordorigin="7485,3794" coordsize="8,0" path="m7485,3794l7492,3794e" filled="false" stroked="true" strokeweight=".479pt" strokecolor="#000000">
                <v:path arrowok="t"/>
              </v:shape>
            </v:group>
            <v:group style="position:absolute;left:7485;top:3818;width:8;height:2" coordorigin="7485,3818" coordsize="8,2">
              <v:shape style="position:absolute;left:7485;top:3818;width:8;height:2" coordorigin="7485,3818" coordsize="8,0" path="m7485,3818l7492,3818e" filled="false" stroked="true" strokeweight=".48pt" strokecolor="#000000">
                <v:path arrowok="t"/>
              </v:shape>
            </v:group>
            <v:group style="position:absolute;left:7485;top:3842;width:8;height:2" coordorigin="7485,3842" coordsize="8,2">
              <v:shape style="position:absolute;left:7485;top:3842;width:8;height:2" coordorigin="7485,3842" coordsize="8,0" path="m7485,3842l7492,3842e" filled="false" stroked="true" strokeweight=".48pt" strokecolor="#000000">
                <v:path arrowok="t"/>
              </v:shape>
            </v:group>
            <v:group style="position:absolute;left:7485;top:3866;width:8;height:2" coordorigin="7485,3866" coordsize="8,2">
              <v:shape style="position:absolute;left:7485;top:3866;width:8;height:2" coordorigin="7485,3866" coordsize="8,0" path="m7485,3866l7492,3866e" filled="false" stroked="true" strokeweight=".479pt" strokecolor="#000000">
                <v:path arrowok="t"/>
              </v:shape>
            </v:group>
            <v:group style="position:absolute;left:7485;top:3890;width:8;height:2" coordorigin="7485,3890" coordsize="8,2">
              <v:shape style="position:absolute;left:7485;top:3890;width:8;height:2" coordorigin="7485,3890" coordsize="8,0" path="m7485,3890l7492,3890e" filled="false" stroked="true" strokeweight=".48pt" strokecolor="#000000">
                <v:path arrowok="t"/>
              </v:shape>
            </v:group>
            <v:group style="position:absolute;left:7485;top:3914;width:8;height:2" coordorigin="7485,3914" coordsize="8,2">
              <v:shape style="position:absolute;left:7485;top:3914;width:8;height:2" coordorigin="7485,3914" coordsize="8,0" path="m7485,3914l7492,3914e" filled="false" stroked="true" strokeweight=".48pt" strokecolor="#000000">
                <v:path arrowok="t"/>
              </v:shape>
            </v:group>
            <v:group style="position:absolute;left:7485;top:3938;width:8;height:2" coordorigin="7485,3938" coordsize="8,2">
              <v:shape style="position:absolute;left:7485;top:3938;width:8;height:2" coordorigin="7485,3938" coordsize="8,0" path="m7485,3938l7492,3938e" filled="false" stroked="true" strokeweight=".479pt" strokecolor="#000000">
                <v:path arrowok="t"/>
              </v:shape>
            </v:group>
            <v:group style="position:absolute;left:7485;top:3962;width:8;height:2" coordorigin="7485,3962" coordsize="8,2">
              <v:shape style="position:absolute;left:7485;top:3962;width:8;height:2" coordorigin="7485,3962" coordsize="8,0" path="m7485,3962l7492,3962e" filled="false" stroked="true" strokeweight=".479pt" strokecolor="#000000">
                <v:path arrowok="t"/>
              </v:shape>
            </v:group>
            <v:group style="position:absolute;left:7485;top:3986;width:8;height:2" coordorigin="7485,3986" coordsize="8,2">
              <v:shape style="position:absolute;left:7485;top:3986;width:8;height:2" coordorigin="7485,3986" coordsize="8,0" path="m7485,3986l7492,3986e" filled="false" stroked="true" strokeweight=".48pt" strokecolor="#000000">
                <v:path arrowok="t"/>
              </v:shape>
            </v:group>
            <v:group style="position:absolute;left:7485;top:4010;width:8;height:2" coordorigin="7485,4010" coordsize="8,2">
              <v:shape style="position:absolute;left:7485;top:4010;width:8;height:2" coordorigin="7485,4010" coordsize="8,0" path="m7485,4010l7492,4010e" filled="false" stroked="true" strokeweight=".479pt" strokecolor="#000000">
                <v:path arrowok="t"/>
              </v:shape>
            </v:group>
            <v:group style="position:absolute;left:7485;top:4034;width:8;height:2" coordorigin="7485,4034" coordsize="8,2">
              <v:shape style="position:absolute;left:7485;top:4034;width:8;height:2" coordorigin="7485,4034" coordsize="8,0" path="m7485,4034l7492,4034e" filled="false" stroked="true" strokeweight=".479pt" strokecolor="#000000">
                <v:path arrowok="t"/>
              </v:shape>
            </v:group>
            <v:group style="position:absolute;left:7485;top:4058;width:8;height:2" coordorigin="7485,4058" coordsize="8,2">
              <v:shape style="position:absolute;left:7485;top:4058;width:8;height:2" coordorigin="7485,4058" coordsize="8,0" path="m7485,4058l7492,4058e" filled="false" stroked="true" strokeweight=".48pt" strokecolor="#000000">
                <v:path arrowok="t"/>
              </v:shape>
            </v:group>
            <v:group style="position:absolute;left:7485;top:4082;width:8;height:2" coordorigin="7485,4082" coordsize="8,2">
              <v:shape style="position:absolute;left:7485;top:4082;width:8;height:2" coordorigin="7485,4082" coordsize="8,0" path="m7485,4082l7492,4082e" filled="false" stroked="true" strokeweight=".479pt" strokecolor="#000000">
                <v:path arrowok="t"/>
              </v:shape>
            </v:group>
            <v:group style="position:absolute;left:7485;top:4106;width:8;height:2" coordorigin="7485,4106" coordsize="8,2">
              <v:shape style="position:absolute;left:7485;top:4106;width:8;height:2" coordorigin="7485,4106" coordsize="8,0" path="m7485,4106l7492,4106e" filled="false" stroked="true" strokeweight=".479pt" strokecolor="#000000">
                <v:path arrowok="t"/>
              </v:shape>
            </v:group>
            <v:group style="position:absolute;left:7485;top:4130;width:8;height:2" coordorigin="7485,4130" coordsize="8,2">
              <v:shape style="position:absolute;left:7485;top:4130;width:8;height:2" coordorigin="7485,4130" coordsize="8,0" path="m7485,4130l7492,4130e" filled="false" stroked="true" strokeweight=".48pt" strokecolor="#000000">
                <v:path arrowok="t"/>
              </v:shape>
            </v:group>
            <v:group style="position:absolute;left:7485;top:4154;width:8;height:2" coordorigin="7485,4154" coordsize="8,2">
              <v:shape style="position:absolute;left:7485;top:4154;width:8;height:2" coordorigin="7485,4154" coordsize="8,0" path="m7485,4154l7492,4154e" filled="false" stroked="true" strokeweight=".48pt" strokecolor="#000000">
                <v:path arrowok="t"/>
              </v:shape>
            </v:group>
            <v:group style="position:absolute;left:7485;top:4178;width:8;height:2" coordorigin="7485,4178" coordsize="8,2">
              <v:shape style="position:absolute;left:7485;top:4178;width:8;height:2" coordorigin="7485,4178" coordsize="8,0" path="m7485,4178l7492,4178e" filled="false" stroked="true" strokeweight=".479pt" strokecolor="#000000">
                <v:path arrowok="t"/>
              </v:shape>
            </v:group>
            <v:group style="position:absolute;left:7485;top:4202;width:8;height:2" coordorigin="7485,4202" coordsize="8,2">
              <v:shape style="position:absolute;left:7485;top:4202;width:8;height:2" coordorigin="7485,4202" coordsize="8,0" path="m7485,4202l7492,4202e" filled="false" stroked="true" strokeweight=".48pt" strokecolor="#000000">
                <v:path arrowok="t"/>
              </v:shape>
            </v:group>
            <v:group style="position:absolute;left:7485;top:4226;width:8;height:2" coordorigin="7485,4226" coordsize="8,2">
              <v:shape style="position:absolute;left:7485;top:4226;width:8;height:2" coordorigin="7485,4226" coordsize="8,0" path="m7485,4226l7492,4226e" filled="false" stroked="true" strokeweight=".48pt" strokecolor="#000000">
                <v:path arrowok="t"/>
              </v:shape>
            </v:group>
            <v:group style="position:absolute;left:7485;top:4250;width:8;height:2" coordorigin="7485,4250" coordsize="8,2">
              <v:shape style="position:absolute;left:7485;top:4250;width:8;height:2" coordorigin="7485,4250" coordsize="8,0" path="m7485,4250l7492,4250e" filled="false" stroked="true" strokeweight=".479pt" strokecolor="#000000">
                <v:path arrowok="t"/>
              </v:shape>
            </v:group>
            <v:group style="position:absolute;left:7485;top:4274;width:8;height:2" coordorigin="7485,4274" coordsize="8,2">
              <v:shape style="position:absolute;left:7485;top:4274;width:8;height:2" coordorigin="7485,4274" coordsize="8,0" path="m7485,4274l7492,4274e" filled="false" stroked="true" strokeweight=".48pt" strokecolor="#000000">
                <v:path arrowok="t"/>
              </v:shape>
            </v:group>
            <v:group style="position:absolute;left:7485;top:4298;width:8;height:2" coordorigin="7485,4298" coordsize="8,2">
              <v:shape style="position:absolute;left:7485;top:4298;width:8;height:2" coordorigin="7485,4298" coordsize="8,0" path="m7485,4298l7492,4298e" filled="false" stroked="true" strokeweight=".48pt" strokecolor="#000000">
                <v:path arrowok="t"/>
              </v:shape>
            </v:group>
            <v:group style="position:absolute;left:7485;top:4322;width:8;height:2" coordorigin="7485,4322" coordsize="8,2">
              <v:shape style="position:absolute;left:7485;top:4322;width:8;height:2" coordorigin="7485,4322" coordsize="8,0" path="m7485,4322l7492,4322e" filled="false" stroked="true" strokeweight=".479pt" strokecolor="#000000">
                <v:path arrowok="t"/>
              </v:shape>
            </v:group>
            <v:group style="position:absolute;left:7485;top:4346;width:8;height:2" coordorigin="7485,4346" coordsize="8,2">
              <v:shape style="position:absolute;left:7485;top:4346;width:8;height:2" coordorigin="7485,4346" coordsize="8,0" path="m7485,4346l7492,4346e" filled="false" stroked="true" strokeweight=".479pt" strokecolor="#000000">
                <v:path arrowok="t"/>
              </v:shape>
            </v:group>
            <v:group style="position:absolute;left:7485;top:4370;width:8;height:2" coordorigin="7485,4370" coordsize="8,2">
              <v:shape style="position:absolute;left:7485;top:4370;width:8;height:2" coordorigin="7485,4370" coordsize="8,0" path="m7485,4370l7492,4370e" filled="false" stroked="true" strokeweight=".48pt" strokecolor="#000000">
                <v:path arrowok="t"/>
              </v:shape>
            </v:group>
            <v:group style="position:absolute;left:7485;top:4394;width:8;height:2" coordorigin="7485,4394" coordsize="8,2">
              <v:shape style="position:absolute;left:7485;top:4394;width:8;height:2" coordorigin="7485,4394" coordsize="8,0" path="m7485,4394l7492,4394e" filled="false" stroked="true" strokeweight=".479pt" strokecolor="#000000">
                <v:path arrowok="t"/>
              </v:shape>
            </v:group>
            <v:group style="position:absolute;left:7485;top:4418;width:8;height:2" coordorigin="7485,4418" coordsize="8,2">
              <v:shape style="position:absolute;left:7485;top:4418;width:8;height:2" coordorigin="7485,4418" coordsize="8,0" path="m7485,4418l7492,4418e" filled="false" stroked="true" strokeweight=".479pt" strokecolor="#000000">
                <v:path arrowok="t"/>
              </v:shape>
            </v:group>
            <v:group style="position:absolute;left:7485;top:4442;width:8;height:2" coordorigin="7485,4442" coordsize="8,2">
              <v:shape style="position:absolute;left:7485;top:4442;width:8;height:2" coordorigin="7485,4442" coordsize="8,0" path="m7485,4442l7492,4442e" filled="false" stroked="true" strokeweight=".48pt" strokecolor="#000000">
                <v:path arrowok="t"/>
              </v:shape>
            </v:group>
            <v:group style="position:absolute;left:7485;top:4466;width:8;height:2" coordorigin="7485,4466" coordsize="8,2">
              <v:shape style="position:absolute;left:7485;top:4466;width:8;height:2" coordorigin="7485,4466" coordsize="8,0" path="m7485,4466l7492,4466e" filled="false" stroked="true" strokeweight=".479pt" strokecolor="#000000">
                <v:path arrowok="t"/>
              </v:shape>
            </v:group>
            <v:group style="position:absolute;left:7485;top:4490;width:8;height:2" coordorigin="7485,4490" coordsize="8,2">
              <v:shape style="position:absolute;left:7485;top:4490;width:8;height:2" coordorigin="7485,4490" coordsize="8,0" path="m7485,4490l7492,4490e" filled="false" stroked="true" strokeweight=".479pt" strokecolor="#000000">
                <v:path arrowok="t"/>
              </v:shape>
            </v:group>
            <v:group style="position:absolute;left:7485;top:4514;width:8;height:2" coordorigin="7485,4514" coordsize="8,2">
              <v:shape style="position:absolute;left:7485;top:4514;width:8;height:2" coordorigin="7485,4514" coordsize="8,0" path="m7485,4514l7492,4514e" filled="false" stroked="true" strokeweight=".48pt" strokecolor="#000000">
                <v:path arrowok="t"/>
              </v:shape>
            </v:group>
            <v:group style="position:absolute;left:7485;top:4538;width:8;height:2" coordorigin="7485,4538" coordsize="8,2">
              <v:shape style="position:absolute;left:7485;top:4538;width:8;height:2" coordorigin="7485,4538" coordsize="8,0" path="m7485,4538l7492,4538e" filled="false" stroked="true" strokeweight=".48pt" strokecolor="#000000">
                <v:path arrowok="t"/>
              </v:shape>
            </v:group>
            <v:group style="position:absolute;left:7485;top:4562;width:8;height:2" coordorigin="7485,4562" coordsize="8,2">
              <v:shape style="position:absolute;left:7485;top:4562;width:8;height:2" coordorigin="7485,4562" coordsize="8,0" path="m7485,4562l7492,4562e" filled="false" stroked="true" strokeweight=".479pt" strokecolor="#000000">
                <v:path arrowok="t"/>
              </v:shape>
            </v:group>
            <v:group style="position:absolute;left:7485;top:4586;width:8;height:2" coordorigin="7485,4586" coordsize="8,2">
              <v:shape style="position:absolute;left:7485;top:4586;width:8;height:2" coordorigin="7485,4586" coordsize="8,0" path="m7485,4586l7492,4586e" filled="false" stroked="true" strokeweight=".48pt" strokecolor="#000000">
                <v:path arrowok="t"/>
              </v:shape>
            </v:group>
            <v:group style="position:absolute;left:7485;top:4610;width:8;height:2" coordorigin="7485,4610" coordsize="8,2">
              <v:shape style="position:absolute;left:7485;top:4610;width:8;height:2" coordorigin="7485,4610" coordsize="8,0" path="m7485,4610l7492,4610e" filled="false" stroked="true" strokeweight=".48pt" strokecolor="#000000">
                <v:path arrowok="t"/>
              </v:shape>
            </v:group>
            <v:group style="position:absolute;left:7485;top:4634;width:8;height:2" coordorigin="7485,4634" coordsize="8,2">
              <v:shape style="position:absolute;left:7485;top:4634;width:8;height:2" coordorigin="7485,4634" coordsize="8,0" path="m7485,4634l7492,4634e" filled="false" stroked="true" strokeweight=".479pt" strokecolor="#000000">
                <v:path arrowok="t"/>
              </v:shape>
            </v:group>
            <v:group style="position:absolute;left:7485;top:4657;width:8;height:2" coordorigin="7485,4657" coordsize="8,2">
              <v:shape style="position:absolute;left:7485;top:4657;width:8;height:2" coordorigin="7485,4657" coordsize="8,0" path="m7485,4657l7492,4657e" filled="false" stroked="true" strokeweight=".479pt" strokecolor="#000000">
                <v:path arrowok="t"/>
              </v:shape>
            </v:group>
            <v:group style="position:absolute;left:7485;top:4681;width:8;height:2" coordorigin="7485,4681" coordsize="8,2">
              <v:shape style="position:absolute;left:7485;top:4681;width:8;height:2" coordorigin="7485,4681" coordsize="8,0" path="m7485,4681l7492,4681e" filled="false" stroked="true" strokeweight=".48pt" strokecolor="#000000">
                <v:path arrowok="t"/>
              </v:shape>
            </v:group>
            <v:group style="position:absolute;left:7485;top:4705;width:8;height:2" coordorigin="7485,4705" coordsize="8,2">
              <v:shape style="position:absolute;left:7485;top:4705;width:8;height:2" coordorigin="7485,4705" coordsize="8,0" path="m7485,4705l7492,4705e" filled="false" stroked="true" strokeweight=".479pt" strokecolor="#000000">
                <v:path arrowok="t"/>
              </v:shape>
            </v:group>
            <v:group style="position:absolute;left:7485;top:4729;width:8;height:2" coordorigin="7485,4729" coordsize="8,2">
              <v:shape style="position:absolute;left:7485;top:4729;width:8;height:2" coordorigin="7485,4729" coordsize="8,0" path="m7485,4729l7492,4729e" filled="false" stroked="true" strokeweight=".479pt" strokecolor="#000000">
                <v:path arrowok="t"/>
              </v:shape>
            </v:group>
            <v:group style="position:absolute;left:7485;top:4753;width:8;height:2" coordorigin="7485,4753" coordsize="8,2">
              <v:shape style="position:absolute;left:7485;top:4753;width:8;height:2" coordorigin="7485,4753" coordsize="8,0" path="m7485,4753l7492,4753e" filled="false" stroked="true" strokeweight=".48pt" strokecolor="#000000">
                <v:path arrowok="t"/>
              </v:shape>
            </v:group>
            <v:group style="position:absolute;left:7485;top:4777;width:8;height:2" coordorigin="7485,4777" coordsize="8,2">
              <v:shape style="position:absolute;left:7485;top:4777;width:8;height:2" coordorigin="7485,4777" coordsize="8,0" path="m7485,4777l7492,4777e" filled="false" stroked="true" strokeweight=".479pt" strokecolor="#000000">
                <v:path arrowok="t"/>
              </v:shape>
            </v:group>
            <v:group style="position:absolute;left:7485;top:4801;width:8;height:2" coordorigin="7485,4801" coordsize="8,2">
              <v:shape style="position:absolute;left:7485;top:4801;width:8;height:2" coordorigin="7485,4801" coordsize="8,0" path="m7485,4801l7492,4801e" filled="false" stroked="true" strokeweight=".479pt" strokecolor="#000000">
                <v:path arrowok="t"/>
              </v:shape>
            </v:group>
            <v:group style="position:absolute;left:7485;top:4825;width:8;height:2" coordorigin="7485,4825" coordsize="8,2">
              <v:shape style="position:absolute;left:7485;top:4825;width:8;height:2" coordorigin="7485,4825" coordsize="8,0" path="m7485,4825l7492,4825e" filled="false" stroked="true" strokeweight=".48pt" strokecolor="#000000">
                <v:path arrowok="t"/>
              </v:shape>
            </v:group>
            <v:group style="position:absolute;left:7485;top:4849;width:8;height:2" coordorigin="7485,4849" coordsize="8,2">
              <v:shape style="position:absolute;left:7485;top:4849;width:8;height:2" coordorigin="7485,4849" coordsize="8,0" path="m7485,4849l7492,4849e" filled="false" stroked="true" strokeweight=".48pt" strokecolor="#000000">
                <v:path arrowok="t"/>
              </v:shape>
            </v:group>
            <v:group style="position:absolute;left:7485;top:4873;width:8;height:2" coordorigin="7485,4873" coordsize="8,2">
              <v:shape style="position:absolute;left:7485;top:4873;width:8;height:2" coordorigin="7485,4873" coordsize="8,0" path="m7485,4873l7492,4873e" filled="false" stroked="true" strokeweight=".479pt" strokecolor="#000000">
                <v:path arrowok="t"/>
              </v:shape>
            </v:group>
            <v:group style="position:absolute;left:7485;top:4897;width:8;height:2" coordorigin="7485,4897" coordsize="8,2">
              <v:shape style="position:absolute;left:7485;top:4897;width:8;height:2" coordorigin="7485,4897" coordsize="8,0" path="m7485,4897l7492,4897e" filled="false" stroked="true" strokeweight=".48pt" strokecolor="#000000">
                <v:path arrowok="t"/>
              </v:shape>
            </v:group>
            <v:group style="position:absolute;left:7485;top:4921;width:8;height:2" coordorigin="7485,4921" coordsize="8,2">
              <v:shape style="position:absolute;left:7485;top:4921;width:8;height:2" coordorigin="7485,4921" coordsize="8,0" path="m7485,4921l7492,4921e" filled="false" stroked="true" strokeweight=".48pt" strokecolor="#000000">
                <v:path arrowok="t"/>
              </v:shape>
            </v:group>
            <v:group style="position:absolute;left:7485;top:4945;width:8;height:2" coordorigin="7485,4945" coordsize="8,2">
              <v:shape style="position:absolute;left:7485;top:4945;width:8;height:2" coordorigin="7485,4945" coordsize="8,0" path="m7485,4945l7492,4945e" filled="false" stroked="true" strokeweight=".479pt" strokecolor="#000000">
                <v:path arrowok="t"/>
              </v:shape>
            </v:group>
            <v:group style="position:absolute;left:7485;top:4969;width:8;height:2" coordorigin="7485,4969" coordsize="8,2">
              <v:shape style="position:absolute;left:7485;top:4969;width:8;height:2" coordorigin="7485,4969" coordsize="8,0" path="m7485,4969l7492,4969e" filled="false" stroked="true" strokeweight=".48pt" strokecolor="#000000">
                <v:path arrowok="t"/>
              </v:shape>
            </v:group>
            <v:group style="position:absolute;left:7485;top:4993;width:8;height:2" coordorigin="7485,4993" coordsize="8,2">
              <v:shape style="position:absolute;left:7485;top:4993;width:8;height:2" coordorigin="7485,4993" coordsize="8,0" path="m7485,4993l7492,4993e" filled="false" stroked="true" strokeweight=".48pt" strokecolor="#000000">
                <v:path arrowok="t"/>
              </v:shape>
            </v:group>
            <v:group style="position:absolute;left:7485;top:5017;width:8;height:2" coordorigin="7485,5017" coordsize="8,2">
              <v:shape style="position:absolute;left:7485;top:5017;width:8;height:2" coordorigin="7485,5017" coordsize="8,0" path="m7485,5017l7492,5017e" filled="false" stroked="true" strokeweight=".479pt" strokecolor="#000000">
                <v:path arrowok="t"/>
              </v:shape>
            </v:group>
            <v:group style="position:absolute;left:7485;top:5041;width:8;height:2" coordorigin="7485,5041" coordsize="8,2">
              <v:shape style="position:absolute;left:7485;top:5041;width:8;height:2" coordorigin="7485,5041" coordsize="8,0" path="m7485,5041l7492,5041e" filled="false" stroked="true" strokeweight=".479pt" strokecolor="#000000">
                <v:path arrowok="t"/>
              </v:shape>
            </v:group>
            <v:group style="position:absolute;left:7485;top:5065;width:8;height:2" coordorigin="7485,5065" coordsize="8,2">
              <v:shape style="position:absolute;left:7485;top:5065;width:8;height:2" coordorigin="7485,5065" coordsize="8,0" path="m7485,5065l7492,5065e" filled="false" stroked="true" strokeweight=".48pt" strokecolor="#000000">
                <v:path arrowok="t"/>
              </v:shape>
            </v:group>
            <v:group style="position:absolute;left:7485;top:5089;width:8;height:2" coordorigin="7485,5089" coordsize="8,2">
              <v:shape style="position:absolute;left:7485;top:5089;width:8;height:2" coordorigin="7485,5089" coordsize="8,0" path="m7485,5089l7492,5089e" filled="false" stroked="true" strokeweight=".479pt" strokecolor="#000000">
                <v:path arrowok="t"/>
              </v:shape>
            </v:group>
            <v:group style="position:absolute;left:7485;top:5113;width:8;height:2" coordorigin="7485,5113" coordsize="8,2">
              <v:shape style="position:absolute;left:7485;top:5113;width:8;height:2" coordorigin="7485,5113" coordsize="8,0" path="m7485,5113l7492,5113e" filled="false" stroked="true" strokeweight=".479pt" strokecolor="#000000">
                <v:path arrowok="t"/>
              </v:shape>
            </v:group>
            <v:group style="position:absolute;left:7485;top:5137;width:8;height:2" coordorigin="7485,5137" coordsize="8,2">
              <v:shape style="position:absolute;left:7485;top:5137;width:8;height:2" coordorigin="7485,5137" coordsize="8,0" path="m7485,5137l7492,5137e" filled="false" stroked="true" strokeweight=".48pt" strokecolor="#000000">
                <v:path arrowok="t"/>
              </v:shape>
            </v:group>
            <v:group style="position:absolute;left:7485;top:5161;width:8;height:2" coordorigin="7485,5161" coordsize="8,2">
              <v:shape style="position:absolute;left:7485;top:5161;width:8;height:2" coordorigin="7485,5161" coordsize="8,0" path="m7485,5161l7492,5161e" filled="false" stroked="true" strokeweight=".479pt" strokecolor="#000000">
                <v:path arrowok="t"/>
              </v:shape>
            </v:group>
            <v:group style="position:absolute;left:7485;top:5185;width:8;height:2" coordorigin="7485,5185" coordsize="8,2">
              <v:shape style="position:absolute;left:7485;top:5185;width:8;height:2" coordorigin="7485,5185" coordsize="8,0" path="m7485,5185l7492,5185e" filled="false" stroked="true" strokeweight=".479pt" strokecolor="#000000">
                <v:path arrowok="t"/>
              </v:shape>
            </v:group>
            <v:group style="position:absolute;left:7485;top:5209;width:8;height:2" coordorigin="7485,5209" coordsize="8,2">
              <v:shape style="position:absolute;left:7485;top:5209;width:8;height:2" coordorigin="7485,5209" coordsize="8,0" path="m7485,5209l7492,5209e" filled="false" stroked="true" strokeweight=".48pt" strokecolor="#000000">
                <v:path arrowok="t"/>
              </v:shape>
            </v:group>
            <v:group style="position:absolute;left:7485;top:5233;width:8;height:2" coordorigin="7485,5233" coordsize="8,2">
              <v:shape style="position:absolute;left:7485;top:5233;width:8;height:2" coordorigin="7485,5233" coordsize="8,0" path="m7485,5233l7492,5233e" filled="false" stroked="true" strokeweight=".48pt" strokecolor="#000000">
                <v:path arrowok="t"/>
              </v:shape>
            </v:group>
            <v:group style="position:absolute;left:7485;top:5257;width:8;height:2" coordorigin="7485,5257" coordsize="8,2">
              <v:shape style="position:absolute;left:7485;top:5257;width:8;height:2" coordorigin="7485,5257" coordsize="8,0" path="m7485,5257l7492,5257e" filled="false" stroked="true" strokeweight=".479pt" strokecolor="#000000">
                <v:path arrowok="t"/>
              </v:shape>
            </v:group>
            <v:group style="position:absolute;left:7485;top:5281;width:8;height:2" coordorigin="7485,5281" coordsize="8,2">
              <v:shape style="position:absolute;left:7485;top:5281;width:8;height:2" coordorigin="7485,5281" coordsize="8,0" path="m7485,5281l7492,5281e" filled="false" stroked="true" strokeweight=".48pt" strokecolor="#000000">
                <v:path arrowok="t"/>
              </v:shape>
            </v:group>
            <v:group style="position:absolute;left:7485;top:5305;width:8;height:2" coordorigin="7485,5305" coordsize="8,2">
              <v:shape style="position:absolute;left:7485;top:5305;width:8;height:2" coordorigin="7485,5305" coordsize="8,0" path="m7485,5305l7492,5305e" filled="false" stroked="true" strokeweight=".48pt" strokecolor="#000000">
                <v:path arrowok="t"/>
              </v:shape>
            </v:group>
            <v:group style="position:absolute;left:7485;top:5329;width:8;height:2" coordorigin="7485,5329" coordsize="8,2">
              <v:shape style="position:absolute;left:7485;top:5329;width:8;height:2" coordorigin="7485,5329" coordsize="8,0" path="m7485,5329l7492,5329e" filled="false" stroked="true" strokeweight=".479pt" strokecolor="#000000">
                <v:path arrowok="t"/>
              </v:shape>
            </v:group>
            <v:group style="position:absolute;left:7485;top:5353;width:8;height:2" coordorigin="7485,5353" coordsize="8,2">
              <v:shape style="position:absolute;left:7485;top:5353;width:8;height:2" coordorigin="7485,5353" coordsize="8,0" path="m7485,5353l7492,5353e" filled="false" stroked="true" strokeweight=".48pt" strokecolor="#000000">
                <v:path arrowok="t"/>
              </v:shape>
            </v:group>
            <v:group style="position:absolute;left:7485;top:5377;width:8;height:2" coordorigin="7485,5377" coordsize="8,2">
              <v:shape style="position:absolute;left:7485;top:5377;width:8;height:2" coordorigin="7485,5377" coordsize="8,0" path="m7485,5377l7492,5377e" filled="false" stroked="true" strokeweight=".48pt" strokecolor="#000000">
                <v:path arrowok="t"/>
              </v:shape>
            </v:group>
            <v:group style="position:absolute;left:7485;top:5401;width:8;height:2" coordorigin="7485,5401" coordsize="8,2">
              <v:shape style="position:absolute;left:7485;top:5401;width:8;height:2" coordorigin="7485,5401" coordsize="8,0" path="m7485,5401l7492,5401e" filled="false" stroked="true" strokeweight=".479pt" strokecolor="#000000">
                <v:path arrowok="t"/>
              </v:shape>
            </v:group>
            <v:group style="position:absolute;left:7485;top:5425;width:8;height:2" coordorigin="7485,5425" coordsize="8,2">
              <v:shape style="position:absolute;left:7485;top:5425;width:8;height:2" coordorigin="7485,5425" coordsize="8,0" path="m7485,5425l7492,5425e" filled="false" stroked="true" strokeweight=".479pt" strokecolor="#000000">
                <v:path arrowok="t"/>
              </v:shape>
            </v:group>
            <v:group style="position:absolute;left:7485;top:5449;width:8;height:2" coordorigin="7485,5449" coordsize="8,2">
              <v:shape style="position:absolute;left:7485;top:5449;width:8;height:2" coordorigin="7485,5449" coordsize="8,0" path="m7485,5449l7492,5449e" filled="false" stroked="true" strokeweight=".48pt" strokecolor="#000000">
                <v:path arrowok="t"/>
              </v:shape>
            </v:group>
            <v:group style="position:absolute;left:7485;top:5473;width:8;height:2" coordorigin="7485,5473" coordsize="8,2">
              <v:shape style="position:absolute;left:7485;top:5473;width:8;height:2" coordorigin="7485,5473" coordsize="8,0" path="m7485,5473l7492,5473e" filled="false" stroked="true" strokeweight=".479pt" strokecolor="#000000">
                <v:path arrowok="t"/>
              </v:shape>
            </v:group>
            <v:group style="position:absolute;left:7485;top:5497;width:8;height:2" coordorigin="7485,5497" coordsize="8,2">
              <v:shape style="position:absolute;left:7485;top:5497;width:8;height:2" coordorigin="7485,5497" coordsize="8,0" path="m7485,5497l7492,5497e" filled="false" stroked="true" strokeweight=".479pt" strokecolor="#000000">
                <v:path arrowok="t"/>
              </v:shape>
            </v:group>
            <v:group style="position:absolute;left:7485;top:5521;width:8;height:2" coordorigin="7485,5521" coordsize="8,2">
              <v:shape style="position:absolute;left:7485;top:5521;width:8;height:2" coordorigin="7485,5521" coordsize="8,0" path="m7485,5521l7492,5521e" filled="false" stroked="true" strokeweight=".48pt" strokecolor="#000000">
                <v:path arrowok="t"/>
              </v:shape>
            </v:group>
            <v:group style="position:absolute;left:7485;top:5545;width:8;height:2" coordorigin="7485,5545" coordsize="8,2">
              <v:shape style="position:absolute;left:7485;top:5545;width:8;height:2" coordorigin="7485,5545" coordsize="8,0" path="m7485,5545l7492,5545e" filled="false" stroked="true" strokeweight=".479pt" strokecolor="#000000">
                <v:path arrowok="t"/>
              </v:shape>
            </v:group>
            <v:group style="position:absolute;left:7485;top:5568;width:8;height:2" coordorigin="7485,5568" coordsize="8,2">
              <v:shape style="position:absolute;left:7485;top:5568;width:8;height:2" coordorigin="7485,5568" coordsize="8,0" path="m7485,5568l7492,5568e" filled="false" stroked="true" strokeweight=".479pt" strokecolor="#000000">
                <v:path arrowok="t"/>
              </v:shape>
            </v:group>
            <v:group style="position:absolute;left:7485;top:5592;width:8;height:2" coordorigin="7485,5592" coordsize="8,2">
              <v:shape style="position:absolute;left:7485;top:5592;width:8;height:2" coordorigin="7485,5592" coordsize="8,0" path="m7485,5592l7492,5592e" filled="false" stroked="true" strokeweight=".48pt" strokecolor="#000000">
                <v:path arrowok="t"/>
              </v:shape>
            </v:group>
            <v:group style="position:absolute;left:7485;top:5616;width:8;height:2" coordorigin="7485,5616" coordsize="8,2">
              <v:shape style="position:absolute;left:7485;top:5616;width:8;height:2" coordorigin="7485,5616" coordsize="8,0" path="m7485,5616l7492,5616e" filled="false" stroked="true" strokeweight=".48pt" strokecolor="#000000">
                <v:path arrowok="t"/>
              </v:shape>
            </v:group>
            <v:group style="position:absolute;left:7485;top:5640;width:8;height:2" coordorigin="7485,5640" coordsize="8,2">
              <v:shape style="position:absolute;left:7485;top:5640;width:8;height:2" coordorigin="7485,5640" coordsize="8,0" path="m7485,5640l7492,5640e" filled="false" stroked="true" strokeweight=".479pt" strokecolor="#000000">
                <v:path arrowok="t"/>
              </v:shape>
            </v:group>
            <v:group style="position:absolute;left:7485;top:5664;width:8;height:2" coordorigin="7485,5664" coordsize="8,2">
              <v:shape style="position:absolute;left:7485;top:5664;width:8;height:2" coordorigin="7485,5664" coordsize="8,0" path="m7485,5664l7492,5664e" filled="false" stroked="true" strokeweight=".48pt" strokecolor="#000000">
                <v:path arrowok="t"/>
              </v:shape>
            </v:group>
            <v:group style="position:absolute;left:7485;top:5688;width:8;height:2" coordorigin="7485,5688" coordsize="8,2">
              <v:shape style="position:absolute;left:7485;top:5688;width:8;height:2" coordorigin="7485,5688" coordsize="8,0" path="m7485,5688l7492,5688e" filled="false" stroked="true" strokeweight=".48pt" strokecolor="#000000">
                <v:path arrowok="t"/>
              </v:shape>
            </v:group>
            <v:group style="position:absolute;left:7485;top:5712;width:8;height:2" coordorigin="7485,5712" coordsize="8,2">
              <v:shape style="position:absolute;left:7485;top:5712;width:8;height:2" coordorigin="7485,5712" coordsize="8,0" path="m7485,5712l7492,5712e" filled="false" stroked="true" strokeweight=".479pt" strokecolor="#000000">
                <v:path arrowok="t"/>
              </v:shape>
            </v:group>
            <v:group style="position:absolute;left:7485;top:5736;width:8;height:2" coordorigin="7485,5736" coordsize="8,2">
              <v:shape style="position:absolute;left:7485;top:5736;width:8;height:2" coordorigin="7485,5736" coordsize="8,0" path="m7485,5736l7492,5736e" filled="false" stroked="true" strokeweight=".479pt" strokecolor="#000000">
                <v:path arrowok="t"/>
              </v:shape>
            </v:group>
            <v:group style="position:absolute;left:7485;top:5760;width:8;height:2" coordorigin="7485,5760" coordsize="8,2">
              <v:shape style="position:absolute;left:7485;top:5760;width:8;height:2" coordorigin="7485,5760" coordsize="8,0" path="m7485,5760l7492,5760e" filled="false" stroked="true" strokeweight=".48pt" strokecolor="#000000">
                <v:path arrowok="t"/>
              </v:shape>
            </v:group>
            <v:group style="position:absolute;left:7485;top:5784;width:8;height:2" coordorigin="7485,5784" coordsize="8,2">
              <v:shape style="position:absolute;left:7485;top:5784;width:8;height:2" coordorigin="7485,5784" coordsize="8,0" path="m7485,5784l7492,5784e" filled="false" stroked="true" strokeweight=".479pt" strokecolor="#000000">
                <v:path arrowok="t"/>
              </v:shape>
            </v:group>
            <v:group style="position:absolute;left:7485;top:5808;width:8;height:2" coordorigin="7485,5808" coordsize="8,2">
              <v:shape style="position:absolute;left:7485;top:5808;width:8;height:2" coordorigin="7485,5808" coordsize="8,0" path="m7485,5808l7492,5808e" filled="false" stroked="true" strokeweight=".479pt" strokecolor="#000000">
                <v:path arrowok="t"/>
              </v:shape>
            </v:group>
            <v:group style="position:absolute;left:7485;top:5832;width:8;height:2" coordorigin="7485,5832" coordsize="8,2">
              <v:shape style="position:absolute;left:7485;top:5832;width:8;height:2" coordorigin="7485,5832" coordsize="8,0" path="m7485,5832l7492,5832e" filled="false" stroked="true" strokeweight=".48pt" strokecolor="#000000">
                <v:path arrowok="t"/>
              </v:shape>
            </v:group>
            <v:group style="position:absolute;left:7485;top:5856;width:8;height:2" coordorigin="7485,5856" coordsize="8,2">
              <v:shape style="position:absolute;left:7485;top:5856;width:8;height:2" coordorigin="7485,5856" coordsize="8,0" path="m7485,5856l7492,5856e" filled="false" stroked="true" strokeweight=".479pt" strokecolor="#000000">
                <v:path arrowok="t"/>
              </v:shape>
            </v:group>
            <v:group style="position:absolute;left:7485;top:5880;width:8;height:2" coordorigin="7485,5880" coordsize="8,2">
              <v:shape style="position:absolute;left:7485;top:5880;width:8;height:2" coordorigin="7485,5880" coordsize="8,0" path="m7485,5880l7492,5880e" filled="false" stroked="true" strokeweight=".479pt" strokecolor="#000000">
                <v:path arrowok="t"/>
              </v:shape>
            </v:group>
            <v:group style="position:absolute;left:7485;top:5904;width:8;height:2" coordorigin="7485,5904" coordsize="8,2">
              <v:shape style="position:absolute;left:7485;top:5904;width:8;height:2" coordorigin="7485,5904" coordsize="8,0" path="m7485,5904l7492,5904e" filled="false" stroked="true" strokeweight=".48pt" strokecolor="#000000">
                <v:path arrowok="t"/>
              </v:shape>
            </v:group>
            <v:group style="position:absolute;left:7485;top:5928;width:8;height:2" coordorigin="7485,5928" coordsize="8,2">
              <v:shape style="position:absolute;left:7485;top:5928;width:8;height:2" coordorigin="7485,5928" coordsize="8,0" path="m7485,5928l7492,5928e" filled="false" stroked="true" strokeweight=".479pt" strokecolor="#000000">
                <v:path arrowok="t"/>
              </v:shape>
            </v:group>
            <v:group style="position:absolute;left:7485;top:5952;width:8;height:2" coordorigin="7485,5952" coordsize="8,2">
              <v:shape style="position:absolute;left:7485;top:5952;width:8;height:2" coordorigin="7485,5952" coordsize="8,0" path="m7485,5952l7492,5952e" filled="false" stroked="true" strokeweight=".479pt" strokecolor="#000000">
                <v:path arrowok="t"/>
              </v:shape>
            </v:group>
            <v:group style="position:absolute;left:7485;top:5976;width:8;height:2" coordorigin="7485,5976" coordsize="8,2">
              <v:shape style="position:absolute;left:7485;top:5976;width:8;height:2" coordorigin="7485,5976" coordsize="8,0" path="m7485,5976l7492,5976e" filled="false" stroked="true" strokeweight=".48pt" strokecolor="#000000">
                <v:path arrowok="t"/>
              </v:shape>
            </v:group>
            <v:group style="position:absolute;left:7485;top:6000;width:8;height:2" coordorigin="7485,6000" coordsize="8,2">
              <v:shape style="position:absolute;left:7485;top:6000;width:8;height:2" coordorigin="7485,6000" coordsize="8,0" path="m7485,6000l7492,6000e" filled="false" stroked="true" strokeweight=".48pt" strokecolor="#000000">
                <v:path arrowok="t"/>
              </v:shape>
            </v:group>
            <v:group style="position:absolute;left:7485;top:6024;width:8;height:2" coordorigin="7485,6024" coordsize="8,2">
              <v:shape style="position:absolute;left:7485;top:6024;width:8;height:2" coordorigin="7485,6024" coordsize="8,0" path="m7485,6024l7492,6024e" filled="false" stroked="true" strokeweight=".479pt" strokecolor="#000000">
                <v:path arrowok="t"/>
              </v:shape>
            </v:group>
            <v:group style="position:absolute;left:7485;top:6048;width:8;height:2" coordorigin="7485,6048" coordsize="8,2">
              <v:shape style="position:absolute;left:7485;top:6048;width:8;height:2" coordorigin="7485,6048" coordsize="8,0" path="m7485,6048l7492,6048e" filled="false" stroked="true" strokeweight=".48pt" strokecolor="#000000">
                <v:path arrowok="t"/>
              </v:shape>
            </v:group>
            <v:group style="position:absolute;left:7485;top:6072;width:8;height:2" coordorigin="7485,6072" coordsize="8,2">
              <v:shape style="position:absolute;left:7485;top:6072;width:8;height:2" coordorigin="7485,6072" coordsize="8,0" path="m7485,6072l7492,6072e" filled="false" stroked="true" strokeweight=".48pt" strokecolor="#000000">
                <v:path arrowok="t"/>
              </v:shape>
            </v:group>
            <v:group style="position:absolute;left:7485;top:6096;width:8;height:2" coordorigin="7485,6096" coordsize="8,2">
              <v:shape style="position:absolute;left:7485;top:6096;width:8;height:2" coordorigin="7485,6096" coordsize="8,0" path="m7485,6096l7492,6096e" filled="false" stroked="true" strokeweight=".479pt" strokecolor="#000000">
                <v:path arrowok="t"/>
              </v:shape>
            </v:group>
            <v:group style="position:absolute;left:7485;top:6120;width:8;height:2" coordorigin="7485,6120" coordsize="8,2">
              <v:shape style="position:absolute;left:7485;top:6120;width:8;height:2" coordorigin="7485,6120" coordsize="8,0" path="m7485,6120l7492,6120e" filled="false" stroked="true" strokeweight=".479pt" strokecolor="#000000">
                <v:path arrowok="t"/>
              </v:shape>
            </v:group>
            <v:group style="position:absolute;left:7485;top:6144;width:8;height:2" coordorigin="7485,6144" coordsize="8,2">
              <v:shape style="position:absolute;left:7485;top:6144;width:8;height:2" coordorigin="7485,6144" coordsize="8,0" path="m7485,6144l7492,6144e" filled="false" stroked="true" strokeweight=".48pt" strokecolor="#000000">
                <v:path arrowok="t"/>
              </v:shape>
            </v:group>
            <v:group style="position:absolute;left:7485;top:6168;width:8;height:2" coordorigin="7485,6168" coordsize="8,2">
              <v:shape style="position:absolute;left:7485;top:6168;width:8;height:2" coordorigin="7485,6168" coordsize="8,0" path="m7485,6168l7492,6168e" filled="false" stroked="true" strokeweight=".479pt" strokecolor="#000000">
                <v:path arrowok="t"/>
              </v:shape>
            </v:group>
            <v:group style="position:absolute;left:7485;top:6192;width:8;height:2" coordorigin="7485,6192" coordsize="8,2">
              <v:shape style="position:absolute;left:7485;top:6192;width:8;height:2" coordorigin="7485,6192" coordsize="8,0" path="m7485,6192l7492,6192e" filled="false" stroked="true" strokeweight=".479pt" strokecolor="#000000">
                <v:path arrowok="t"/>
              </v:shape>
            </v:group>
            <v:group style="position:absolute;left:7485;top:6216;width:8;height:2" coordorigin="7485,6216" coordsize="8,2">
              <v:shape style="position:absolute;left:7485;top:6216;width:8;height:2" coordorigin="7485,6216" coordsize="8,0" path="m7485,6216l7492,6216e" filled="false" stroked="true" strokeweight=".48pt" strokecolor="#000000">
                <v:path arrowok="t"/>
              </v:shape>
            </v:group>
            <v:group style="position:absolute;left:7485;top:6240;width:8;height:2" coordorigin="7485,6240" coordsize="8,2">
              <v:shape style="position:absolute;left:7485;top:6240;width:8;height:2" coordorigin="7485,6240" coordsize="8,0" path="m7485,6240l7492,6240e" filled="false" stroked="true" strokeweight=".479pt" strokecolor="#000000">
                <v:path arrowok="t"/>
              </v:shape>
            </v:group>
            <v:group style="position:absolute;left:7485;top:6264;width:8;height:2" coordorigin="7485,6264" coordsize="8,2">
              <v:shape style="position:absolute;left:7485;top:6264;width:8;height:2" coordorigin="7485,6264" coordsize="8,0" path="m7485,6264l7492,6264e" filled="false" stroked="true" strokeweight=".479pt" strokecolor="#000000">
                <v:path arrowok="t"/>
              </v:shape>
            </v:group>
            <v:group style="position:absolute;left:7485;top:6288;width:8;height:2" coordorigin="7485,6288" coordsize="8,2">
              <v:shape style="position:absolute;left:7485;top:6288;width:8;height:2" coordorigin="7485,6288" coordsize="8,0" path="m7485,6288l7492,6288e" filled="false" stroked="true" strokeweight=".48pt" strokecolor="#000000">
                <v:path arrowok="t"/>
              </v:shape>
            </v:group>
            <v:group style="position:absolute;left:7485;top:6312;width:8;height:2" coordorigin="7485,6312" coordsize="8,2">
              <v:shape style="position:absolute;left:7485;top:6312;width:8;height:2" coordorigin="7485,6312" coordsize="8,0" path="m7485,6312l7492,6312e" filled="false" stroked="true" strokeweight=".479pt" strokecolor="#000000">
                <v:path arrowok="t"/>
              </v:shape>
            </v:group>
            <v:group style="position:absolute;left:7485;top:6336;width:8;height:2" coordorigin="7485,6336" coordsize="8,2">
              <v:shape style="position:absolute;left:7485;top:6336;width:8;height:2" coordorigin="7485,6336" coordsize="8,0" path="m7485,6336l7492,6336e" filled="false" stroked="true" strokeweight=".479pt" strokecolor="#000000">
                <v:path arrowok="t"/>
              </v:shape>
            </v:group>
            <v:group style="position:absolute;left:7485;top:6360;width:8;height:2" coordorigin="7485,6360" coordsize="8,2">
              <v:shape style="position:absolute;left:7485;top:6360;width:8;height:2" coordorigin="7485,6360" coordsize="8,0" path="m7485,6360l7492,6360e" filled="false" stroked="true" strokeweight=".48pt" strokecolor="#000000">
                <v:path arrowok="t"/>
              </v:shape>
            </v:group>
            <v:group style="position:absolute;left:7485;top:6384;width:8;height:2" coordorigin="7485,6384" coordsize="8,2">
              <v:shape style="position:absolute;left:7485;top:6384;width:8;height:2" coordorigin="7485,6384" coordsize="8,0" path="m7485,6384l7492,6384e" filled="false" stroked="true" strokeweight=".48pt" strokecolor="#000000">
                <v:path arrowok="t"/>
              </v:shape>
            </v:group>
            <v:group style="position:absolute;left:7485;top:6408;width:8;height:2" coordorigin="7485,6408" coordsize="8,2">
              <v:shape style="position:absolute;left:7485;top:6408;width:8;height:2" coordorigin="7485,6408" coordsize="8,0" path="m7485,6408l7492,6408e" filled="false" stroked="true" strokeweight=".479pt" strokecolor="#000000">
                <v:path arrowok="t"/>
              </v:shape>
            </v:group>
            <v:group style="position:absolute;left:7485;top:6432;width:8;height:2" coordorigin="7485,6432" coordsize="8,2">
              <v:shape style="position:absolute;left:7485;top:6432;width:8;height:2" coordorigin="7485,6432" coordsize="8,0" path="m7485,6432l7492,6432e" filled="false" stroked="true" strokeweight=".48pt" strokecolor="#000000">
                <v:path arrowok="t"/>
              </v:shape>
            </v:group>
            <v:group style="position:absolute;left:7485;top:6456;width:8;height:2" coordorigin="7485,6456" coordsize="8,2">
              <v:shape style="position:absolute;left:7485;top:6456;width:8;height:2" coordorigin="7485,6456" coordsize="8,0" path="m7485,6456l7492,6456e" filled="false" stroked="true" strokeweight=".48pt" strokecolor="#000000">
                <v:path arrowok="t"/>
              </v:shape>
            </v:group>
            <v:group style="position:absolute;left:7485;top:6479;width:8;height:2" coordorigin="7485,6479" coordsize="8,2">
              <v:shape style="position:absolute;left:7485;top:6479;width:8;height:2" coordorigin="7485,6479" coordsize="8,0" path="m7485,6479l7492,6479e" filled="false" stroked="true" strokeweight=".479pt" strokecolor="#000000">
                <v:path arrowok="t"/>
              </v:shape>
            </v:group>
            <v:group style="position:absolute;left:7485;top:6503;width:8;height:2" coordorigin="7485,6503" coordsize="8,2">
              <v:shape style="position:absolute;left:7485;top:6503;width:8;height:2" coordorigin="7485,6503" coordsize="8,0" path="m7485,6503l7492,6503e" filled="false" stroked="true" strokeweight=".479pt" strokecolor="#000000">
                <v:path arrowok="t"/>
              </v:shape>
            </v:group>
            <v:group style="position:absolute;left:7485;top:6527;width:8;height:2" coordorigin="7485,6527" coordsize="8,2">
              <v:shape style="position:absolute;left:7485;top:6527;width:8;height:2" coordorigin="7485,6527" coordsize="8,0" path="m7485,6527l7492,6527e" filled="false" stroked="true" strokeweight=".48pt" strokecolor="#000000">
                <v:path arrowok="t"/>
              </v:shape>
            </v:group>
            <v:group style="position:absolute;left:7485;top:6551;width:8;height:2" coordorigin="7485,6551" coordsize="8,2">
              <v:shape style="position:absolute;left:7485;top:6551;width:8;height:2" coordorigin="7485,6551" coordsize="8,0" path="m7485,6551l7492,6551e" filled="false" stroked="true" strokeweight=".479pt" strokecolor="#000000">
                <v:path arrowok="t"/>
              </v:shape>
            </v:group>
            <v:group style="position:absolute;left:7485;top:6575;width:8;height:2" coordorigin="7485,6575" coordsize="8,2">
              <v:shape style="position:absolute;left:7485;top:6575;width:8;height:2" coordorigin="7485,6575" coordsize="8,0" path="m7485,6575l7492,6575e" filled="false" stroked="true" strokeweight=".479pt" strokecolor="#000000">
                <v:path arrowok="t"/>
              </v:shape>
            </v:group>
            <v:group style="position:absolute;left:7485;top:6599;width:8;height:2" coordorigin="7485,6599" coordsize="8,2">
              <v:shape style="position:absolute;left:7485;top:6599;width:8;height:2" coordorigin="7485,6599" coordsize="8,0" path="m7485,6599l7492,6599e" filled="false" stroked="true" strokeweight=".48pt" strokecolor="#000000">
                <v:path arrowok="t"/>
              </v:shape>
            </v:group>
            <v:group style="position:absolute;left:7485;top:6623;width:8;height:2" coordorigin="7485,6623" coordsize="8,2">
              <v:shape style="position:absolute;left:7485;top:6623;width:8;height:2" coordorigin="7485,6623" coordsize="8,0" path="m7485,6623l7492,6623e" filled="false" stroked="true" strokeweight=".479pt" strokecolor="#000000">
                <v:path arrowok="t"/>
              </v:shape>
            </v:group>
            <v:group style="position:absolute;left:7485;top:6647;width:8;height:2" coordorigin="7485,6647" coordsize="8,2">
              <v:shape style="position:absolute;left:7485;top:6647;width:8;height:2" coordorigin="7485,6647" coordsize="8,0" path="m7485,6647l7492,6647e" filled="false" stroked="true" strokeweight=".479pt" strokecolor="#000000">
                <v:path arrowok="t"/>
              </v:shape>
            </v:group>
            <v:group style="position:absolute;left:7485;top:6671;width:8;height:2" coordorigin="7485,6671" coordsize="8,2">
              <v:shape style="position:absolute;left:7485;top:6671;width:8;height:2" coordorigin="7485,6671" coordsize="8,0" path="m7485,6671l7492,6671e" filled="false" stroked="true" strokeweight=".48pt" strokecolor="#000000">
                <v:path arrowok="t"/>
              </v:shape>
            </v:group>
            <v:group style="position:absolute;left:7485;top:6695;width:8;height:2" coordorigin="7485,6695" coordsize="8,2">
              <v:shape style="position:absolute;left:7485;top:6695;width:8;height:2" coordorigin="7485,6695" coordsize="8,0" path="m7485,6695l7492,6695e" filled="false" stroked="true" strokeweight=".48pt" strokecolor="#000000">
                <v:path arrowok="t"/>
              </v:shape>
            </v:group>
            <v:group style="position:absolute;left:7485;top:6719;width:8;height:2" coordorigin="7485,6719" coordsize="8,2">
              <v:shape style="position:absolute;left:7485;top:6719;width:8;height:2" coordorigin="7485,6719" coordsize="8,0" path="m7485,6719l7492,6719e" filled="false" stroked="true" strokeweight=".479pt" strokecolor="#000000">
                <v:path arrowok="t"/>
              </v:shape>
            </v:group>
            <v:group style="position:absolute;left:7485;top:6743;width:8;height:2" coordorigin="7485,6743" coordsize="8,2">
              <v:shape style="position:absolute;left:7485;top:6743;width:8;height:2" coordorigin="7485,6743" coordsize="8,0" path="m7485,6743l7492,6743e" filled="false" stroked="true" strokeweight=".48pt" strokecolor="#000000">
                <v:path arrowok="t"/>
              </v:shape>
            </v:group>
            <v:group style="position:absolute;left:7485;top:6767;width:8;height:2" coordorigin="7485,6767" coordsize="8,2">
              <v:shape style="position:absolute;left:7485;top:6767;width:8;height:2" coordorigin="7485,6767" coordsize="8,0" path="m7485,6767l7492,6767e" filled="false" stroked="true" strokeweight=".48pt" strokecolor="#000000">
                <v:path arrowok="t"/>
              </v:shape>
            </v:group>
            <v:group style="position:absolute;left:7485;top:6791;width:8;height:2" coordorigin="7485,6791" coordsize="8,2">
              <v:shape style="position:absolute;left:7485;top:6791;width:8;height:2" coordorigin="7485,6791" coordsize="8,0" path="m7485,6791l7492,6791e" filled="false" stroked="true" strokeweight=".479pt" strokecolor="#000000">
                <v:path arrowok="t"/>
              </v:shape>
            </v:group>
            <v:group style="position:absolute;left:7485;top:6815;width:8;height:2" coordorigin="7485,6815" coordsize="8,2">
              <v:shape style="position:absolute;left:7485;top:6815;width:8;height:2" coordorigin="7485,6815" coordsize="8,0" path="m7485,6815l7492,6815e" filled="false" stroked="true" strokeweight=".48pt" strokecolor="#000000">
                <v:path arrowok="t"/>
              </v:shape>
            </v:group>
            <v:group style="position:absolute;left:7485;top:6839;width:8;height:2" coordorigin="7485,6839" coordsize="8,2">
              <v:shape style="position:absolute;left:7485;top:6839;width:8;height:2" coordorigin="7485,6839" coordsize="8,0" path="m7485,6839l7492,6839e" filled="false" stroked="true" strokeweight=".48pt" strokecolor="#000000">
                <v:path arrowok="t"/>
              </v:shape>
            </v:group>
            <v:group style="position:absolute;left:7485;top:6863;width:8;height:2" coordorigin="7485,6863" coordsize="8,2">
              <v:shape style="position:absolute;left:7485;top:6863;width:8;height:2" coordorigin="7485,6863" coordsize="8,0" path="m7485,6863l7492,6863e" filled="false" stroked="true" strokeweight=".479pt" strokecolor="#000000">
                <v:path arrowok="t"/>
              </v:shape>
            </v:group>
            <v:group style="position:absolute;left:7485;top:6887;width:8;height:2" coordorigin="7485,6887" coordsize="8,2">
              <v:shape style="position:absolute;left:7485;top:6887;width:8;height:2" coordorigin="7485,6887" coordsize="8,0" path="m7485,6887l7492,6887e" filled="false" stroked="true" strokeweight=".479pt" strokecolor="#000000">
                <v:path arrowok="t"/>
              </v:shape>
            </v:group>
            <v:group style="position:absolute;left:7485;top:6911;width:8;height:2" coordorigin="7485,6911" coordsize="8,2">
              <v:shape style="position:absolute;left:7485;top:6911;width:8;height:2" coordorigin="7485,6911" coordsize="8,0" path="m7485,6911l7492,6911e" filled="false" stroked="true" strokeweight=".48pt" strokecolor="#000000">
                <v:path arrowok="t"/>
              </v:shape>
            </v:group>
            <v:group style="position:absolute;left:7485;top:6935;width:8;height:2" coordorigin="7485,6935" coordsize="8,2">
              <v:shape style="position:absolute;left:7485;top:6935;width:8;height:2" coordorigin="7485,6935" coordsize="8,0" path="m7485,6935l7492,6935e" filled="false" stroked="true" strokeweight=".479pt" strokecolor="#000000">
                <v:path arrowok="t"/>
              </v:shape>
            </v:group>
            <v:group style="position:absolute;left:7485;top:6959;width:8;height:2" coordorigin="7485,6959" coordsize="8,2">
              <v:shape style="position:absolute;left:7485;top:6959;width:8;height:2" coordorigin="7485,6959" coordsize="8,0" path="m7485,6959l7492,6959e" filled="false" stroked="true" strokeweight=".479pt" strokecolor="#000000">
                <v:path arrowok="t"/>
              </v:shape>
            </v:group>
            <v:group style="position:absolute;left:7485;top:6983;width:8;height:2" coordorigin="7485,6983" coordsize="8,2">
              <v:shape style="position:absolute;left:7485;top:6983;width:8;height:2" coordorigin="7485,6983" coordsize="8,0" path="m7485,6983l7492,6983e" filled="false" stroked="true" strokeweight=".48pt" strokecolor="#000000">
                <v:path arrowok="t"/>
              </v:shape>
            </v:group>
            <v:group style="position:absolute;left:7485;top:7007;width:8;height:2" coordorigin="7485,7007" coordsize="8,2">
              <v:shape style="position:absolute;left:7485;top:7007;width:8;height:2" coordorigin="7485,7007" coordsize="8,0" path="m7485,7007l7492,7007e" filled="false" stroked="true" strokeweight=".479pt" strokecolor="#000000">
                <v:path arrowok="t"/>
              </v:shape>
            </v:group>
            <v:group style="position:absolute;left:7485;top:7031;width:8;height:2" coordorigin="7485,7031" coordsize="8,2">
              <v:shape style="position:absolute;left:7485;top:7031;width:8;height:2" coordorigin="7485,7031" coordsize="8,0" path="m7485,7031l7492,7031e" filled="false" stroked="true" strokeweight=".479pt" strokecolor="#000000">
                <v:path arrowok="t"/>
              </v:shape>
            </v:group>
            <v:group style="position:absolute;left:7485;top:7055;width:8;height:2" coordorigin="7485,7055" coordsize="8,2">
              <v:shape style="position:absolute;left:7485;top:7055;width:8;height:2" coordorigin="7485,7055" coordsize="8,0" path="m7485,7055l7492,7055e" filled="false" stroked="true" strokeweight=".48pt" strokecolor="#000000">
                <v:path arrowok="t"/>
              </v:shape>
            </v:group>
            <v:group style="position:absolute;left:7485;top:7079;width:8;height:2" coordorigin="7485,7079" coordsize="8,2">
              <v:shape style="position:absolute;left:7485;top:7079;width:8;height:2" coordorigin="7485,7079" coordsize="8,0" path="m7485,7079l7492,7079e" filled="false" stroked="true" strokeweight=".48pt" strokecolor="#000000">
                <v:path arrowok="t"/>
              </v:shape>
            </v:group>
            <v:group style="position:absolute;left:7485;top:7103;width:8;height:2" coordorigin="7485,7103" coordsize="8,2">
              <v:shape style="position:absolute;left:7485;top:7103;width:8;height:2" coordorigin="7485,7103" coordsize="8,0" path="m7485,7103l7492,7103e" filled="false" stroked="true" strokeweight=".479pt" strokecolor="#000000">
                <v:path arrowok="t"/>
              </v:shape>
            </v:group>
            <v:group style="position:absolute;left:7485;top:7127;width:8;height:2" coordorigin="7485,7127" coordsize="8,2">
              <v:shape style="position:absolute;left:7485;top:7127;width:8;height:2" coordorigin="7485,7127" coordsize="8,0" path="m7485,7127l7492,7127e" filled="false" stroked="true" strokeweight=".48pt" strokecolor="#000000">
                <v:path arrowok="t"/>
              </v:shape>
            </v:group>
            <v:group style="position:absolute;left:7485;top:7151;width:8;height:2" coordorigin="7485,7151" coordsize="8,2">
              <v:shape style="position:absolute;left:7485;top:7151;width:8;height:2" coordorigin="7485,7151" coordsize="8,0" path="m7485,7151l7492,7151e" filled="false" stroked="true" strokeweight=".48pt" strokecolor="#000000">
                <v:path arrowok="t"/>
              </v:shape>
            </v:group>
            <v:group style="position:absolute;left:7485;top:7175;width:8;height:2" coordorigin="7485,7175" coordsize="8,2">
              <v:shape style="position:absolute;left:7485;top:7175;width:8;height:2" coordorigin="7485,7175" coordsize="8,0" path="m7485,7175l7492,7175e" filled="false" stroked="true" strokeweight=".479pt" strokecolor="#000000">
                <v:path arrowok="t"/>
              </v:shape>
            </v:group>
            <v:group style="position:absolute;left:7485;top:7199;width:8;height:2" coordorigin="7485,7199" coordsize="8,2">
              <v:shape style="position:absolute;left:7485;top:7199;width:8;height:2" coordorigin="7485,7199" coordsize="8,0" path="m7485,7199l7492,7199e" filled="false" stroked="true" strokeweight=".479pt" strokecolor="#000000">
                <v:path arrowok="t"/>
              </v:shape>
            </v:group>
            <v:group style="position:absolute;left:7485;top:7223;width:8;height:2" coordorigin="7485,7223" coordsize="8,2">
              <v:shape style="position:absolute;left:7485;top:7223;width:8;height:2" coordorigin="7485,7223" coordsize="8,0" path="m7485,7223l7492,7223e" filled="false" stroked="true" strokeweight=".48pt" strokecolor="#000000">
                <v:path arrowok="t"/>
              </v:shape>
            </v:group>
            <v:group style="position:absolute;left:7485;top:7247;width:8;height:2" coordorigin="7485,7247" coordsize="8,2">
              <v:shape style="position:absolute;left:7485;top:7247;width:8;height:2" coordorigin="7485,7247" coordsize="8,0" path="m7485,7247l7492,7247e" filled="false" stroked="true" strokeweight=".479pt" strokecolor="#000000">
                <v:path arrowok="t"/>
              </v:shape>
            </v:group>
            <v:group style="position:absolute;left:7485;top:7271;width:8;height:2" coordorigin="7485,7271" coordsize="8,2">
              <v:shape style="position:absolute;left:7485;top:7271;width:8;height:2" coordorigin="7485,7271" coordsize="8,0" path="m7485,7271l7492,7271e" filled="false" stroked="true" strokeweight=".479pt" strokecolor="#000000">
                <v:path arrowok="t"/>
              </v:shape>
            </v:group>
            <v:group style="position:absolute;left:7485;top:7295;width:8;height:2" coordorigin="7485,7295" coordsize="8,2">
              <v:shape style="position:absolute;left:7485;top:7295;width:8;height:2" coordorigin="7485,7295" coordsize="8,0" path="m7485,7295l7492,7295e" filled="false" stroked="true" strokeweight=".48pt" strokecolor="#000000">
                <v:path arrowok="t"/>
              </v:shape>
            </v:group>
            <v:group style="position:absolute;left:7485;top:7319;width:8;height:2" coordorigin="7485,7319" coordsize="8,2">
              <v:shape style="position:absolute;left:7485;top:7319;width:8;height:2" coordorigin="7485,7319" coordsize="8,0" path="m7485,7319l7492,7319e" filled="false" stroked="true" strokeweight=".479pt" strokecolor="#000000">
                <v:path arrowok="t"/>
              </v:shape>
            </v:group>
            <v:group style="position:absolute;left:7485;top:7343;width:8;height:2" coordorigin="7485,7343" coordsize="8,2">
              <v:shape style="position:absolute;left:7485;top:7343;width:8;height:2" coordorigin="7485,7343" coordsize="8,0" path="m7485,7343l7492,7343e" filled="false" stroked="true" strokeweight=".479pt" strokecolor="#000000">
                <v:path arrowok="t"/>
              </v:shape>
            </v:group>
            <v:group style="position:absolute;left:7485;top:7367;width:8;height:2" coordorigin="7485,7367" coordsize="8,2">
              <v:shape style="position:absolute;left:7485;top:7367;width:8;height:2" coordorigin="7485,7367" coordsize="8,0" path="m7485,7367l7492,7367e" filled="false" stroked="true" strokeweight=".48pt" strokecolor="#000000">
                <v:path arrowok="t"/>
              </v:shape>
            </v:group>
            <v:group style="position:absolute;left:7485;top:7390;width:8;height:2" coordorigin="7485,7390" coordsize="8,2">
              <v:shape style="position:absolute;left:7485;top:7390;width:8;height:2" coordorigin="7485,7390" coordsize="8,0" path="m7485,7390l7492,7390e" filled="false" stroked="true" strokeweight=".48pt" strokecolor="#000000">
                <v:path arrowok="t"/>
              </v:shape>
            </v:group>
            <v:group style="position:absolute;left:7485;top:7414;width:8;height:2" coordorigin="7485,7414" coordsize="8,2">
              <v:shape style="position:absolute;left:7485;top:7414;width:8;height:2" coordorigin="7485,7414" coordsize="8,0" path="m7485,7414l7492,7414e" filled="false" stroked="true" strokeweight=".479pt" strokecolor="#000000">
                <v:path arrowok="t"/>
              </v:shape>
            </v:group>
            <v:group style="position:absolute;left:7485;top:7438;width:8;height:2" coordorigin="7485,7438" coordsize="8,2">
              <v:shape style="position:absolute;left:7485;top:7438;width:8;height:2" coordorigin="7485,7438" coordsize="8,0" path="m7485,7438l7492,7438e" filled="false" stroked="true" strokeweight=".48pt" strokecolor="#000000">
                <v:path arrowok="t"/>
              </v:shape>
            </v:group>
            <v:group style="position:absolute;left:7485;top:7462;width:8;height:2" coordorigin="7485,7462" coordsize="8,2">
              <v:shape style="position:absolute;left:7485;top:7462;width:8;height:2" coordorigin="7485,7462" coordsize="8,0" path="m7485,7462l7492,7462e" filled="false" stroked="true" strokeweight=".48pt" strokecolor="#000000">
                <v:path arrowok="t"/>
              </v:shape>
            </v:group>
            <v:group style="position:absolute;left:7485;top:7486;width:8;height:2" coordorigin="7485,7486" coordsize="8,2">
              <v:shape style="position:absolute;left:7485;top:7486;width:8;height:2" coordorigin="7485,7486" coordsize="8,0" path="m7485,7486l7492,7486e" filled="false" stroked="true" strokeweight=".479pt" strokecolor="#000000">
                <v:path arrowok="t"/>
              </v:shape>
            </v:group>
            <v:group style="position:absolute;left:7485;top:7510;width:8;height:2" coordorigin="7485,7510" coordsize="8,2">
              <v:shape style="position:absolute;left:7485;top:7510;width:8;height:2" coordorigin="7485,7510" coordsize="8,0" path="m7485,7510l7492,7510e" filled="false" stroked="true" strokeweight=".48pt" strokecolor="#000000">
                <v:path arrowok="t"/>
              </v:shape>
            </v:group>
            <v:group style="position:absolute;left:7485;top:7534;width:8;height:2" coordorigin="7485,7534" coordsize="8,2">
              <v:shape style="position:absolute;left:7485;top:7534;width:8;height:2" coordorigin="7485,7534" coordsize="8,0" path="m7485,7534l7492,7534e" filled="false" stroked="true" strokeweight=".48pt" strokecolor="#000000">
                <v:path arrowok="t"/>
              </v:shape>
            </v:group>
            <v:group style="position:absolute;left:7485;top:7558;width:8;height:2" coordorigin="7485,7558" coordsize="8,2">
              <v:shape style="position:absolute;left:7485;top:7558;width:8;height:2" coordorigin="7485,7558" coordsize="8,0" path="m7485,7558l7492,7558e" filled="false" stroked="true" strokeweight=".479pt" strokecolor="#000000">
                <v:path arrowok="t"/>
              </v:shape>
            </v:group>
            <v:group style="position:absolute;left:7485;top:7582;width:8;height:2" coordorigin="7485,7582" coordsize="8,2">
              <v:shape style="position:absolute;left:7485;top:7582;width:8;height:2" coordorigin="7485,7582" coordsize="8,0" path="m7485,7582l7492,7582e" filled="false" stroked="true" strokeweight=".479pt" strokecolor="#000000">
                <v:path arrowok="t"/>
              </v:shape>
            </v:group>
            <v:group style="position:absolute;left:7485;top:7606;width:8;height:2" coordorigin="7485,7606" coordsize="8,2">
              <v:shape style="position:absolute;left:7485;top:7606;width:8;height:2" coordorigin="7485,7606" coordsize="8,0" path="m7485,7606l7492,7606e" filled="false" stroked="true" strokeweight=".48pt" strokecolor="#000000">
                <v:path arrowok="t"/>
              </v:shape>
            </v:group>
            <v:group style="position:absolute;left:7485;top:7630;width:8;height:2" coordorigin="7485,7630" coordsize="8,2">
              <v:shape style="position:absolute;left:7485;top:7630;width:8;height:2" coordorigin="7485,7630" coordsize="8,0" path="m7485,7630l7492,7630e" filled="false" stroked="true" strokeweight=".479pt" strokecolor="#000000">
                <v:path arrowok="t"/>
              </v:shape>
            </v:group>
            <v:group style="position:absolute;left:7485;top:7654;width:8;height:2" coordorigin="7485,7654" coordsize="8,2">
              <v:shape style="position:absolute;left:7485;top:7654;width:8;height:2" coordorigin="7485,7654" coordsize="8,0" path="m7485,7654l7492,7654e" filled="false" stroked="true" strokeweight=".479pt" strokecolor="#000000">
                <v:path arrowok="t"/>
              </v:shape>
            </v:group>
            <v:group style="position:absolute;left:7485;top:7678;width:8;height:2" coordorigin="7485,7678" coordsize="8,2">
              <v:shape style="position:absolute;left:7485;top:7678;width:8;height:2" coordorigin="7485,7678" coordsize="8,0" path="m7485,7678l7492,7678e" filled="false" stroked="true" strokeweight=".48pt" strokecolor="#000000">
                <v:path arrowok="t"/>
              </v:shape>
            </v:group>
            <v:group style="position:absolute;left:7485;top:7702;width:8;height:2" coordorigin="7485,7702" coordsize="8,2">
              <v:shape style="position:absolute;left:7485;top:7702;width:8;height:2" coordorigin="7485,7702" coordsize="8,0" path="m7485,7702l7492,7702e" filled="false" stroked="true" strokeweight=".479pt" strokecolor="#000000">
                <v:path arrowok="t"/>
              </v:shape>
            </v:group>
            <v:group style="position:absolute;left:7485;top:7726;width:8;height:2" coordorigin="7485,7726" coordsize="8,2">
              <v:shape style="position:absolute;left:7485;top:7726;width:8;height:2" coordorigin="7485,7726" coordsize="8,0" path="m7485,7726l7492,7726e" filled="false" stroked="true" strokeweight=".479pt" strokecolor="#000000">
                <v:path arrowok="t"/>
              </v:shape>
            </v:group>
            <v:group style="position:absolute;left:7485;top:7750;width:8;height:2" coordorigin="7485,7750" coordsize="8,2">
              <v:shape style="position:absolute;left:7485;top:7750;width:8;height:2" coordorigin="7485,7750" coordsize="8,0" path="m7485,7750l7492,7750e" filled="false" stroked="true" strokeweight=".48pt" strokecolor="#000000">
                <v:path arrowok="t"/>
              </v:shape>
            </v:group>
            <v:group style="position:absolute;left:7485;top:7774;width:8;height:2" coordorigin="7485,7774" coordsize="8,2">
              <v:shape style="position:absolute;left:7485;top:7774;width:8;height:2" coordorigin="7485,7774" coordsize="8,0" path="m7485,7774l7492,7774e" filled="false" stroked="true" strokeweight=".48pt" strokecolor="#000000">
                <v:path arrowok="t"/>
              </v:shape>
            </v:group>
            <v:group style="position:absolute;left:7485;top:7798;width:8;height:2" coordorigin="7485,7798" coordsize="8,2">
              <v:shape style="position:absolute;left:7485;top:7798;width:8;height:2" coordorigin="7485,7798" coordsize="8,0" path="m7485,7798l7492,7798e" filled="false" stroked="true" strokeweight=".479pt" strokecolor="#000000">
                <v:path arrowok="t"/>
              </v:shape>
            </v:group>
            <v:group style="position:absolute;left:7485;top:7822;width:8;height:2" coordorigin="7485,7822" coordsize="8,2">
              <v:shape style="position:absolute;left:7485;top:7822;width:8;height:2" coordorigin="7485,7822" coordsize="8,0" path="m7485,7822l7492,7822e" filled="false" stroked="true" strokeweight=".48pt" strokecolor="#000000">
                <v:path arrowok="t"/>
              </v:shape>
            </v:group>
            <v:group style="position:absolute;left:7485;top:7846;width:8;height:2" coordorigin="7485,7846" coordsize="8,2">
              <v:shape style="position:absolute;left:7485;top:7846;width:8;height:2" coordorigin="7485,7846" coordsize="8,0" path="m7485,7846l7492,7846e" filled="false" stroked="true" strokeweight=".48pt" strokecolor="#000000">
                <v:path arrowok="t"/>
              </v:shape>
            </v:group>
            <v:group style="position:absolute;left:7485;top:7870;width:8;height:2" coordorigin="7485,7870" coordsize="8,2">
              <v:shape style="position:absolute;left:7485;top:7870;width:8;height:2" coordorigin="7485,7870" coordsize="8,0" path="m7485,7870l7492,7870e" filled="false" stroked="true" strokeweight=".479pt" strokecolor="#000000">
                <v:path arrowok="t"/>
              </v:shape>
            </v:group>
            <v:group style="position:absolute;left:7485;top:7894;width:8;height:2" coordorigin="7485,7894" coordsize="8,2">
              <v:shape style="position:absolute;left:7485;top:7894;width:8;height:2" coordorigin="7485,7894" coordsize="8,0" path="m7485,7894l7492,7894e" filled="false" stroked="true" strokeweight=".48pt" strokecolor="#000000">
                <v:path arrowok="t"/>
              </v:shape>
            </v:group>
            <v:group style="position:absolute;left:7485;top:7918;width:8;height:2" coordorigin="7485,7918" coordsize="8,2">
              <v:shape style="position:absolute;left:7485;top:7918;width:8;height:2" coordorigin="7485,7918" coordsize="8,0" path="m7485,7918l7492,7918e" filled="false" stroked="true" strokeweight=".48pt" strokecolor="#000000">
                <v:path arrowok="t"/>
              </v:shape>
            </v:group>
            <v:group style="position:absolute;left:7485;top:7942;width:8;height:2" coordorigin="7485,7942" coordsize="8,2">
              <v:shape style="position:absolute;left:7485;top:7942;width:8;height:2" coordorigin="7485,7942" coordsize="8,0" path="m7485,7942l7492,7942e" filled="false" stroked="true" strokeweight=".479pt" strokecolor="#000000">
                <v:path arrowok="t"/>
              </v:shape>
            </v:group>
            <v:group style="position:absolute;left:7485;top:7966;width:8;height:2" coordorigin="7485,7966" coordsize="8,2">
              <v:shape style="position:absolute;left:7485;top:7966;width:8;height:2" coordorigin="7485,7966" coordsize="8,0" path="m7485,7966l7492,7966e" filled="false" stroked="true" strokeweight=".479pt" strokecolor="#000000">
                <v:path arrowok="t"/>
              </v:shape>
            </v:group>
            <v:group style="position:absolute;left:7485;top:7990;width:8;height:2" coordorigin="7485,7990" coordsize="8,2">
              <v:shape style="position:absolute;left:7485;top:7990;width:8;height:2" coordorigin="7485,7990" coordsize="8,0" path="m7485,7990l7492,7990e" filled="false" stroked="true" strokeweight=".48pt" strokecolor="#000000">
                <v:path arrowok="t"/>
              </v:shape>
            </v:group>
            <v:group style="position:absolute;left:7485;top:8014;width:8;height:2" coordorigin="7485,8014" coordsize="8,2">
              <v:shape style="position:absolute;left:7485;top:8014;width:8;height:2" coordorigin="7485,8014" coordsize="8,0" path="m7485,8014l7492,8014e" filled="false" stroked="true" strokeweight=".479pt" strokecolor="#000000">
                <v:path arrowok="t"/>
              </v:shape>
            </v:group>
            <v:group style="position:absolute;left:7485;top:8038;width:8;height:2" coordorigin="7485,8038" coordsize="8,2">
              <v:shape style="position:absolute;left:7485;top:8038;width:8;height:2" coordorigin="7485,8038" coordsize="8,0" path="m7485,8038l7492,8038e" filled="false" stroked="true" strokeweight=".479pt" strokecolor="#000000">
                <v:path arrowok="t"/>
              </v:shape>
            </v:group>
            <v:group style="position:absolute;left:7485;top:8062;width:8;height:2" coordorigin="7485,8062" coordsize="8,2">
              <v:shape style="position:absolute;left:7485;top:8062;width:8;height:2" coordorigin="7485,8062" coordsize="8,0" path="m7485,8062l7492,8062e" filled="false" stroked="true" strokeweight=".48pt" strokecolor="#000000">
                <v:path arrowok="t"/>
              </v:shape>
            </v:group>
            <v:group style="position:absolute;left:7485;top:8086;width:8;height:2" coordorigin="7485,8086" coordsize="8,2">
              <v:shape style="position:absolute;left:7485;top:8086;width:8;height:2" coordorigin="7485,8086" coordsize="8,0" path="m7485,8086l7492,8086e" filled="false" stroked="true" strokeweight=".479pt" strokecolor="#000000">
                <v:path arrowok="t"/>
              </v:shape>
            </v:group>
            <v:group style="position:absolute;left:7485;top:8110;width:8;height:2" coordorigin="7485,8110" coordsize="8,2">
              <v:shape style="position:absolute;left:7485;top:8110;width:8;height:2" coordorigin="7485,8110" coordsize="8,0" path="m7485,8110l7492,8110e" filled="false" stroked="true" strokeweight=".479pt" strokecolor="#000000">
                <v:path arrowok="t"/>
              </v:shape>
            </v:group>
            <v:group style="position:absolute;left:7485;top:8134;width:8;height:2" coordorigin="7485,8134" coordsize="8,2">
              <v:shape style="position:absolute;left:7485;top:8134;width:8;height:2" coordorigin="7485,8134" coordsize="8,0" path="m7485,8134l7492,8134e" filled="false" stroked="true" strokeweight=".48pt" strokecolor="#000000">
                <v:path arrowok="t"/>
              </v:shape>
            </v:group>
            <v:group style="position:absolute;left:7485;top:8158;width:8;height:2" coordorigin="7485,8158" coordsize="8,2">
              <v:shape style="position:absolute;left:7485;top:8158;width:8;height:2" coordorigin="7485,8158" coordsize="8,0" path="m7485,8158l7492,8158e" filled="false" stroked="true" strokeweight=".48pt" strokecolor="#000000">
                <v:path arrowok="t"/>
              </v:shape>
            </v:group>
            <v:group style="position:absolute;left:7485;top:8182;width:8;height:2" coordorigin="7485,8182" coordsize="8,2">
              <v:shape style="position:absolute;left:7485;top:8182;width:8;height:2" coordorigin="7485,8182" coordsize="8,0" path="m7485,8182l7492,8182e" filled="false" stroked="true" strokeweight=".479pt" strokecolor="#000000">
                <v:path arrowok="t"/>
              </v:shape>
            </v:group>
            <v:group style="position:absolute;left:7485;top:8206;width:8;height:2" coordorigin="7485,8206" coordsize="8,2">
              <v:shape style="position:absolute;left:7485;top:8206;width:8;height:2" coordorigin="7485,8206" coordsize="8,0" path="m7485,8206l7492,8206e" filled="false" stroked="true" strokeweight=".48pt" strokecolor="#000000">
                <v:path arrowok="t"/>
              </v:shape>
            </v:group>
            <v:group style="position:absolute;left:7485;top:8230;width:8;height:2" coordorigin="7485,8230" coordsize="8,2">
              <v:shape style="position:absolute;left:7485;top:8230;width:8;height:2" coordorigin="7485,8230" coordsize="8,0" path="m7485,8230l7492,8230e" filled="false" stroked="true" strokeweight=".48pt" strokecolor="#000000">
                <v:path arrowok="t"/>
              </v:shape>
            </v:group>
            <v:group style="position:absolute;left:7485;top:8254;width:8;height:2" coordorigin="7485,8254" coordsize="8,2">
              <v:shape style="position:absolute;left:7485;top:8254;width:8;height:2" coordorigin="7485,8254" coordsize="8,0" path="m7485,8254l7492,8254e" filled="false" stroked="true" strokeweight=".479pt" strokecolor="#000000">
                <v:path arrowok="t"/>
              </v:shape>
            </v:group>
            <v:group style="position:absolute;left:7485;top:8278;width:8;height:2" coordorigin="7485,8278" coordsize="8,2">
              <v:shape style="position:absolute;left:7485;top:8278;width:8;height:2" coordorigin="7485,8278" coordsize="8,0" path="m7485,8278l7492,8278e" filled="false" stroked="true" strokeweight=".479pt" strokecolor="#000000">
                <v:path arrowok="t"/>
              </v:shape>
            </v:group>
            <v:group style="position:absolute;left:7485;top:8301;width:8;height:2" coordorigin="7485,8301" coordsize="8,2">
              <v:shape style="position:absolute;left:7485;top:8301;width:8;height:2" coordorigin="7485,8301" coordsize="8,0" path="m7485,8301l7492,8301e" filled="false" stroked="true" strokeweight=".48pt" strokecolor="#000000">
                <v:path arrowok="t"/>
              </v:shape>
            </v:group>
            <v:group style="position:absolute;left:7485;top:8325;width:8;height:2" coordorigin="7485,8325" coordsize="8,2">
              <v:shape style="position:absolute;left:7485;top:8325;width:8;height:2" coordorigin="7485,8325" coordsize="8,0" path="m7485,8325l7492,8325e" filled="false" stroked="true" strokeweight=".479pt" strokecolor="#000000">
                <v:path arrowok="t"/>
              </v:shape>
            </v:group>
            <v:group style="position:absolute;left:7485;top:8349;width:8;height:2" coordorigin="7485,8349" coordsize="8,2">
              <v:shape style="position:absolute;left:7485;top:8349;width:8;height:2" coordorigin="7485,8349" coordsize="8,0" path="m7485,8349l7492,8349e" filled="false" stroked="true" strokeweight=".479pt" strokecolor="#000000">
                <v:path arrowok="t"/>
              </v:shape>
            </v:group>
            <v:group style="position:absolute;left:7485;top:8373;width:8;height:2" coordorigin="7485,8373" coordsize="8,2">
              <v:shape style="position:absolute;left:7485;top:8373;width:8;height:2" coordorigin="7485,8373" coordsize="8,0" path="m7485,8373l7492,8373e" filled="false" stroked="true" strokeweight=".48pt" strokecolor="#000000">
                <v:path arrowok="t"/>
              </v:shape>
            </v:group>
            <v:group style="position:absolute;left:7485;top:8397;width:8;height:2" coordorigin="7485,8397" coordsize="8,2">
              <v:shape style="position:absolute;left:7485;top:8397;width:8;height:2" coordorigin="7485,8397" coordsize="8,0" path="m7485,8397l7492,8397e" filled="false" stroked="true" strokeweight=".479pt" strokecolor="#000000">
                <v:path arrowok="t"/>
              </v:shape>
            </v:group>
            <v:group style="position:absolute;left:7485;top:8421;width:8;height:2" coordorigin="7485,8421" coordsize="8,2">
              <v:shape style="position:absolute;left:7485;top:8421;width:8;height:2" coordorigin="7485,8421" coordsize="8,0" path="m7485,8421l7492,8421e" filled="false" stroked="true" strokeweight=".479pt" strokecolor="#000000">
                <v:path arrowok="t"/>
              </v:shape>
            </v:group>
            <v:group style="position:absolute;left:7485;top:8445;width:8;height:2" coordorigin="7485,8445" coordsize="8,2">
              <v:shape style="position:absolute;left:7485;top:8445;width:8;height:2" coordorigin="7485,8445" coordsize="8,0" path="m7485,8445l7492,8445e" filled="false" stroked="true" strokeweight=".48pt" strokecolor="#000000">
                <v:path arrowok="t"/>
              </v:shape>
            </v:group>
            <v:group style="position:absolute;left:7485;top:8469;width:8;height:2" coordorigin="7485,8469" coordsize="8,2">
              <v:shape style="position:absolute;left:7485;top:8469;width:8;height:2" coordorigin="7485,8469" coordsize="8,0" path="m7485,8469l7492,8469e" filled="false" stroked="true" strokeweight=".48pt" strokecolor="#000000">
                <v:path arrowok="t"/>
              </v:shape>
            </v:group>
            <v:group style="position:absolute;left:7485;top:8493;width:8;height:2" coordorigin="7485,8493" coordsize="8,2">
              <v:shape style="position:absolute;left:7485;top:8493;width:8;height:2" coordorigin="7485,8493" coordsize="8,0" path="m7485,8493l7492,8493e" filled="false" stroked="true" strokeweight=".479pt" strokecolor="#000000">
                <v:path arrowok="t"/>
              </v:shape>
            </v:group>
            <v:group style="position:absolute;left:7485;top:8517;width:8;height:2" coordorigin="7485,8517" coordsize="8,2">
              <v:shape style="position:absolute;left:7485;top:8517;width:8;height:2" coordorigin="7485,8517" coordsize="8,0" path="m7485,8517l7492,8517e" filled="false" stroked="true" strokeweight=".48pt" strokecolor="#000000">
                <v:path arrowok="t"/>
              </v:shape>
            </v:group>
            <v:group style="position:absolute;left:7485;top:8541;width:8;height:2" coordorigin="7485,8541" coordsize="8,2">
              <v:shape style="position:absolute;left:7485;top:8541;width:8;height:2" coordorigin="7485,8541" coordsize="8,0" path="m7485,8541l7492,8541e" filled="false" stroked="true" strokeweight=".48pt" strokecolor="#000000">
                <v:path arrowok="t"/>
              </v:shape>
            </v:group>
            <v:group style="position:absolute;left:7485;top:8565;width:8;height:2" coordorigin="7485,8565" coordsize="8,2">
              <v:shape style="position:absolute;left:7485;top:8565;width:8;height:2" coordorigin="7485,8565" coordsize="8,0" path="m7485,8565l7492,8565e" filled="false" stroked="true" strokeweight=".479pt" strokecolor="#000000">
                <v:path arrowok="t"/>
              </v:shape>
            </v:group>
            <v:group style="position:absolute;left:7485;top:8589;width:8;height:2" coordorigin="7485,8589" coordsize="8,2">
              <v:shape style="position:absolute;left:7485;top:8589;width:8;height:2" coordorigin="7485,8589" coordsize="8,0" path="m7485,8589l7492,8589e" filled="false" stroked="true" strokeweight=".48pt" strokecolor="#000000">
                <v:path arrowok="t"/>
              </v:shape>
            </v:group>
            <v:group style="position:absolute;left:7485;top:8613;width:8;height:2" coordorigin="7485,8613" coordsize="8,2">
              <v:shape style="position:absolute;left:7485;top:8613;width:8;height:2" coordorigin="7485,8613" coordsize="8,0" path="m7485,8613l7492,8613e" filled="false" stroked="true" strokeweight=".48pt" strokecolor="#000000">
                <v:path arrowok="t"/>
              </v:shape>
            </v:group>
            <v:group style="position:absolute;left:7485;top:8637;width:8;height:2" coordorigin="7485,8637" coordsize="8,2">
              <v:shape style="position:absolute;left:7485;top:8637;width:8;height:2" coordorigin="7485,8637" coordsize="8,0" path="m7485,8637l7492,8637e" filled="false" stroked="true" strokeweight=".479pt" strokecolor="#000000">
                <v:path arrowok="t"/>
              </v:shape>
            </v:group>
            <v:group style="position:absolute;left:7485;top:8661;width:8;height:2" coordorigin="7485,8661" coordsize="8,2">
              <v:shape style="position:absolute;left:7485;top:8661;width:8;height:2" coordorigin="7485,8661" coordsize="8,0" path="m7485,8661l7492,8661e" filled="false" stroked="true" strokeweight=".479pt" strokecolor="#000000">
                <v:path arrowok="t"/>
              </v:shape>
            </v:group>
            <v:group style="position:absolute;left:7485;top:8685;width:8;height:2" coordorigin="7485,8685" coordsize="8,2">
              <v:shape style="position:absolute;left:7485;top:8685;width:8;height:2" coordorigin="7485,8685" coordsize="8,0" path="m7485,8685l7492,8685e" filled="false" stroked="true" strokeweight=".48pt" strokecolor="#000000">
                <v:path arrowok="t"/>
              </v:shape>
            </v:group>
            <v:group style="position:absolute;left:7485;top:8709;width:8;height:2" coordorigin="7485,8709" coordsize="8,2">
              <v:shape style="position:absolute;left:7485;top:8709;width:8;height:2" coordorigin="7485,8709" coordsize="8,0" path="m7485,8709l7492,8709e" filled="false" stroked="true" strokeweight=".479pt" strokecolor="#000000">
                <v:path arrowok="t"/>
              </v:shape>
            </v:group>
            <v:group style="position:absolute;left:7485;top:8733;width:8;height:2" coordorigin="7485,8733" coordsize="8,2">
              <v:shape style="position:absolute;left:7485;top:8733;width:8;height:2" coordorigin="7485,8733" coordsize="8,0" path="m7485,8733l7492,8733e" filled="false" stroked="true" strokeweight=".479pt" strokecolor="#000000">
                <v:path arrowok="t"/>
              </v:shape>
            </v:group>
            <v:group style="position:absolute;left:7485;top:8757;width:8;height:2" coordorigin="7485,8757" coordsize="8,2">
              <v:shape style="position:absolute;left:7485;top:8757;width:8;height:2" coordorigin="7485,8757" coordsize="8,0" path="m7485,8757l7492,8757e" filled="false" stroked="true" strokeweight=".48pt" strokecolor="#000000">
                <v:path arrowok="t"/>
              </v:shape>
            </v:group>
            <v:group style="position:absolute;left:7485;top:8781;width:8;height:2" coordorigin="7485,8781" coordsize="8,2">
              <v:shape style="position:absolute;left:7485;top:8781;width:8;height:2" coordorigin="7485,8781" coordsize="8,0" path="m7485,8781l7492,8781e" filled="false" stroked="true" strokeweight=".479pt" strokecolor="#000000">
                <v:path arrowok="t"/>
              </v:shape>
            </v:group>
            <v:group style="position:absolute;left:7485;top:8805;width:8;height:2" coordorigin="7485,8805" coordsize="8,2">
              <v:shape style="position:absolute;left:7485;top:8805;width:8;height:2" coordorigin="7485,8805" coordsize="8,0" path="m7485,8805l7492,8805e" filled="false" stroked="true" strokeweight=".479pt" strokecolor="#000000">
                <v:path arrowok="t"/>
              </v:shape>
            </v:group>
            <v:group style="position:absolute;left:7485;top:8829;width:8;height:2" coordorigin="7485,8829" coordsize="8,2">
              <v:shape style="position:absolute;left:7485;top:8829;width:8;height:2" coordorigin="7485,8829" coordsize="8,0" path="m7485,8829l7492,8829e" filled="false" stroked="true" strokeweight=".48pt" strokecolor="#000000">
                <v:path arrowok="t"/>
              </v:shape>
            </v:group>
            <v:group style="position:absolute;left:7485;top:8853;width:8;height:2" coordorigin="7485,8853" coordsize="8,2">
              <v:shape style="position:absolute;left:7485;top:8853;width:8;height:2" coordorigin="7485,8853" coordsize="8,0" path="m7485,8853l7492,8853e" filled="false" stroked="true" strokeweight=".48pt" strokecolor="#000000">
                <v:path arrowok="t"/>
              </v:shape>
            </v:group>
            <v:group style="position:absolute;left:7485;top:8877;width:8;height:2" coordorigin="7485,8877" coordsize="8,2">
              <v:shape style="position:absolute;left:7485;top:8877;width:8;height:2" coordorigin="7485,8877" coordsize="8,0" path="m7485,8877l7492,8877e" filled="false" stroked="true" strokeweight=".479pt" strokecolor="#000000">
                <v:path arrowok="t"/>
              </v:shape>
            </v:group>
            <v:group style="position:absolute;left:7485;top:8901;width:8;height:2" coordorigin="7485,8901" coordsize="8,2">
              <v:shape style="position:absolute;left:7485;top:8901;width:8;height:2" coordorigin="7485,8901" coordsize="8,0" path="m7485,8901l7492,8901e" filled="false" stroked="true" strokeweight=".48pt" strokecolor="#000000">
                <v:path arrowok="t"/>
              </v:shape>
            </v:group>
            <v:group style="position:absolute;left:7485;top:8925;width:8;height:2" coordorigin="7485,8925" coordsize="8,2">
              <v:shape style="position:absolute;left:7485;top:8925;width:8;height:2" coordorigin="7485,8925" coordsize="8,0" path="m7485,8925l7492,8925e" filled="false" stroked="true" strokeweight=".48pt" strokecolor="#000000">
                <v:path arrowok="t"/>
              </v:shape>
            </v:group>
            <v:group style="position:absolute;left:7485;top:8949;width:8;height:2" coordorigin="7485,8949" coordsize="8,2">
              <v:shape style="position:absolute;left:7485;top:8949;width:8;height:2" coordorigin="7485,8949" coordsize="8,0" path="m7485,8949l7492,8949e" filled="false" stroked="true" strokeweight=".479pt" strokecolor="#000000">
                <v:path arrowok="t"/>
              </v:shape>
            </v:group>
            <v:group style="position:absolute;left:7485;top:8973;width:8;height:2" coordorigin="7485,8973" coordsize="8,2">
              <v:shape style="position:absolute;left:7485;top:8973;width:8;height:2" coordorigin="7485,8973" coordsize="8,0" path="m7485,8973l7492,8973e" filled="false" stroked="true" strokeweight=".48pt" strokecolor="#000000">
                <v:path arrowok="t"/>
              </v:shape>
            </v:group>
            <v:group style="position:absolute;left:7485;top:8997;width:8;height:2" coordorigin="7485,8997" coordsize="8,2">
              <v:shape style="position:absolute;left:7485;top:8997;width:8;height:2" coordorigin="7485,8997" coordsize="8,0" path="m7485,8997l7492,8997e" filled="false" stroked="true" strokeweight=".48pt" strokecolor="#000000">
                <v:path arrowok="t"/>
              </v:shape>
            </v:group>
            <v:group style="position:absolute;left:7485;top:9021;width:8;height:2" coordorigin="7485,9021" coordsize="8,2">
              <v:shape style="position:absolute;left:7485;top:9021;width:8;height:2" coordorigin="7485,9021" coordsize="8,0" path="m7485,9021l7492,9021e" filled="false" stroked="true" strokeweight=".479pt" strokecolor="#000000">
                <v:path arrowok="t"/>
              </v:shape>
            </v:group>
            <v:group style="position:absolute;left:7485;top:9045;width:8;height:2" coordorigin="7485,9045" coordsize="8,2">
              <v:shape style="position:absolute;left:7485;top:9045;width:8;height:2" coordorigin="7485,9045" coordsize="8,0" path="m7485,9045l7492,9045e" filled="false" stroked="true" strokeweight=".479pt" strokecolor="#000000">
                <v:path arrowok="t"/>
              </v:shape>
            </v:group>
            <v:group style="position:absolute;left:7485;top:9069;width:8;height:2" coordorigin="7485,9069" coordsize="8,2">
              <v:shape style="position:absolute;left:7485;top:9069;width:8;height:2" coordorigin="7485,9069" coordsize="8,0" path="m7485,9069l7492,9069e" filled="false" stroked="true" strokeweight=".48pt" strokecolor="#000000">
                <v:path arrowok="t"/>
              </v:shape>
            </v:group>
            <v:group style="position:absolute;left:7485;top:9093;width:8;height:2" coordorigin="7485,9093" coordsize="8,2">
              <v:shape style="position:absolute;left:7485;top:9093;width:8;height:2" coordorigin="7485,9093" coordsize="8,0" path="m7485,9093l7492,9093e" filled="false" stroked="true" strokeweight=".479pt" strokecolor="#000000">
                <v:path arrowok="t"/>
              </v:shape>
            </v:group>
            <v:group style="position:absolute;left:7485;top:9117;width:8;height:2" coordorigin="7485,9117" coordsize="8,2">
              <v:shape style="position:absolute;left:7485;top:9117;width:8;height:2" coordorigin="7485,9117" coordsize="8,0" path="m7485,9117l7492,9117e" filled="false" stroked="true" strokeweight=".479pt" strokecolor="#000000">
                <v:path arrowok="t"/>
              </v:shape>
            </v:group>
            <v:group style="position:absolute;left:7485;top:9141;width:8;height:2" coordorigin="7485,9141" coordsize="8,2">
              <v:shape style="position:absolute;left:7485;top:9141;width:8;height:2" coordorigin="7485,9141" coordsize="8,0" path="m7485,9141l7492,9141e" filled="false" stroked="true" strokeweight=".48pt" strokecolor="#000000">
                <v:path arrowok="t"/>
              </v:shape>
            </v:group>
            <v:group style="position:absolute;left:7485;top:9165;width:8;height:2" coordorigin="7485,9165" coordsize="8,2">
              <v:shape style="position:absolute;left:7485;top:9165;width:8;height:2" coordorigin="7485,9165" coordsize="8,0" path="m7485,9165l7492,9165e" filled="false" stroked="true" strokeweight=".479pt" strokecolor="#000000">
                <v:path arrowok="t"/>
              </v:shape>
            </v:group>
            <v:group style="position:absolute;left:7485;top:9189;width:8;height:2" coordorigin="7485,9189" coordsize="8,2">
              <v:shape style="position:absolute;left:7485;top:9189;width:8;height:2" coordorigin="7485,9189" coordsize="8,0" path="m7485,9189l7492,9189e" filled="false" stroked="true" strokeweight=".479pt" strokecolor="#000000">
                <v:path arrowok="t"/>
              </v:shape>
            </v:group>
            <v:group style="position:absolute;left:7485;top:9212;width:8;height:2" coordorigin="7485,9212" coordsize="8,2">
              <v:shape style="position:absolute;left:7485;top:9212;width:8;height:2" coordorigin="7485,9212" coordsize="8,0" path="m7485,9212l7492,9212e" filled="false" stroked="true" strokeweight=".48pt" strokecolor="#000000">
                <v:path arrowok="t"/>
              </v:shape>
            </v:group>
            <v:group style="position:absolute;left:7485;top:9236;width:8;height:2" coordorigin="7485,9236" coordsize="8,2">
              <v:shape style="position:absolute;left:7485;top:9236;width:8;height:2" coordorigin="7485,9236" coordsize="8,0" path="m7485,9236l7492,9236e" filled="false" stroked="true" strokeweight=".48pt" strokecolor="#000000">
                <v:path arrowok="t"/>
              </v:shape>
            </v:group>
            <v:group style="position:absolute;left:7485;top:9260;width:8;height:2" coordorigin="7485,9260" coordsize="8,2">
              <v:shape style="position:absolute;left:7485;top:9260;width:8;height:2" coordorigin="7485,9260" coordsize="8,0" path="m7485,9260l7492,9260e" filled="false" stroked="true" strokeweight=".479pt" strokecolor="#000000">
                <v:path arrowok="t"/>
              </v:shape>
            </v:group>
            <v:group style="position:absolute;left:7485;top:9284;width:8;height:2" coordorigin="7485,9284" coordsize="8,2">
              <v:shape style="position:absolute;left:7485;top:9284;width:8;height:2" coordorigin="7485,9284" coordsize="8,0" path="m7485,9284l7492,9284e" filled="false" stroked="true" strokeweight=".48pt" strokecolor="#000000">
                <v:path arrowok="t"/>
              </v:shape>
            </v:group>
            <v:group style="position:absolute;left:7485;top:9308;width:8;height:2" coordorigin="7485,9308" coordsize="8,2">
              <v:shape style="position:absolute;left:7485;top:9308;width:8;height:2" coordorigin="7485,9308" coordsize="8,0" path="m7485,9308l7492,9308e" filled="false" stroked="true" strokeweight=".48pt" strokecolor="#000000">
                <v:path arrowok="t"/>
              </v:shape>
            </v:group>
            <v:group style="position:absolute;left:7485;top:9332;width:8;height:2" coordorigin="7485,9332" coordsize="8,2">
              <v:shape style="position:absolute;left:7485;top:9332;width:8;height:2" coordorigin="7485,9332" coordsize="8,0" path="m7485,9332l7492,9332e" filled="false" stroked="true" strokeweight=".479pt" strokecolor="#000000">
                <v:path arrowok="t"/>
              </v:shape>
            </v:group>
            <v:group style="position:absolute;left:7485;top:9356;width:8;height:2" coordorigin="7485,9356" coordsize="8,2">
              <v:shape style="position:absolute;left:7485;top:9356;width:8;height:2" coordorigin="7485,9356" coordsize="8,0" path="m7485,9356l7492,9356e" filled="false" stroked="true" strokeweight=".479pt" strokecolor="#000000">
                <v:path arrowok="t"/>
              </v:shape>
            </v:group>
            <v:group style="position:absolute;left:7485;top:9380;width:8;height:2" coordorigin="7485,9380" coordsize="8,2">
              <v:shape style="position:absolute;left:7485;top:9380;width:8;height:2" coordorigin="7485,9380" coordsize="8,0" path="m7485,9380l7492,9380e" filled="false" stroked="true" strokeweight=".48pt" strokecolor="#000000">
                <v:path arrowok="t"/>
              </v:shape>
            </v:group>
            <v:group style="position:absolute;left:7485;top:9404;width:8;height:2" coordorigin="7485,9404" coordsize="8,2">
              <v:shape style="position:absolute;left:7485;top:9404;width:8;height:2" coordorigin="7485,9404" coordsize="8,0" path="m7485,9404l7492,9404e" filled="false" stroked="true" strokeweight=".479pt" strokecolor="#000000">
                <v:path arrowok="t"/>
              </v:shape>
            </v:group>
            <v:group style="position:absolute;left:7485;top:9428;width:8;height:2" coordorigin="7485,9428" coordsize="8,2">
              <v:shape style="position:absolute;left:7485;top:9428;width:8;height:2" coordorigin="7485,9428" coordsize="8,0" path="m7485,9428l7492,9428e" filled="false" stroked="true" strokeweight=".479pt" strokecolor="#000000">
                <v:path arrowok="t"/>
              </v:shape>
            </v:group>
            <v:group style="position:absolute;left:7485;top:9452;width:8;height:2" coordorigin="7485,9452" coordsize="8,2">
              <v:shape style="position:absolute;left:7485;top:9452;width:8;height:2" coordorigin="7485,9452" coordsize="8,0" path="m7485,9452l7492,9452e" filled="false" stroked="true" strokeweight=".48pt" strokecolor="#000000">
                <v:path arrowok="t"/>
              </v:shape>
            </v:group>
            <v:group style="position:absolute;left:7485;top:9476;width:8;height:2" coordorigin="7485,9476" coordsize="8,2">
              <v:shape style="position:absolute;left:7485;top:9476;width:8;height:2" coordorigin="7485,9476" coordsize="8,0" path="m7485,9476l7492,9476e" filled="false" stroked="true" strokeweight=".479pt" strokecolor="#000000">
                <v:path arrowok="t"/>
              </v:shape>
            </v:group>
            <v:group style="position:absolute;left:7485;top:9500;width:8;height:2" coordorigin="7485,9500" coordsize="8,2">
              <v:shape style="position:absolute;left:7485;top:9500;width:8;height:2" coordorigin="7485,9500" coordsize="8,0" path="m7485,9500l7492,9500e" filled="false" stroked="true" strokeweight=".479pt" strokecolor="#000000">
                <v:path arrowok="t"/>
              </v:shape>
            </v:group>
            <v:group style="position:absolute;left:7485;top:9524;width:8;height:2" coordorigin="7485,9524" coordsize="8,2">
              <v:shape style="position:absolute;left:7485;top:9524;width:8;height:2" coordorigin="7485,9524" coordsize="8,0" path="m7485,9524l7492,9524e" filled="false" stroked="true" strokeweight=".48pt" strokecolor="#000000">
                <v:path arrowok="t"/>
              </v:shape>
            </v:group>
            <v:group style="position:absolute;left:7485;top:9548;width:8;height:2" coordorigin="7485,9548" coordsize="8,2">
              <v:shape style="position:absolute;left:7485;top:9548;width:8;height:2" coordorigin="7485,9548" coordsize="8,0" path="m7485,9548l7492,9548e" filled="false" stroked="true" strokeweight=".479pt" strokecolor="#000000">
                <v:path arrowok="t"/>
              </v:shape>
            </v:group>
            <v:group style="position:absolute;left:7485;top:9572;width:8;height:2" coordorigin="7485,9572" coordsize="8,2">
              <v:shape style="position:absolute;left:7485;top:9572;width:8;height:2" coordorigin="7485,9572" coordsize="8,0" path="m7485,9572l7492,9572e" filled="false" stroked="true" strokeweight=".479pt" strokecolor="#000000">
                <v:path arrowok="t"/>
              </v:shape>
            </v:group>
            <v:group style="position:absolute;left:7485;top:9596;width:8;height:2" coordorigin="7485,9596" coordsize="8,2">
              <v:shape style="position:absolute;left:7485;top:9596;width:8;height:2" coordorigin="7485,9596" coordsize="8,0" path="m7485,9596l7492,9596e" filled="false" stroked="true" strokeweight=".48pt" strokecolor="#000000">
                <v:path arrowok="t"/>
              </v:shape>
            </v:group>
            <v:group style="position:absolute;left:7485;top:9620;width:8;height:2" coordorigin="7485,9620" coordsize="8,2">
              <v:shape style="position:absolute;left:7485;top:9620;width:8;height:2" coordorigin="7485,9620" coordsize="8,0" path="m7485,9620l7492,9620e" filled="false" stroked="true" strokeweight=".48pt" strokecolor="#000000">
                <v:path arrowok="t"/>
              </v:shape>
            </v:group>
            <v:group style="position:absolute;left:7485;top:9644;width:8;height:2" coordorigin="7485,9644" coordsize="8,2">
              <v:shape style="position:absolute;left:7485;top:9644;width:8;height:2" coordorigin="7485,9644" coordsize="8,0" path="m7485,9644l7492,9644e" filled="false" stroked="true" strokeweight=".479pt" strokecolor="#000000">
                <v:path arrowok="t"/>
              </v:shape>
            </v:group>
            <v:group style="position:absolute;left:7485;top:9668;width:8;height:2" coordorigin="7485,9668" coordsize="8,2">
              <v:shape style="position:absolute;left:7485;top:9668;width:8;height:2" coordorigin="7485,9668" coordsize="8,0" path="m7485,9668l7492,9668e" filled="false" stroked="true" strokeweight=".48pt" strokecolor="#000000">
                <v:path arrowok="t"/>
              </v:shape>
            </v:group>
            <v:group style="position:absolute;left:7485;top:9692;width:8;height:2" coordorigin="7485,9692" coordsize="8,2">
              <v:shape style="position:absolute;left:7485;top:9692;width:8;height:2" coordorigin="7485,9692" coordsize="8,0" path="m7485,9692l7492,9692e" filled="false" stroked="true" strokeweight=".48pt" strokecolor="#000000">
                <v:path arrowok="t"/>
              </v:shape>
            </v:group>
            <v:group style="position:absolute;left:7485;top:9716;width:8;height:2" coordorigin="7485,9716" coordsize="8,2">
              <v:shape style="position:absolute;left:7485;top:9716;width:8;height:2" coordorigin="7485,9716" coordsize="8,0" path="m7485,9716l7492,9716e" filled="false" stroked="true" strokeweight=".479pt" strokecolor="#000000">
                <v:path arrowok="t"/>
              </v:shape>
            </v:group>
            <v:group style="position:absolute;left:7485;top:9740;width:8;height:2" coordorigin="7485,9740" coordsize="8,2">
              <v:shape style="position:absolute;left:7485;top:9740;width:8;height:2" coordorigin="7485,9740" coordsize="8,0" path="m7485,9740l7492,9740e" filled="false" stroked="true" strokeweight=".479pt" strokecolor="#000000">
                <v:path arrowok="t"/>
              </v:shape>
            </v:group>
            <v:group style="position:absolute;left:7485;top:9764;width:8;height:2" coordorigin="7485,9764" coordsize="8,2">
              <v:shape style="position:absolute;left:7485;top:9764;width:8;height:2" coordorigin="7485,9764" coordsize="8,0" path="m7485,9764l7492,9764e" filled="false" stroked="true" strokeweight=".48pt" strokecolor="#000000">
                <v:path arrowok="t"/>
              </v:shape>
            </v:group>
            <v:group style="position:absolute;left:7485;top:9788;width:8;height:2" coordorigin="7485,9788" coordsize="8,2">
              <v:shape style="position:absolute;left:7485;top:9788;width:8;height:2" coordorigin="7485,9788" coordsize="8,0" path="m7485,9788l7492,9788e" filled="false" stroked="true" strokeweight=".479pt" strokecolor="#000000">
                <v:path arrowok="t"/>
              </v:shape>
            </v:group>
            <v:group style="position:absolute;left:7485;top:9812;width:8;height:2" coordorigin="7485,9812" coordsize="8,2">
              <v:shape style="position:absolute;left:7485;top:9812;width:8;height:2" coordorigin="7485,9812" coordsize="8,0" path="m7485,9812l7492,9812e" filled="false" stroked="true" strokeweight=".479pt" strokecolor="#000000">
                <v:path arrowok="t"/>
              </v:shape>
            </v:group>
            <v:group style="position:absolute;left:7485;top:9836;width:8;height:2" coordorigin="7485,9836" coordsize="8,2">
              <v:shape style="position:absolute;left:7485;top:9836;width:8;height:2" coordorigin="7485,9836" coordsize="8,0" path="m7485,9836l7492,9836e" filled="false" stroked="true" strokeweight=".48pt" strokecolor="#000000">
                <v:path arrowok="t"/>
              </v:shape>
            </v:group>
            <v:group style="position:absolute;left:7485;top:9860;width:8;height:2" coordorigin="7485,9860" coordsize="8,2">
              <v:shape style="position:absolute;left:7485;top:9860;width:8;height:2" coordorigin="7485,9860" coordsize="8,0" path="m7485,9860l7492,9860e" filled="false" stroked="true" strokeweight=".479pt" strokecolor="#000000">
                <v:path arrowok="t"/>
              </v:shape>
            </v:group>
            <v:group style="position:absolute;left:7485;top:9884;width:8;height:2" coordorigin="7485,9884" coordsize="8,2">
              <v:shape style="position:absolute;left:7485;top:9884;width:8;height:2" coordorigin="7485,9884" coordsize="8,0" path="m7485,9884l7492,9884e" filled="false" stroked="true" strokeweight=".479pt" strokecolor="#000000">
                <v:path arrowok="t"/>
              </v:shape>
            </v:group>
            <v:group style="position:absolute;left:7485;top:9908;width:8;height:2" coordorigin="7485,9908" coordsize="8,2">
              <v:shape style="position:absolute;left:7485;top:9908;width:8;height:2" coordorigin="7485,9908" coordsize="8,0" path="m7485,9908l7492,9908e" filled="false" stroked="true" strokeweight=".48pt" strokecolor="#000000">
                <v:path arrowok="t"/>
              </v:shape>
            </v:group>
            <v:group style="position:absolute;left:7485;top:9932;width:8;height:2" coordorigin="7485,9932" coordsize="8,2">
              <v:shape style="position:absolute;left:7485;top:9932;width:8;height:2" coordorigin="7485,9932" coordsize="8,0" path="m7485,9932l7492,9932e" filled="false" stroked="true" strokeweight=".48pt" strokecolor="#000000">
                <v:path arrowok="t"/>
              </v:shape>
            </v:group>
            <v:group style="position:absolute;left:7485;top:9956;width:8;height:2" coordorigin="7485,9956" coordsize="8,2">
              <v:shape style="position:absolute;left:7485;top:9956;width:8;height:2" coordorigin="7485,9956" coordsize="8,0" path="m7485,9956l7492,9956e" filled="false" stroked="true" strokeweight=".479pt" strokecolor="#000000">
                <v:path arrowok="t"/>
              </v:shape>
            </v:group>
            <v:group style="position:absolute;left:7485;top:9980;width:8;height:2" coordorigin="7485,9980" coordsize="8,2">
              <v:shape style="position:absolute;left:7485;top:9980;width:8;height:2" coordorigin="7485,9980" coordsize="8,0" path="m7485,9980l7492,9980e" filled="false" stroked="true" strokeweight=".48pt" strokecolor="#000000">
                <v:path arrowok="t"/>
              </v:shape>
            </v:group>
            <v:group style="position:absolute;left:7485;top:10004;width:8;height:2" coordorigin="7485,10004" coordsize="8,2">
              <v:shape style="position:absolute;left:7485;top:10004;width:8;height:2" coordorigin="7485,10004" coordsize="8,0" path="m7485,10004l7492,10004e" filled="false" stroked="true" strokeweight=".48pt" strokecolor="#000000">
                <v:path arrowok="t"/>
              </v:shape>
            </v:group>
            <v:group style="position:absolute;left:7485;top:10028;width:8;height:2" coordorigin="7485,10028" coordsize="8,2">
              <v:shape style="position:absolute;left:7485;top:10028;width:8;height:2" coordorigin="7485,10028" coordsize="8,0" path="m7485,10028l7492,10028e" filled="false" stroked="true" strokeweight=".479pt" strokecolor="#000000">
                <v:path arrowok="t"/>
              </v:shape>
            </v:group>
            <v:group style="position:absolute;left:7485;top:10052;width:8;height:2" coordorigin="7485,10052" coordsize="8,2">
              <v:shape style="position:absolute;left:7485;top:10052;width:8;height:2" coordorigin="7485,10052" coordsize="8,0" path="m7485,10052l7492,10052e" filled="false" stroked="true" strokeweight=".48pt" strokecolor="#000000">
                <v:path arrowok="t"/>
              </v:shape>
            </v:group>
            <v:group style="position:absolute;left:7485;top:10076;width:8;height:2" coordorigin="7485,10076" coordsize="8,2">
              <v:shape style="position:absolute;left:7485;top:10076;width:8;height:2" coordorigin="7485,10076" coordsize="8,0" path="m7485,10076l7492,10076e" filled="false" stroked="true" strokeweight=".48pt" strokecolor="#000000">
                <v:path arrowok="t"/>
              </v:shape>
            </v:group>
            <v:group style="position:absolute;left:7485;top:10100;width:8;height:2" coordorigin="7485,10100" coordsize="8,2">
              <v:shape style="position:absolute;left:7485;top:10100;width:8;height:2" coordorigin="7485,10100" coordsize="8,0" path="m7485,10100l7492,10100e" filled="false" stroked="true" strokeweight=".479pt" strokecolor="#000000">
                <v:path arrowok="t"/>
              </v:shape>
            </v:group>
            <v:group style="position:absolute;left:7485;top:10124;width:8;height:2" coordorigin="7485,10124" coordsize="8,2">
              <v:shape style="position:absolute;left:7485;top:10124;width:8;height:2" coordorigin="7485,10124" coordsize="8,0" path="m7485,10124l7492,10124e" filled="false" stroked="true" strokeweight=".479pt" strokecolor="#000000">
                <v:path arrowok="t"/>
              </v:shape>
            </v:group>
            <v:group style="position:absolute;left:7485;top:10147;width:8;height:2" coordorigin="7485,10147" coordsize="8,2">
              <v:shape style="position:absolute;left:7485;top:10147;width:8;height:2" coordorigin="7485,10147" coordsize="8,0" path="m7485,10147l7492,10147e" filled="false" stroked="true" strokeweight=".48pt" strokecolor="#000000">
                <v:path arrowok="t"/>
              </v:shape>
            </v:group>
            <v:group style="position:absolute;left:7485;top:10171;width:8;height:2" coordorigin="7485,10171" coordsize="8,2">
              <v:shape style="position:absolute;left:7485;top:10171;width:8;height:2" coordorigin="7485,10171" coordsize="8,0" path="m7485,10171l7492,10171e" filled="false" stroked="true" strokeweight=".479pt" strokecolor="#000000">
                <v:path arrowok="t"/>
              </v:shape>
            </v:group>
            <v:group style="position:absolute;left:7485;top:10195;width:8;height:2" coordorigin="7485,10195" coordsize="8,2">
              <v:shape style="position:absolute;left:7485;top:10195;width:8;height:2" coordorigin="7485,10195" coordsize="8,0" path="m7485,10195l7492,10195e" filled="false" stroked="true" strokeweight=".479pt" strokecolor="#000000">
                <v:path arrowok="t"/>
              </v:shape>
            </v:group>
            <v:group style="position:absolute;left:7485;top:10219;width:8;height:2" coordorigin="7485,10219" coordsize="8,2">
              <v:shape style="position:absolute;left:7485;top:10219;width:8;height:2" coordorigin="7485,10219" coordsize="8,0" path="m7485,10219l7492,10219e" filled="false" stroked="true" strokeweight=".48pt" strokecolor="#000000">
                <v:path arrowok="t"/>
              </v:shape>
            </v:group>
            <v:group style="position:absolute;left:7485;top:10243;width:8;height:2" coordorigin="7485,10243" coordsize="8,2">
              <v:shape style="position:absolute;left:7485;top:10243;width:8;height:2" coordorigin="7485,10243" coordsize="8,0" path="m7485,10243l7492,10243e" filled="false" stroked="true" strokeweight=".479pt" strokecolor="#000000">
                <v:path arrowok="t"/>
              </v:shape>
            </v:group>
            <v:group style="position:absolute;left:7485;top:10267;width:8;height:2" coordorigin="7485,10267" coordsize="8,2">
              <v:shape style="position:absolute;left:7485;top:10267;width:8;height:2" coordorigin="7485,10267" coordsize="8,0" path="m7485,10267l7492,10267e" filled="false" stroked="true" strokeweight=".479pt" strokecolor="#000000">
                <v:path arrowok="t"/>
              </v:shape>
            </v:group>
            <v:group style="position:absolute;left:7485;top:10291;width:8;height:2" coordorigin="7485,10291" coordsize="8,2">
              <v:shape style="position:absolute;left:7485;top:10291;width:8;height:2" coordorigin="7485,10291" coordsize="8,0" path="m7485,10291l7492,10291e" filled="false" stroked="true" strokeweight=".48pt" strokecolor="#000000">
                <v:path arrowok="t"/>
              </v:shape>
            </v:group>
            <v:group style="position:absolute;left:7485;top:10315;width:8;height:2" coordorigin="7485,10315" coordsize="8,2">
              <v:shape style="position:absolute;left:7485;top:10315;width:8;height:2" coordorigin="7485,10315" coordsize="8,0" path="m7485,10315l7492,10315e" filled="false" stroked="true" strokeweight=".48pt" strokecolor="#000000">
                <v:path arrowok="t"/>
              </v:shape>
            </v:group>
            <v:group style="position:absolute;left:7485;top:10339;width:8;height:2" coordorigin="7485,10339" coordsize="8,2">
              <v:shape style="position:absolute;left:7485;top:10339;width:8;height:2" coordorigin="7485,10339" coordsize="8,0" path="m7485,10339l7492,10339e" filled="false" stroked="true" strokeweight=".479pt" strokecolor="#000000">
                <v:path arrowok="t"/>
              </v:shape>
            </v:group>
            <v:group style="position:absolute;left:7485;top:10363;width:8;height:2" coordorigin="7485,10363" coordsize="8,2">
              <v:shape style="position:absolute;left:7485;top:10363;width:8;height:2" coordorigin="7485,10363" coordsize="8,0" path="m7485,10363l7492,10363e" filled="false" stroked="true" strokeweight=".48pt" strokecolor="#000000">
                <v:path arrowok="t"/>
              </v:shape>
            </v:group>
            <v:group style="position:absolute;left:7485;top:10387;width:8;height:2" coordorigin="7485,10387" coordsize="8,2">
              <v:shape style="position:absolute;left:7485;top:10387;width:8;height:2" coordorigin="7485,10387" coordsize="8,0" path="m7485,10387l7492,10387e" filled="false" stroked="true" strokeweight=".48pt" strokecolor="#000000">
                <v:path arrowok="t"/>
              </v:shape>
            </v:group>
            <v:group style="position:absolute;left:7485;top:10411;width:8;height:2" coordorigin="7485,10411" coordsize="8,2">
              <v:shape style="position:absolute;left:7485;top:10411;width:8;height:2" coordorigin="7485,10411" coordsize="8,0" path="m7485,10411l7492,10411e" filled="false" stroked="true" strokeweight=".479pt" strokecolor="#000000">
                <v:path arrowok="t"/>
              </v:shape>
            </v:group>
            <v:group style="position:absolute;left:7485;top:10435;width:8;height:2" coordorigin="7485,10435" coordsize="8,2">
              <v:shape style="position:absolute;left:7485;top:10435;width:8;height:2" coordorigin="7485,10435" coordsize="8,0" path="m7485,10435l7492,10435e" filled="false" stroked="true" strokeweight=".479pt" strokecolor="#000000">
                <v:path arrowok="t"/>
              </v:shape>
            </v:group>
            <v:group style="position:absolute;left:7485;top:10459;width:8;height:2" coordorigin="7485,10459" coordsize="8,2">
              <v:shape style="position:absolute;left:7485;top:10459;width:8;height:2" coordorigin="7485,10459" coordsize="8,0" path="m7485,10459l7492,10459e" filled="false" stroked="true" strokeweight=".48pt" strokecolor="#000000">
                <v:path arrowok="t"/>
              </v:shape>
            </v:group>
            <v:group style="position:absolute;left:7485;top:10483;width:8;height:2" coordorigin="7485,10483" coordsize="8,2">
              <v:shape style="position:absolute;left:7485;top:10483;width:8;height:2" coordorigin="7485,10483" coordsize="8,0" path="m7485,10483l7492,10483e" filled="false" stroked="true" strokeweight=".479pt" strokecolor="#000000">
                <v:path arrowok="t"/>
              </v:shape>
            </v:group>
            <v:group style="position:absolute;left:7485;top:10507;width:8;height:2" coordorigin="7485,10507" coordsize="8,2">
              <v:shape style="position:absolute;left:7485;top:10507;width:8;height:2" coordorigin="7485,10507" coordsize="8,0" path="m7485,10507l7492,10507e" filled="false" stroked="true" strokeweight=".479pt" strokecolor="#000000">
                <v:path arrowok="t"/>
              </v:shape>
            </v:group>
            <v:group style="position:absolute;left:7485;top:10531;width:8;height:2" coordorigin="7485,10531" coordsize="8,2">
              <v:shape style="position:absolute;left:7485;top:10531;width:8;height:2" coordorigin="7485,10531" coordsize="8,0" path="m7485,10531l7492,10531e" filled="false" stroked="true" strokeweight=".48pt" strokecolor="#000000">
                <v:path arrowok="t"/>
              </v:shape>
            </v:group>
            <v:group style="position:absolute;left:7485;top:10555;width:8;height:2" coordorigin="7485,10555" coordsize="8,2">
              <v:shape style="position:absolute;left:7485;top:10555;width:8;height:2" coordorigin="7485,10555" coordsize="8,0" path="m7485,10555l7492,10555e" filled="false" stroked="true" strokeweight=".479pt" strokecolor="#000000">
                <v:path arrowok="t"/>
              </v:shape>
            </v:group>
            <v:group style="position:absolute;left:7485;top:10579;width:8;height:2" coordorigin="7485,10579" coordsize="8,2">
              <v:shape style="position:absolute;left:7485;top:10579;width:8;height:2" coordorigin="7485,10579" coordsize="8,0" path="m7485,10579l7492,10579e" filled="false" stroked="true" strokeweight=".479pt" strokecolor="#000000">
                <v:path arrowok="t"/>
              </v:shape>
            </v:group>
            <v:group style="position:absolute;left:7485;top:10603;width:8;height:2" coordorigin="7485,10603" coordsize="8,2">
              <v:shape style="position:absolute;left:7485;top:10603;width:8;height:2" coordorigin="7485,10603" coordsize="8,0" path="m7485,10603l7492,10603e" filled="false" stroked="true" strokeweight=".48pt" strokecolor="#000000">
                <v:path arrowok="t"/>
              </v:shape>
            </v:group>
            <v:group style="position:absolute;left:7485;top:10627;width:8;height:2" coordorigin="7485,10627" coordsize="8,2">
              <v:shape style="position:absolute;left:7485;top:10627;width:8;height:2" coordorigin="7485,10627" coordsize="8,0" path="m7485,10627l7492,10627e" filled="false" stroked="true" strokeweight=".479pt" strokecolor="#000000">
                <v:path arrowok="t"/>
              </v:shape>
            </v:group>
            <v:group style="position:absolute;left:7485;top:10651;width:8;height:2" coordorigin="7485,10651" coordsize="8,2">
              <v:shape style="position:absolute;left:7485;top:10651;width:8;height:2" coordorigin="7485,10651" coordsize="8,0" path="m7485,10651l7492,10651e" filled="false" stroked="true" strokeweight=".479pt" strokecolor="#000000">
                <v:path arrowok="t"/>
              </v:shape>
            </v:group>
            <v:group style="position:absolute;left:7485;top:10675;width:8;height:2" coordorigin="7485,10675" coordsize="8,2">
              <v:shape style="position:absolute;left:7485;top:10675;width:8;height:2" coordorigin="7485,10675" coordsize="8,0" path="m7485,10675l7492,10675e" filled="false" stroked="true" strokeweight=".48pt" strokecolor="#000000">
                <v:path arrowok="t"/>
              </v:shape>
            </v:group>
            <v:group style="position:absolute;left:7485;top:10699;width:8;height:2" coordorigin="7485,10699" coordsize="8,2">
              <v:shape style="position:absolute;left:7485;top:10699;width:8;height:2" coordorigin="7485,10699" coordsize="8,0" path="m7485,10699l7492,10699e" filled="false" stroked="true" strokeweight=".48pt" strokecolor="#000000">
                <v:path arrowok="t"/>
              </v:shape>
            </v:group>
            <v:group style="position:absolute;left:7485;top:10723;width:8;height:2" coordorigin="7485,10723" coordsize="8,2">
              <v:shape style="position:absolute;left:7485;top:10723;width:8;height:2" coordorigin="7485,10723" coordsize="8,0" path="m7485,10723l7492,10723e" filled="false" stroked="true" strokeweight=".479pt" strokecolor="#000000">
                <v:path arrowok="t"/>
              </v:shape>
            </v:group>
            <v:group style="position:absolute;left:7485;top:10747;width:8;height:2" coordorigin="7485,10747" coordsize="8,2">
              <v:shape style="position:absolute;left:7485;top:10747;width:8;height:2" coordorigin="7485,10747" coordsize="8,0" path="m7485,10747l7492,10747e" filled="false" stroked="true" strokeweight=".48pt" strokecolor="#000000">
                <v:path arrowok="t"/>
              </v:shape>
            </v:group>
            <v:group style="position:absolute;left:7485;top:10771;width:8;height:2" coordorigin="7485,10771" coordsize="8,2">
              <v:shape style="position:absolute;left:7485;top:10771;width:8;height:2" coordorigin="7485,10771" coordsize="8,0" path="m7485,10771l7492,10771e" filled="false" stroked="true" strokeweight=".48pt" strokecolor="#000000">
                <v:path arrowok="t"/>
              </v:shape>
            </v:group>
            <v:group style="position:absolute;left:7485;top:10795;width:8;height:2" coordorigin="7485,10795" coordsize="8,2">
              <v:shape style="position:absolute;left:7485;top:10795;width:8;height:2" coordorigin="7485,10795" coordsize="8,0" path="m7485,10795l7492,10795e" filled="false" stroked="true" strokeweight=".479pt" strokecolor="#000000">
                <v:path arrowok="t"/>
              </v:shape>
            </v:group>
            <v:group style="position:absolute;left:7485;top:10819;width:8;height:2" coordorigin="7485,10819" coordsize="8,2">
              <v:shape style="position:absolute;left:7485;top:10819;width:8;height:2" coordorigin="7485,10819" coordsize="8,0" path="m7485,10819l7492,10819e" filled="false" stroked="true" strokeweight=".479pt" strokecolor="#000000">
                <v:path arrowok="t"/>
              </v:shape>
            </v:group>
            <v:group style="position:absolute;left:7485;top:10843;width:8;height:2" coordorigin="7485,10843" coordsize="8,2">
              <v:shape style="position:absolute;left:7485;top:10843;width:8;height:2" coordorigin="7485,10843" coordsize="8,0" path="m7485,10843l7492,10843e" filled="false" stroked="true" strokeweight=".48pt" strokecolor="#000000">
                <v:path arrowok="t"/>
              </v:shape>
            </v:group>
            <v:group style="position:absolute;left:7485;top:10867;width:8;height:2" coordorigin="7485,10867" coordsize="8,2">
              <v:shape style="position:absolute;left:7485;top:10867;width:8;height:2" coordorigin="7485,10867" coordsize="8,0" path="m7485,10867l7492,10867e" filled="false" stroked="true" strokeweight=".479pt" strokecolor="#000000">
                <v:path arrowok="t"/>
              </v:shape>
            </v:group>
            <v:group style="position:absolute;left:7485;top:10891;width:8;height:2" coordorigin="7485,10891" coordsize="8,2">
              <v:shape style="position:absolute;left:7485;top:10891;width:8;height:2" coordorigin="7485,10891" coordsize="8,0" path="m7485,10891l7492,10891e" filled="false" stroked="true" strokeweight=".479pt" strokecolor="#000000">
                <v:path arrowok="t"/>
              </v:shape>
            </v:group>
            <v:group style="position:absolute;left:7485;top:10915;width:8;height:2" coordorigin="7485,10915" coordsize="8,2">
              <v:shape style="position:absolute;left:7485;top:10915;width:8;height:2" coordorigin="7485,10915" coordsize="8,0" path="m7485,10915l7492,10915e" filled="false" stroked="true" strokeweight=".48pt" strokecolor="#000000">
                <v:path arrowok="t"/>
              </v:shape>
            </v:group>
            <v:group style="position:absolute;left:7485;top:10939;width:8;height:2" coordorigin="7485,10939" coordsize="8,2">
              <v:shape style="position:absolute;left:7485;top:10939;width:8;height:2" coordorigin="7485,10939" coordsize="8,0" path="m7485,10939l7492,10939e" filled="false" stroked="true" strokeweight=".479pt" strokecolor="#000000">
                <v:path arrowok="t"/>
              </v:shape>
            </v:group>
            <v:group style="position:absolute;left:7485;top:10963;width:8;height:2" coordorigin="7485,10963" coordsize="8,2">
              <v:shape style="position:absolute;left:7485;top:10963;width:8;height:2" coordorigin="7485,10963" coordsize="8,0" path="m7485,10963l7492,10963e" filled="false" stroked="true" strokeweight=".479pt" strokecolor="#000000">
                <v:path arrowok="t"/>
              </v:shape>
            </v:group>
            <v:group style="position:absolute;left:7485;top:10987;width:8;height:2" coordorigin="7485,10987" coordsize="8,2">
              <v:shape style="position:absolute;left:7485;top:10987;width:8;height:2" coordorigin="7485,10987" coordsize="8,0" path="m7485,10987l7492,10987e" filled="false" stroked="true" strokeweight=".48pt" strokecolor="#000000">
                <v:path arrowok="t"/>
              </v:shape>
            </v:group>
            <v:group style="position:absolute;left:7485;top:11011;width:8;height:2" coordorigin="7485,11011" coordsize="8,2">
              <v:shape style="position:absolute;left:7485;top:11011;width:8;height:2" coordorigin="7485,11011" coordsize="8,0" path="m7485,11011l7492,11011e" filled="false" stroked="true" strokeweight=".479pt" strokecolor="#000000">
                <v:path arrowok="t"/>
              </v:shape>
            </v:group>
            <v:group style="position:absolute;left:7485;top:11035;width:8;height:2" coordorigin="7485,11035" coordsize="8,2">
              <v:shape style="position:absolute;left:7485;top:11035;width:8;height:2" coordorigin="7485,11035" coordsize="8,0" path="m7485,11035l7492,11035e" filled="false" stroked="true" strokeweight=".479pt" strokecolor="#000000">
                <v:path arrowok="t"/>
              </v:shape>
            </v:group>
            <v:group style="position:absolute;left:7485;top:11058;width:8;height:2" coordorigin="7485,11058" coordsize="8,2">
              <v:shape style="position:absolute;left:7485;top:11058;width:8;height:2" coordorigin="7485,11058" coordsize="8,0" path="m7485,11058l7492,11058e" filled="false" stroked="true" strokeweight=".48pt" strokecolor="#000000">
                <v:path arrowok="t"/>
              </v:shape>
            </v:group>
            <v:group style="position:absolute;left:7485;top:11082;width:8;height:2" coordorigin="7485,11082" coordsize="8,2">
              <v:shape style="position:absolute;left:7485;top:11082;width:8;height:2" coordorigin="7485,11082" coordsize="8,0" path="m7485,11082l7492,11082e" filled="false" stroked="true" strokeweight=".48pt" strokecolor="#000000">
                <v:path arrowok="t"/>
              </v:shape>
            </v:group>
            <v:group style="position:absolute;left:7485;top:11106;width:8;height:2" coordorigin="7485,11106" coordsize="8,2">
              <v:shape style="position:absolute;left:7485;top:11106;width:8;height:2" coordorigin="7485,11106" coordsize="8,0" path="m7485,11106l7492,11106e" filled="false" stroked="true" strokeweight=".479pt" strokecolor="#000000">
                <v:path arrowok="t"/>
              </v:shape>
            </v:group>
            <v:group style="position:absolute;left:7485;top:11130;width:8;height:2" coordorigin="7485,11130" coordsize="8,2">
              <v:shape style="position:absolute;left:7485;top:11130;width:8;height:2" coordorigin="7485,11130" coordsize="8,0" path="m7485,11130l7492,11130e" filled="false" stroked="true" strokeweight=".48pt" strokecolor="#000000">
                <v:path arrowok="t"/>
              </v:shape>
            </v:group>
            <v:group style="position:absolute;left:7485;top:11154;width:8;height:2" coordorigin="7485,11154" coordsize="8,2">
              <v:shape style="position:absolute;left:7485;top:11154;width:8;height:2" coordorigin="7485,11154" coordsize="8,0" path="m7485,11154l7492,11154e" filled="false" stroked="true" strokeweight=".48pt" strokecolor="#000000">
                <v:path arrowok="t"/>
              </v:shape>
            </v:group>
            <v:group style="position:absolute;left:7485;top:11178;width:8;height:2" coordorigin="7485,11178" coordsize="8,2">
              <v:shape style="position:absolute;left:7485;top:11178;width:8;height:2" coordorigin="7485,11178" coordsize="8,0" path="m7485,11178l7492,11178e" filled="false" stroked="true" strokeweight=".479pt" strokecolor="#000000">
                <v:path arrowok="t"/>
              </v:shape>
            </v:group>
            <v:group style="position:absolute;left:7485;top:11202;width:8;height:2" coordorigin="7485,11202" coordsize="8,2">
              <v:shape style="position:absolute;left:7485;top:11202;width:8;height:2" coordorigin="7485,11202" coordsize="8,0" path="m7485,11202l7492,11202e" filled="false" stroked="true" strokeweight=".479pt" strokecolor="#000000">
                <v:path arrowok="t"/>
              </v:shape>
            </v:group>
            <v:group style="position:absolute;left:7485;top:11226;width:8;height:2" coordorigin="7485,11226" coordsize="8,2">
              <v:shape style="position:absolute;left:7485;top:11226;width:8;height:2" coordorigin="7485,11226" coordsize="8,0" path="m7485,11226l7492,11226e" filled="false" stroked="true" strokeweight=".48pt" strokecolor="#000000">
                <v:path arrowok="t"/>
              </v:shape>
            </v:group>
            <v:group style="position:absolute;left:7485;top:11250;width:8;height:2" coordorigin="7485,11250" coordsize="8,2">
              <v:shape style="position:absolute;left:7485;top:11250;width:8;height:2" coordorigin="7485,11250" coordsize="8,0" path="m7485,11250l7492,11250e" filled="false" stroked="true" strokeweight=".479pt" strokecolor="#000000">
                <v:path arrowok="t"/>
              </v:shape>
            </v:group>
            <v:group style="position:absolute;left:7485;top:11274;width:8;height:2" coordorigin="7485,11274" coordsize="8,2">
              <v:shape style="position:absolute;left:7485;top:11274;width:8;height:2" coordorigin="7485,11274" coordsize="8,0" path="m7485,11274l7492,11274e" filled="false" stroked="true" strokeweight=".479pt" strokecolor="#000000">
                <v:path arrowok="t"/>
              </v:shape>
            </v:group>
            <v:group style="position:absolute;left:7485;top:11298;width:8;height:2" coordorigin="7485,11298" coordsize="8,2">
              <v:shape style="position:absolute;left:7485;top:11298;width:8;height:2" coordorigin="7485,11298" coordsize="8,0" path="m7485,11298l7492,11298e" filled="false" stroked="true" strokeweight=".48pt" strokecolor="#000000">
                <v:path arrowok="t"/>
              </v:shape>
            </v:group>
            <v:group style="position:absolute;left:7485;top:11322;width:8;height:2" coordorigin="7485,11322" coordsize="8,2">
              <v:shape style="position:absolute;left:7485;top:11322;width:8;height:2" coordorigin="7485,11322" coordsize="8,0" path="m7485,11322l7492,11322e" filled="false" stroked="true" strokeweight=".479pt" strokecolor="#000000">
                <v:path arrowok="t"/>
              </v:shape>
            </v:group>
            <v:group style="position:absolute;left:7485;top:11346;width:8;height:2" coordorigin="7485,11346" coordsize="8,2">
              <v:shape style="position:absolute;left:7485;top:11346;width:8;height:2" coordorigin="7485,11346" coordsize="8,0" path="m7485,11346l7492,11346e" filled="false" stroked="true" strokeweight=".479pt" strokecolor="#000000">
                <v:path arrowok="t"/>
              </v:shape>
            </v:group>
            <v:group style="position:absolute;left:7485;top:11370;width:8;height:2" coordorigin="7485,11370" coordsize="8,2">
              <v:shape style="position:absolute;left:7485;top:11370;width:8;height:2" coordorigin="7485,11370" coordsize="8,0" path="m7485,11370l7492,11370e" filled="false" stroked="true" strokeweight=".48pt" strokecolor="#000000">
                <v:path arrowok="t"/>
              </v:shape>
            </v:group>
            <v:group style="position:absolute;left:7485;top:11394;width:8;height:2" coordorigin="7485,11394" coordsize="8,2">
              <v:shape style="position:absolute;left:7485;top:11394;width:8;height:2" coordorigin="7485,11394" coordsize="8,0" path="m7485,11394l7492,11394e" filled="false" stroked="true" strokeweight=".48pt" strokecolor="#000000">
                <v:path arrowok="t"/>
              </v:shape>
            </v:group>
            <v:group style="position:absolute;left:7485;top:11418;width:8;height:2" coordorigin="7485,11418" coordsize="8,2">
              <v:shape style="position:absolute;left:7485;top:11418;width:8;height:2" coordorigin="7485,11418" coordsize="8,0" path="m7485,11418l7492,11418e" filled="false" stroked="true" strokeweight=".479pt" strokecolor="#000000">
                <v:path arrowok="t"/>
              </v:shape>
            </v:group>
            <v:group style="position:absolute;left:7485;top:11442;width:8;height:2" coordorigin="7485,11442" coordsize="8,2">
              <v:shape style="position:absolute;left:7485;top:11442;width:8;height:2" coordorigin="7485,11442" coordsize="8,0" path="m7485,11442l7492,11442e" filled="false" stroked="true" strokeweight=".48pt" strokecolor="#000000">
                <v:path arrowok="t"/>
              </v:shape>
            </v:group>
            <v:group style="position:absolute;left:7485;top:11466;width:8;height:2" coordorigin="7485,11466" coordsize="8,2">
              <v:shape style="position:absolute;left:7485;top:11466;width:8;height:2" coordorigin="7485,11466" coordsize="8,0" path="m7485,11466l7492,11466e" filled="false" stroked="true" strokeweight=".48pt" strokecolor="#000000">
                <v:path arrowok="t"/>
              </v:shape>
            </v:group>
            <v:group style="position:absolute;left:7485;top:11490;width:8;height:2" coordorigin="7485,11490" coordsize="8,2">
              <v:shape style="position:absolute;left:7485;top:11490;width:8;height:2" coordorigin="7485,11490" coordsize="8,0" path="m7485,11490l7492,11490e" filled="false" stroked="true" strokeweight=".479pt" strokecolor="#000000">
                <v:path arrowok="t"/>
              </v:shape>
            </v:group>
            <v:group style="position:absolute;left:7485;top:11514;width:8;height:2" coordorigin="7485,11514" coordsize="8,2">
              <v:shape style="position:absolute;left:7485;top:11514;width:8;height:2" coordorigin="7485,11514" coordsize="8,0" path="m7485,11514l7492,11514e" filled="false" stroked="true" strokeweight=".48pt" strokecolor="#000000">
                <v:path arrowok="t"/>
              </v:shape>
            </v:group>
            <v:group style="position:absolute;left:7485;top:11538;width:8;height:2" coordorigin="7485,11538" coordsize="8,2">
              <v:shape style="position:absolute;left:7485;top:11538;width:8;height:2" coordorigin="7485,11538" coordsize="8,0" path="m7485,11538l7492,11538e" filled="false" stroked="true" strokeweight=".48pt" strokecolor="#000000">
                <v:path arrowok="t"/>
              </v:shape>
            </v:group>
            <v:group style="position:absolute;left:7485;top:11562;width:8;height:2" coordorigin="7485,11562" coordsize="8,2">
              <v:shape style="position:absolute;left:7485;top:11562;width:8;height:2" coordorigin="7485,11562" coordsize="8,0" path="m7485,11562l7492,11562e" filled="false" stroked="true" strokeweight=".479pt" strokecolor="#000000">
                <v:path arrowok="t"/>
              </v:shape>
            </v:group>
            <v:group style="position:absolute;left:7485;top:11586;width:8;height:2" coordorigin="7485,11586" coordsize="8,2">
              <v:shape style="position:absolute;left:7485;top:11586;width:8;height:2" coordorigin="7485,11586" coordsize="8,0" path="m7485,11586l7492,11586e" filled="false" stroked="true" strokeweight=".479pt" strokecolor="#000000">
                <v:path arrowok="t"/>
              </v:shape>
            </v:group>
            <v:group style="position:absolute;left:7485;top:11610;width:8;height:2" coordorigin="7485,11610" coordsize="8,2">
              <v:shape style="position:absolute;left:7485;top:11610;width:8;height:2" coordorigin="7485,11610" coordsize="8,0" path="m7485,11610l7492,11610e" filled="false" stroked="true" strokeweight=".48pt" strokecolor="#000000">
                <v:path arrowok="t"/>
              </v:shape>
            </v:group>
            <v:group style="position:absolute;left:7485;top:11634;width:8;height:2" coordorigin="7485,11634" coordsize="8,2">
              <v:shape style="position:absolute;left:7485;top:11634;width:8;height:2" coordorigin="7485,11634" coordsize="8,0" path="m7485,11634l7492,11634e" filled="false" stroked="true" strokeweight=".479pt" strokecolor="#000000">
                <v:path arrowok="t"/>
              </v:shape>
            </v:group>
            <v:group style="position:absolute;left:7485;top:11658;width:8;height:2" coordorigin="7485,11658" coordsize="8,2">
              <v:shape style="position:absolute;left:7485;top:11658;width:8;height:2" coordorigin="7485,11658" coordsize="8,0" path="m7485,11658l7492,11658e" filled="false" stroked="true" strokeweight=".479pt" strokecolor="#000000">
                <v:path arrowok="t"/>
              </v:shape>
            </v:group>
            <v:group style="position:absolute;left:7485;top:11682;width:8;height:2" coordorigin="7485,11682" coordsize="8,2">
              <v:shape style="position:absolute;left:7485;top:11682;width:8;height:2" coordorigin="7485,11682" coordsize="8,0" path="m7485,11682l7492,11682e" filled="false" stroked="true" strokeweight=".48pt" strokecolor="#000000">
                <v:path arrowok="t"/>
              </v:shape>
            </v:group>
            <v:group style="position:absolute;left:7485;top:11706;width:8;height:2" coordorigin="7485,11706" coordsize="8,2">
              <v:shape style="position:absolute;left:7485;top:11706;width:8;height:2" coordorigin="7485,11706" coordsize="8,0" path="m7485,11706l7492,11706e" filled="false" stroked="true" strokeweight=".479pt" strokecolor="#000000">
                <v:path arrowok="t"/>
              </v:shape>
            </v:group>
            <v:group style="position:absolute;left:7485;top:11730;width:8;height:2" coordorigin="7485,11730" coordsize="8,2">
              <v:shape style="position:absolute;left:7485;top:11730;width:8;height:2" coordorigin="7485,11730" coordsize="8,0" path="m7485,11730l7492,11730e" filled="false" stroked="true" strokeweight=".479pt" strokecolor="#000000">
                <v:path arrowok="t"/>
              </v:shape>
            </v:group>
            <v:group style="position:absolute;left:7485;top:11754;width:8;height:2" coordorigin="7485,11754" coordsize="8,2">
              <v:shape style="position:absolute;left:7485;top:11754;width:8;height:2" coordorigin="7485,11754" coordsize="8,0" path="m7485,11754l7492,11754e" filled="false" stroked="true" strokeweight=".48pt" strokecolor="#000000">
                <v:path arrowok="t"/>
              </v:shape>
            </v:group>
            <v:group style="position:absolute;left:7485;top:11778;width:8;height:2" coordorigin="7485,11778" coordsize="8,2">
              <v:shape style="position:absolute;left:7485;top:11778;width:8;height:2" coordorigin="7485,11778" coordsize="8,0" path="m7485,11778l7492,11778e" filled="false" stroked="true" strokeweight=".48pt" strokecolor="#000000">
                <v:path arrowok="t"/>
              </v:shape>
            </v:group>
            <v:group style="position:absolute;left:7485;top:11802;width:8;height:2" coordorigin="7485,11802" coordsize="8,2">
              <v:shape style="position:absolute;left:7485;top:11802;width:8;height:2" coordorigin="7485,11802" coordsize="8,0" path="m7485,11802l7492,11802e" filled="false" stroked="true" strokeweight=".479pt" strokecolor="#000000">
                <v:path arrowok="t"/>
              </v:shape>
            </v:group>
            <v:group style="position:absolute;left:7485;top:11826;width:8;height:2" coordorigin="7485,11826" coordsize="8,2">
              <v:shape style="position:absolute;left:7485;top:11826;width:8;height:2" coordorigin="7485,11826" coordsize="8,0" path="m7485,11826l7492,11826e" filled="false" stroked="true" strokeweight=".48pt" strokecolor="#000000">
                <v:path arrowok="t"/>
              </v:shape>
            </v:group>
            <v:group style="position:absolute;left:7485;top:11850;width:8;height:2" coordorigin="7485,11850" coordsize="8,2">
              <v:shape style="position:absolute;left:7485;top:11850;width:8;height:2" coordorigin="7485,11850" coordsize="8,0" path="m7485,11850l7492,11850e" filled="false" stroked="true" strokeweight=".48pt" strokecolor="#000000">
                <v:path arrowok="t"/>
              </v:shape>
            </v:group>
            <v:group style="position:absolute;left:7485;top:11874;width:8;height:2" coordorigin="7485,11874" coordsize="8,2">
              <v:shape style="position:absolute;left:7485;top:11874;width:8;height:2" coordorigin="7485,11874" coordsize="8,0" path="m7485,11874l7492,11874e" filled="false" stroked="true" strokeweight=".479pt" strokecolor="#000000">
                <v:path arrowok="t"/>
              </v:shape>
            </v:group>
            <v:group style="position:absolute;left:7485;top:11898;width:8;height:2" coordorigin="7485,11898" coordsize="8,2">
              <v:shape style="position:absolute;left:7485;top:11898;width:8;height:2" coordorigin="7485,11898" coordsize="8,0" path="m7485,11898l7492,11898e" filled="false" stroked="true" strokeweight=".48pt" strokecolor="#000000">
                <v:path arrowok="t"/>
              </v:shape>
            </v:group>
            <v:group style="position:absolute;left:7485;top:11922;width:8;height:2" coordorigin="7485,11922" coordsize="8,2">
              <v:shape style="position:absolute;left:7485;top:11922;width:8;height:2" coordorigin="7485,11922" coordsize="8,0" path="m7485,11922l7492,11922e" filled="false" stroked="true" strokeweight=".48pt" strokecolor="#000000">
                <v:path arrowok="t"/>
              </v:shape>
            </v:group>
            <v:group style="position:absolute;left:7485;top:11946;width:8;height:2" coordorigin="7485,11946" coordsize="8,2">
              <v:shape style="position:absolute;left:7485;top:11946;width:8;height:2" coordorigin="7485,11946" coordsize="8,0" path="m7485,11946l7492,11946e" filled="false" stroked="true" strokeweight=".479pt" strokecolor="#000000">
                <v:path arrowok="t"/>
              </v:shape>
            </v:group>
            <v:group style="position:absolute;left:7485;top:11969;width:8;height:2" coordorigin="7485,11969" coordsize="8,2">
              <v:shape style="position:absolute;left:7485;top:11969;width:8;height:2" coordorigin="7485,11969" coordsize="8,0" path="m7485,11969l7492,11969e" filled="false" stroked="true" strokeweight=".479pt" strokecolor="#000000">
                <v:path arrowok="t"/>
              </v:shape>
            </v:group>
            <v:group style="position:absolute;left:7485;top:11993;width:8;height:2" coordorigin="7485,11993" coordsize="8,2">
              <v:shape style="position:absolute;left:7485;top:11993;width:8;height:2" coordorigin="7485,11993" coordsize="8,0" path="m7485,11993l7492,11993e" filled="false" stroked="true" strokeweight=".48pt" strokecolor="#000000">
                <v:path arrowok="t"/>
              </v:shape>
            </v:group>
            <v:group style="position:absolute;left:7485;top:12017;width:8;height:2" coordorigin="7485,12017" coordsize="8,2">
              <v:shape style="position:absolute;left:7485;top:12017;width:8;height:2" coordorigin="7485,12017" coordsize="8,0" path="m7485,12017l7492,12017e" filled="false" stroked="true" strokeweight=".479pt" strokecolor="#000000">
                <v:path arrowok="t"/>
              </v:shape>
            </v:group>
            <v:group style="position:absolute;left:7485;top:12041;width:8;height:2" coordorigin="7485,12041" coordsize="8,2">
              <v:shape style="position:absolute;left:7485;top:12041;width:8;height:2" coordorigin="7485,12041" coordsize="8,0" path="m7485,12041l7492,12041e" filled="false" stroked="true" strokeweight=".479pt" strokecolor="#000000">
                <v:path arrowok="t"/>
              </v:shape>
            </v:group>
            <v:group style="position:absolute;left:7485;top:12065;width:8;height:2" coordorigin="7485,12065" coordsize="8,2">
              <v:shape style="position:absolute;left:7485;top:12065;width:8;height:2" coordorigin="7485,12065" coordsize="8,0" path="m7485,12065l7492,12065e" filled="false" stroked="true" strokeweight=".48pt" strokecolor="#000000">
                <v:path arrowok="t"/>
              </v:shape>
            </v:group>
            <v:group style="position:absolute;left:7485;top:12089;width:8;height:2" coordorigin="7485,12089" coordsize="8,2">
              <v:shape style="position:absolute;left:7485;top:12089;width:8;height:2" coordorigin="7485,12089" coordsize="8,0" path="m7485,12089l7492,12089e" filled="false" stroked="true" strokeweight=".479pt" strokecolor="#000000">
                <v:path arrowok="t"/>
              </v:shape>
            </v:group>
            <v:group style="position:absolute;left:7485;top:12113;width:8;height:2" coordorigin="7485,12113" coordsize="8,2">
              <v:shape style="position:absolute;left:7485;top:12113;width:8;height:2" coordorigin="7485,12113" coordsize="8,0" path="m7485,12113l7492,12113e" filled="false" stroked="true" strokeweight=".479pt" strokecolor="#000000">
                <v:path arrowok="t"/>
              </v:shape>
            </v:group>
            <v:group style="position:absolute;left:7485;top:12137;width:8;height:2" coordorigin="7485,12137" coordsize="8,2">
              <v:shape style="position:absolute;left:7485;top:12137;width:8;height:2" coordorigin="7485,12137" coordsize="8,0" path="m7485,12137l7492,12137e" filled="false" stroked="true" strokeweight=".48pt" strokecolor="#000000">
                <v:path arrowok="t"/>
              </v:shape>
            </v:group>
            <v:group style="position:absolute;left:7485;top:12161;width:8;height:2" coordorigin="7485,12161" coordsize="8,2">
              <v:shape style="position:absolute;left:7485;top:12161;width:8;height:2" coordorigin="7485,12161" coordsize="8,0" path="m7485,12161l7492,12161e" filled="false" stroked="true" strokeweight=".48pt" strokecolor="#000000">
                <v:path arrowok="t"/>
              </v:shape>
            </v:group>
            <v:group style="position:absolute;left:7485;top:12185;width:8;height:2" coordorigin="7485,12185" coordsize="8,2">
              <v:shape style="position:absolute;left:7485;top:12185;width:8;height:2" coordorigin="7485,12185" coordsize="8,0" path="m7485,12185l7492,12185e" filled="false" stroked="true" strokeweight=".479pt" strokecolor="#000000">
                <v:path arrowok="t"/>
              </v:shape>
            </v:group>
            <v:group style="position:absolute;left:7485;top:12209;width:8;height:2" coordorigin="7485,12209" coordsize="8,2">
              <v:shape style="position:absolute;left:7485;top:12209;width:8;height:2" coordorigin="7485,12209" coordsize="8,0" path="m7485,12209l7492,12209e" filled="false" stroked="true" strokeweight=".48pt" strokecolor="#000000">
                <v:path arrowok="t"/>
              </v:shape>
            </v:group>
            <v:group style="position:absolute;left:7485;top:12233;width:8;height:2" coordorigin="7485,12233" coordsize="8,2">
              <v:shape style="position:absolute;left:7485;top:12233;width:8;height:2" coordorigin="7485,12233" coordsize="8,0" path="m7485,12233l7492,12233e" filled="false" stroked="true" strokeweight=".48pt" strokecolor="#000000">
                <v:path arrowok="t"/>
              </v:shape>
            </v:group>
            <v:group style="position:absolute;left:7485;top:12257;width:8;height:2" coordorigin="7485,12257" coordsize="8,2">
              <v:shape style="position:absolute;left:7485;top:12257;width:8;height:2" coordorigin="7485,12257" coordsize="8,0" path="m7485,12257l7492,12257e" filled="false" stroked="true" strokeweight=".479pt" strokecolor="#000000">
                <v:path arrowok="t"/>
              </v:shape>
            </v:group>
            <v:group style="position:absolute;left:7485;top:12281;width:8;height:2" coordorigin="7485,12281" coordsize="8,2">
              <v:shape style="position:absolute;left:7485;top:12281;width:8;height:2" coordorigin="7485,12281" coordsize="8,0" path="m7485,12281l7492,12281e" filled="false" stroked="true" strokeweight=".479pt" strokecolor="#000000">
                <v:path arrowok="t"/>
              </v:shape>
            </v:group>
            <v:group style="position:absolute;left:7485;top:12305;width:8;height:2" coordorigin="7485,12305" coordsize="8,2">
              <v:shape style="position:absolute;left:7485;top:12305;width:8;height:2" coordorigin="7485,12305" coordsize="8,0" path="m7485,12305l7492,12305e" filled="false" stroked="true" strokeweight=".48pt" strokecolor="#000000">
                <v:path arrowok="t"/>
              </v:shape>
            </v:group>
            <v:group style="position:absolute;left:7485;top:12329;width:8;height:2" coordorigin="7485,12329" coordsize="8,2">
              <v:shape style="position:absolute;left:7485;top:12329;width:8;height:2" coordorigin="7485,12329" coordsize="8,0" path="m7485,12329l7492,12329e" filled="false" stroked="true" strokeweight=".479pt" strokecolor="#000000">
                <v:path arrowok="t"/>
              </v:shape>
            </v:group>
            <v:group style="position:absolute;left:7485;top:12353;width:8;height:2" coordorigin="7485,12353" coordsize="8,2">
              <v:shape style="position:absolute;left:7485;top:12353;width:8;height:2" coordorigin="7485,12353" coordsize="8,0" path="m7485,12353l7492,12353e" filled="false" stroked="true" strokeweight=".479pt" strokecolor="#000000">
                <v:path arrowok="t"/>
              </v:shape>
            </v:group>
            <v:group style="position:absolute;left:7485;top:12377;width:8;height:2" coordorigin="7485,12377" coordsize="8,2">
              <v:shape style="position:absolute;left:7485;top:12377;width:8;height:2" coordorigin="7485,12377" coordsize="8,0" path="m7485,12377l7492,12377e" filled="false" stroked="true" strokeweight=".48pt" strokecolor="#000000">
                <v:path arrowok="t"/>
              </v:shape>
            </v:group>
            <v:group style="position:absolute;left:7485;top:12401;width:8;height:2" coordorigin="7485,12401" coordsize="8,2">
              <v:shape style="position:absolute;left:7485;top:12401;width:8;height:2" coordorigin="7485,12401" coordsize="8,0" path="m7485,12401l7492,12401e" filled="false" stroked="true" strokeweight=".479pt" strokecolor="#000000">
                <v:path arrowok="t"/>
              </v:shape>
            </v:group>
            <w10:wrap type="none"/>
          </v:group>
        </w:pict>
      </w:r>
      <w:r>
        <w:rPr>
          <w:rFonts w:ascii="굴림체" w:hAnsi="굴림체" w:cs="굴림체" w:eastAsia="굴림체"/>
          <w:b/>
          <w:bCs/>
          <w:spacing w:val="-6"/>
          <w:sz w:val="16"/>
          <w:szCs w:val="16"/>
        </w:rPr>
        <w:t>2021학년도 </w:t>
      </w:r>
      <w:r>
        <w:rPr>
          <w:rFonts w:ascii="굴림체" w:hAnsi="굴림체" w:cs="굴림체" w:eastAsia="굴림체"/>
          <w:b/>
          <w:bCs/>
          <w:spacing w:val="-5"/>
          <w:sz w:val="16"/>
          <w:szCs w:val="16"/>
        </w:rPr>
        <w:t>후기</w:t>
      </w:r>
      <w:r>
        <w:rPr>
          <w:rFonts w:ascii="굴림체" w:hAnsi="굴림체" w:cs="굴림체" w:eastAsia="굴림체"/>
          <w:b/>
          <w:bCs/>
          <w:spacing w:val="27"/>
          <w:sz w:val="16"/>
          <w:szCs w:val="16"/>
        </w:rPr>
        <w:t> </w:t>
      </w:r>
      <w:r>
        <w:rPr>
          <w:rFonts w:ascii="굴림체" w:hAnsi="굴림체" w:cs="굴림체" w:eastAsia="굴림체"/>
          <w:b/>
          <w:bCs/>
          <w:spacing w:val="-8"/>
          <w:sz w:val="16"/>
          <w:szCs w:val="16"/>
        </w:rPr>
        <w:t>일반대학원</w:t>
      </w:r>
      <w:r>
        <w:rPr>
          <w:rFonts w:ascii="굴림체" w:hAnsi="굴림체" w:cs="굴림체" w:eastAsia="굴림체"/>
          <w:b/>
          <w:bCs/>
          <w:spacing w:val="-12"/>
          <w:sz w:val="16"/>
          <w:szCs w:val="16"/>
        </w:rPr>
        <w:t> </w:t>
      </w:r>
      <w:r>
        <w:rPr>
          <w:rFonts w:ascii="굴림체" w:hAnsi="굴림체" w:cs="굴림체" w:eastAsia="굴림체"/>
          <w:b/>
          <w:bCs/>
          <w:spacing w:val="-7"/>
          <w:sz w:val="16"/>
          <w:szCs w:val="16"/>
        </w:rPr>
        <w:t>입학원서</w:t>
      </w:r>
      <w:r>
        <w:rPr>
          <w:rFonts w:ascii="굴림체" w:hAnsi="굴림체" w:cs="굴림체" w:eastAsia="굴림체"/>
          <w:sz w:val="16"/>
          <w:szCs w:val="16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10"/>
        <w:rPr>
          <w:rFonts w:ascii="굴림체" w:hAnsi="굴림체" w:cs="굴림체" w:eastAsia="굴림체"/>
          <w:b/>
          <w:bCs/>
          <w:sz w:val="26"/>
          <w:szCs w:val="26"/>
        </w:rPr>
      </w:pPr>
    </w:p>
    <w:p>
      <w:pPr>
        <w:pStyle w:val="BodyText"/>
        <w:tabs>
          <w:tab w:pos="4109" w:val="left" w:leader="none"/>
          <w:tab w:pos="4328" w:val="left" w:leader="none"/>
          <w:tab w:pos="4544" w:val="left" w:leader="none"/>
          <w:tab w:pos="4759" w:val="left" w:leader="none"/>
          <w:tab w:pos="4975" w:val="left" w:leader="none"/>
          <w:tab w:pos="5194" w:val="left" w:leader="none"/>
          <w:tab w:pos="5409" w:val="left" w:leader="none"/>
          <w:tab w:pos="5625" w:val="left" w:leader="none"/>
          <w:tab w:pos="5841" w:val="left" w:leader="none"/>
          <w:tab w:pos="6059" w:val="left" w:leader="none"/>
          <w:tab w:pos="6275" w:val="left" w:leader="none"/>
          <w:tab w:pos="6491" w:val="left" w:leader="none"/>
        </w:tabs>
        <w:spacing w:line="200" w:lineRule="atLeast" w:before="0"/>
        <w:ind w:left="3893" w:right="0"/>
        <w:jc w:val="left"/>
        <w:rPr>
          <w:rFonts w:ascii="굴림체" w:hAnsi="굴림체" w:cs="굴림체" w:eastAsia="굴림체"/>
        </w:rPr>
      </w:pP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  <w:r>
        <w:rPr>
          <w:rFonts w:ascii="굴림체"/>
        </w:rPr>
        <w:tab/>
      </w:r>
      <w:r>
        <w:rPr>
          <w:rFonts w:ascii="굴림체"/>
        </w:rPr>
        <w:pict>
          <v:group style="width:.85pt;height:20.9pt;mso-position-horizontal-relative:char;mso-position-vertical-relative:line" coordorigin="0,0" coordsize="17,418">
            <v:group style="position:absolute;left:5;top:5;width:8;height:2" coordorigin="5,5" coordsize="8,2">
              <v:shape style="position:absolute;left:5;top:5;width:8;height:2" coordorigin="5,5" coordsize="8,0" path="m5,5l12,5e" filled="false" stroked="true" strokeweight=".479pt" strokecolor="#000000">
                <v:path arrowok="t"/>
              </v:shape>
            </v:group>
            <v:group style="position:absolute;left:5;top:29;width:8;height:2" coordorigin="5,29" coordsize="8,2">
              <v:shape style="position:absolute;left:5;top:29;width:8;height:2" coordorigin="5,29" coordsize="8,0" path="m5,29l12,29e" filled="false" stroked="true" strokeweight=".48pt" strokecolor="#000000">
                <v:path arrowok="t"/>
              </v:shape>
            </v:group>
            <v:group style="position:absolute;left:5;top:53;width:8;height:2" coordorigin="5,53" coordsize="8,2">
              <v:shape style="position:absolute;left:5;top:53;width:8;height:2" coordorigin="5,53" coordsize="8,0" path="m5,53l12,53e" filled="false" stroked="true" strokeweight=".48pt" strokecolor="#000000">
                <v:path arrowok="t"/>
              </v:shape>
            </v:group>
            <v:group style="position:absolute;left:5;top:77;width:8;height:2" coordorigin="5,77" coordsize="8,2">
              <v:shape style="position:absolute;left:5;top:77;width:8;height:2" coordorigin="5,77" coordsize="8,0" path="m5,77l12,77e" filled="false" stroked="true" strokeweight=".479pt" strokecolor="#000000">
                <v:path arrowok="t"/>
              </v:shape>
            </v:group>
            <v:group style="position:absolute;left:5;top:101;width:8;height:2" coordorigin="5,101" coordsize="8,2">
              <v:shape style="position:absolute;left:5;top:101;width:8;height:2" coordorigin="5,101" coordsize="8,0" path="m5,101l12,101e" filled="false" stroked="true" strokeweight=".479pt" strokecolor="#000000">
                <v:path arrowok="t"/>
              </v:shape>
            </v:group>
            <v:group style="position:absolute;left:5;top:125;width:8;height:2" coordorigin="5,125" coordsize="8,2">
              <v:shape style="position:absolute;left:5;top:125;width:8;height:2" coordorigin="5,125" coordsize="8,0" path="m5,125l12,125e" filled="false" stroked="true" strokeweight=".48pt" strokecolor="#000000">
                <v:path arrowok="t"/>
              </v:shape>
            </v:group>
            <v:group style="position:absolute;left:5;top:149;width:8;height:2" coordorigin="5,149" coordsize="8,2">
              <v:shape style="position:absolute;left:5;top:149;width:8;height:2" coordorigin="5,149" coordsize="8,0" path="m5,149l12,149e" filled="false" stroked="true" strokeweight=".479pt" strokecolor="#000000">
                <v:path arrowok="t"/>
              </v:shape>
            </v:group>
            <v:group style="position:absolute;left:5;top:173;width:8;height:2" coordorigin="5,173" coordsize="8,2">
              <v:shape style="position:absolute;left:5;top:173;width:8;height:2" coordorigin="5,173" coordsize="8,0" path="m5,173l12,173e" filled="false" stroked="true" strokeweight=".479pt" strokecolor="#000000">
                <v:path arrowok="t"/>
              </v:shape>
            </v:group>
            <v:group style="position:absolute;left:5;top:197;width:8;height:2" coordorigin="5,197" coordsize="8,2">
              <v:shape style="position:absolute;left:5;top:197;width:8;height:2" coordorigin="5,197" coordsize="8,0" path="m5,197l12,197e" filled="false" stroked="true" strokeweight=".48pt" strokecolor="#000000">
                <v:path arrowok="t"/>
              </v:shape>
            </v:group>
            <v:group style="position:absolute;left:5;top:221;width:8;height:2" coordorigin="5,221" coordsize="8,2">
              <v:shape style="position:absolute;left:5;top:221;width:8;height:2" coordorigin="5,221" coordsize="8,0" path="m5,221l12,221e" filled="false" stroked="true" strokeweight=".479pt" strokecolor="#000000">
                <v:path arrowok="t"/>
              </v:shape>
            </v:group>
            <v:group style="position:absolute;left:5;top:245;width:8;height:2" coordorigin="5,245" coordsize="8,2">
              <v:shape style="position:absolute;left:5;top:245;width:8;height:2" coordorigin="5,245" coordsize="8,0" path="m5,245l12,245e" filled="false" stroked="true" strokeweight=".479pt" strokecolor="#000000">
                <v:path arrowok="t"/>
              </v:shape>
            </v:group>
            <v:group style="position:absolute;left:5;top:269;width:8;height:2" coordorigin="5,269" coordsize="8,2">
              <v:shape style="position:absolute;left:5;top:269;width:8;height:2" coordorigin="5,269" coordsize="8,0" path="m5,269l12,269e" filled="false" stroked="true" strokeweight=".48pt" strokecolor="#000000">
                <v:path arrowok="t"/>
              </v:shape>
            </v:group>
            <v:group style="position:absolute;left:5;top:292;width:8;height:2" coordorigin="5,292" coordsize="8,2">
              <v:shape style="position:absolute;left:5;top:292;width:8;height:2" coordorigin="5,292" coordsize="8,0" path="m5,292l12,292e" filled="false" stroked="true" strokeweight=".479pt" strokecolor="#000000">
                <v:path arrowok="t"/>
              </v:shape>
            </v:group>
            <v:group style="position:absolute;left:5;top:316;width:8;height:2" coordorigin="5,316" coordsize="8,2">
              <v:shape style="position:absolute;left:5;top:316;width:8;height:2" coordorigin="5,316" coordsize="8,0" path="m5,316l12,316e" filled="false" stroked="true" strokeweight=".479pt" strokecolor="#000000">
                <v:path arrowok="t"/>
              </v:shape>
            </v:group>
            <v:group style="position:absolute;left:5;top:340;width:8;height:2" coordorigin="5,340" coordsize="8,2">
              <v:shape style="position:absolute;left:5;top:340;width:8;height:2" coordorigin="5,340" coordsize="8,0" path="m5,340l12,340e" filled="false" stroked="true" strokeweight=".48pt" strokecolor="#000000">
                <v:path arrowok="t"/>
              </v:shape>
            </v:group>
            <v:group style="position:absolute;left:5;top:364;width:8;height:2" coordorigin="5,364" coordsize="8,2">
              <v:shape style="position:absolute;left:5;top:364;width:8;height:2" coordorigin="5,364" coordsize="8,0" path="m5,364l12,364e" filled="false" stroked="true" strokeweight=".48pt" strokecolor="#000000">
                <v:path arrowok="t"/>
              </v:shape>
            </v:group>
            <v:group style="position:absolute;left:5;top:388;width:8;height:2" coordorigin="5,388" coordsize="8,2">
              <v:shape style="position:absolute;left:5;top:388;width:8;height:2" coordorigin="5,388" coordsize="8,0" path="m5,388l12,388e" filled="false" stroked="true" strokeweight=".479pt" strokecolor="#000000">
                <v:path arrowok="t"/>
              </v:shape>
            </v:group>
            <v:group style="position:absolute;left:5;top:412;width:8;height:2" coordorigin="5,412" coordsize="8,2">
              <v:shape style="position:absolute;left:5;top:412;width:8;height:2" coordorigin="5,412" coordsize="8,0" path="m5,412l12,412e" filled="false" stroked="true" strokeweight=".48pt" strokecolor="#000000">
                <v:path arrowok="t"/>
              </v:shape>
            </v:group>
          </v:group>
        </w:pict>
      </w:r>
      <w:r>
        <w:rPr>
          <w:rFonts w:ascii="굴림체"/>
        </w:rPr>
      </w:r>
    </w:p>
    <w:p>
      <w:pPr>
        <w:spacing w:after="0" w:line="200" w:lineRule="atLeast"/>
        <w:jc w:val="left"/>
        <w:rPr>
          <w:rFonts w:ascii="굴림체" w:hAnsi="굴림체" w:cs="굴림체" w:eastAsia="굴림체"/>
        </w:rPr>
        <w:sectPr>
          <w:pgSz w:w="11900" w:h="16820"/>
          <w:pgMar w:header="0" w:footer="272" w:top="920" w:bottom="460" w:left="660" w:right="1220"/>
        </w:sectPr>
      </w:pPr>
    </w:p>
    <w:p>
      <w:pPr>
        <w:pStyle w:val="Heading1"/>
        <w:spacing w:line="396" w:lineRule="exact"/>
        <w:ind w:left="199" w:right="0"/>
        <w:jc w:val="center"/>
        <w:rPr>
          <w:b w:val="0"/>
          <w:bCs w:val="0"/>
        </w:rPr>
      </w:pPr>
      <w:r>
        <w:rPr/>
        <w:t>작</w:t>
      </w:r>
      <w:r>
        <w:rPr>
          <w:spacing w:val="-1"/>
        </w:rPr>
        <w:t> </w:t>
      </w:r>
      <w:r>
        <w:rPr/>
        <w:t>품</w:t>
      </w:r>
      <w:r>
        <w:rPr>
          <w:spacing w:val="-1"/>
        </w:rPr>
        <w:t> </w:t>
      </w:r>
      <w:r>
        <w:rPr/>
        <w:t>확</w:t>
      </w:r>
      <w:r>
        <w:rPr>
          <w:spacing w:val="-1"/>
        </w:rPr>
        <w:t> </w:t>
      </w:r>
      <w:r>
        <w:rPr/>
        <w:t>인</w:t>
      </w:r>
      <w:r>
        <w:rPr>
          <w:spacing w:val="-1"/>
        </w:rPr>
        <w:t> </w:t>
      </w:r>
      <w:r>
        <w:rPr/>
        <w:t>서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11"/>
        <w:rPr>
          <w:rFonts w:ascii="굴림체" w:hAnsi="굴림체" w:cs="굴림체" w:eastAsia="굴림체"/>
          <w:b/>
          <w:bCs/>
          <w:sz w:val="24"/>
          <w:szCs w:val="24"/>
        </w:rPr>
      </w:pPr>
    </w:p>
    <w:tbl>
      <w:tblPr>
        <w:tblW w:w="0" w:type="auto"/>
        <w:jc w:val="left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916"/>
        <w:gridCol w:w="418"/>
        <w:gridCol w:w="121"/>
        <w:gridCol w:w="1776"/>
        <w:gridCol w:w="2588"/>
        <w:gridCol w:w="1199"/>
        <w:gridCol w:w="1620"/>
      </w:tblGrid>
      <w:tr>
        <w:trPr>
          <w:trHeight w:val="801" w:hRule="exact"/>
        </w:trPr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94" w:lineRule="auto" w:before="61"/>
              <w:ind w:left="196" w:right="205" w:firstLine="19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응시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학위과정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91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1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석사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9"/>
              <w:ind w:left="11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박사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1"/>
              <w:ind w:left="1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)</w:t>
            </w:r>
          </w:p>
          <w:p>
            <w:pPr>
              <w:pStyle w:val="TableParagraph"/>
              <w:spacing w:line="240" w:lineRule="auto" w:before="59"/>
              <w:ind w:left="1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지원학과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전공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8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미술</w:t>
            </w:r>
            <w:r>
              <w:rPr>
                <w:rFonts w:ascii="굴림체" w:hAnsi="굴림체" w:cs="굴림체" w:eastAsia="굴림체"/>
                <w:color w:val="0000FF"/>
                <w:spacing w:val="-1"/>
                <w:sz w:val="20"/>
                <w:szCs w:val="20"/>
              </w:rPr>
              <w:t>·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디자인학과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803" w:hRule="exact"/>
        </w:trPr>
        <w:tc>
          <w:tcPr>
            <w:tcW w:w="1221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894" w:val="left" w:leader="none"/>
              </w:tabs>
              <w:spacing w:line="240" w:lineRule="auto"/>
              <w:ind w:left="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성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연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락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6" w:val="left" w:leader="none"/>
                <w:tab w:pos="1824" w:val="left" w:leader="none"/>
              </w:tabs>
              <w:spacing w:line="240" w:lineRule="auto" w:before="74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자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택: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</w:t>
              <w:tab/>
              <w:t>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57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휴대폰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:(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819" w:type="dxa"/>
            <w:gridSpan w:val="2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43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  <w:p>
            <w:pPr>
              <w:pStyle w:val="TableParagraph"/>
              <w:spacing w:line="240" w:lineRule="auto" w:before="57"/>
              <w:ind w:left="43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765" w:hRule="exact"/>
        </w:trPr>
        <w:tc>
          <w:tcPr>
            <w:tcW w:w="1221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출신대학교</w:t>
            </w:r>
          </w:p>
        </w:tc>
        <w:tc>
          <w:tcPr>
            <w:tcW w:w="14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대학교</w:t>
            </w:r>
          </w:p>
        </w:tc>
        <w:tc>
          <w:tcPr>
            <w:tcW w:w="177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</w:p>
        </w:tc>
        <w:tc>
          <w:tcPr>
            <w:tcW w:w="258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93"/>
              <w:jc w:val="righ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전공</w:t>
            </w:r>
          </w:p>
        </w:tc>
      </w:tr>
      <w:tr>
        <w:trPr>
          <w:trHeight w:val="765" w:hRule="exact"/>
        </w:trPr>
        <w:tc>
          <w:tcPr>
            <w:tcW w:w="1221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작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품</w:t>
            </w:r>
            <w:r>
              <w:rPr>
                <w:rFonts w:ascii="굴림체" w:hAnsi="굴림체" w:cs="굴림체" w:eastAsia="굴림체"/>
                <w:spacing w:val="-4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8638" w:type="dxa"/>
            <w:gridSpan w:val="7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pStyle w:val="BodyText"/>
        <w:spacing w:line="294" w:lineRule="auto" w:before="68"/>
        <w:ind w:left="106" w:right="0" w:firstLine="498"/>
        <w:jc w:val="left"/>
      </w:pPr>
      <w:r>
        <w:rPr/>
        <w:t>귀</w:t>
      </w:r>
      <w:r>
        <w:rPr>
          <w:spacing w:val="5"/>
        </w:rPr>
        <w:t> </w:t>
      </w:r>
      <w:r>
        <w:rPr/>
        <w:t>대학교</w:t>
      </w:r>
      <w:r>
        <w:rPr>
          <w:spacing w:val="5"/>
        </w:rPr>
        <w:t> </w:t>
      </w:r>
      <w:r>
        <w:rPr/>
        <w:t>2021학년도</w:t>
      </w:r>
      <w:r>
        <w:rPr>
          <w:spacing w:val="6"/>
        </w:rPr>
        <w:t> </w:t>
      </w:r>
      <w:r>
        <w:rPr/>
        <w:t>후기</w:t>
      </w:r>
      <w:r>
        <w:rPr>
          <w:spacing w:val="5"/>
        </w:rPr>
        <w:t> </w:t>
      </w:r>
      <w:r>
        <w:rPr/>
        <w:t>일반대학원</w:t>
      </w:r>
      <w:r>
        <w:rPr>
          <w:spacing w:val="5"/>
        </w:rPr>
        <w:t> </w:t>
      </w:r>
      <w:r>
        <w:rPr>
          <w:spacing w:val="-1"/>
        </w:rPr>
        <w:t>미술·디자인학과</w:t>
      </w:r>
      <w:r>
        <w:rPr>
          <w:spacing w:val="6"/>
        </w:rPr>
        <w:t> </w:t>
      </w:r>
      <w:r>
        <w:rPr/>
        <w:t>입학지원용으로</w:t>
      </w:r>
      <w:r>
        <w:rPr>
          <w:spacing w:val="2"/>
        </w:rPr>
        <w:t> </w:t>
      </w:r>
      <w:r>
        <w:rPr/>
        <w:t>제출한</w:t>
      </w:r>
      <w:r>
        <w:rPr>
          <w:spacing w:val="6"/>
        </w:rPr>
        <w:t> </w:t>
      </w:r>
      <w:r>
        <w:rPr/>
        <w:t>작품사진</w:t>
      </w:r>
      <w:r>
        <w:rPr>
          <w:spacing w:val="3"/>
        </w:rPr>
        <w:t> </w:t>
      </w:r>
      <w:r>
        <w:rPr/>
        <w:t>스크랩북의</w:t>
      </w:r>
      <w:r>
        <w:rPr>
          <w:spacing w:val="36"/>
          <w:w w:val="99"/>
        </w:rPr>
        <w:t> </w:t>
      </w:r>
      <w:r>
        <w:rPr/>
        <w:t>내용은</w:t>
      </w:r>
      <w:r>
        <w:rPr>
          <w:spacing w:val="-7"/>
        </w:rPr>
        <w:t> </w:t>
      </w:r>
      <w:r>
        <w:rPr/>
        <w:t>상기</w:t>
      </w:r>
      <w:r>
        <w:rPr>
          <w:spacing w:val="-7"/>
        </w:rPr>
        <w:t> </w:t>
      </w:r>
      <w:r>
        <w:rPr/>
        <w:t>지원자</w:t>
      </w:r>
      <w:r>
        <w:rPr>
          <w:spacing w:val="-7"/>
        </w:rPr>
        <w:t> </w:t>
      </w:r>
      <w:r>
        <w:rPr/>
        <w:t>본인이</w:t>
      </w:r>
      <w:r>
        <w:rPr>
          <w:spacing w:val="-7"/>
        </w:rPr>
        <w:t> </w:t>
      </w:r>
      <w:r>
        <w:rPr>
          <w:spacing w:val="1"/>
        </w:rPr>
        <w:t>직접</w:t>
      </w:r>
      <w:r>
        <w:rPr>
          <w:spacing w:val="-7"/>
        </w:rPr>
        <w:t> </w:t>
      </w:r>
      <w:r>
        <w:rPr/>
        <w:t>제작한</w:t>
      </w:r>
      <w:r>
        <w:rPr>
          <w:spacing w:val="-7"/>
        </w:rPr>
        <w:t> </w:t>
      </w:r>
      <w:r>
        <w:rPr>
          <w:spacing w:val="1"/>
        </w:rPr>
        <w:t>작품</w:t>
      </w:r>
      <w:r>
        <w:rPr>
          <w:spacing w:val="-7"/>
        </w:rPr>
        <w:t> </w:t>
      </w:r>
      <w:r>
        <w:rPr/>
        <w:t>사진임을</w:t>
      </w:r>
      <w:r>
        <w:rPr>
          <w:spacing w:val="-6"/>
        </w:rPr>
        <w:t> </w:t>
      </w:r>
      <w:r>
        <w:rPr/>
        <w:t>확인합니다.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12"/>
        <w:rPr>
          <w:rFonts w:ascii="굴림체" w:hAnsi="굴림체" w:cs="굴림체" w:eastAsia="굴림체"/>
          <w:sz w:val="29"/>
          <w:szCs w:val="29"/>
        </w:rPr>
      </w:pPr>
    </w:p>
    <w:p>
      <w:pPr>
        <w:pStyle w:val="Heading3"/>
        <w:tabs>
          <w:tab w:pos="753" w:val="left" w:leader="none"/>
          <w:tab w:pos="1521" w:val="left" w:leader="none"/>
          <w:tab w:pos="2288" w:val="left" w:leader="none"/>
        </w:tabs>
        <w:spacing w:line="240" w:lineRule="auto"/>
        <w:ind w:left="204" w:right="0"/>
        <w:jc w:val="center"/>
        <w:rPr>
          <w:b w:val="0"/>
          <w:bCs w:val="0"/>
        </w:rPr>
      </w:pPr>
      <w:r>
        <w:rPr/>
        <w:t>20</w:t>
        <w:tab/>
      </w:r>
      <w:r>
        <w:rPr>
          <w:w w:val="95"/>
        </w:rPr>
        <w:t>년</w:t>
        <w:tab/>
        <w:t>월</w:t>
        <w:tab/>
      </w:r>
      <w:r>
        <w:rPr/>
        <w:t>일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2"/>
          <w:szCs w:val="22"/>
        </w:rPr>
      </w:pPr>
    </w:p>
    <w:p>
      <w:pPr>
        <w:spacing w:line="240" w:lineRule="auto" w:before="6"/>
        <w:rPr>
          <w:rFonts w:ascii="굴림체" w:hAnsi="굴림체" w:cs="굴림체" w:eastAsia="굴림체"/>
          <w:b/>
          <w:bCs/>
          <w:sz w:val="17"/>
          <w:szCs w:val="17"/>
        </w:rPr>
      </w:pPr>
    </w:p>
    <w:p>
      <w:pPr>
        <w:pStyle w:val="Heading4"/>
        <w:tabs>
          <w:tab w:pos="870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지원자</w:t>
      </w:r>
      <w:r>
        <w:rPr>
          <w:spacing w:val="-3"/>
        </w:rPr>
        <w:t> </w:t>
      </w:r>
      <w:r>
        <w:rPr>
          <w:spacing w:val="1"/>
        </w:rPr>
        <w:t>성명</w:t>
      </w:r>
      <w:r>
        <w:rPr>
          <w:spacing w:val="-3"/>
        </w:rPr>
        <w:t> </w:t>
      </w:r>
      <w:r>
        <w:rPr/>
        <w:t>:</w:t>
        <w:tab/>
        <w:t>(인)</w:t>
      </w:r>
      <w:r>
        <w:rPr>
          <w:b w:val="0"/>
          <w:bCs w:val="0"/>
        </w:rPr>
      </w:r>
    </w:p>
    <w:p>
      <w:pPr>
        <w:spacing w:line="240" w:lineRule="auto" w:before="12"/>
        <w:rPr>
          <w:rFonts w:ascii="굴림체" w:hAnsi="굴림체" w:cs="굴림체" w:eastAsia="굴림체"/>
          <w:b/>
          <w:bCs/>
          <w:sz w:val="28"/>
          <w:szCs w:val="28"/>
        </w:rPr>
      </w:pPr>
    </w:p>
    <w:p>
      <w:pPr>
        <w:spacing w:line="292" w:lineRule="auto" w:before="0"/>
        <w:ind w:left="5603" w:right="2842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확인자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2"/>
          <w:sz w:val="20"/>
          <w:szCs w:val="20"/>
        </w:rPr>
        <w:t>소</w:t>
      </w:r>
      <w:r>
        <w:rPr>
          <w:rFonts w:ascii="굴림체" w:hAnsi="굴림체" w:cs="굴림체" w:eastAsia="굴림체"/>
          <w:b/>
          <w:bCs/>
          <w:sz w:val="20"/>
          <w:szCs w:val="20"/>
        </w:rPr>
        <w:t>속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:</w:t>
      </w:r>
      <w:r>
        <w:rPr>
          <w:rFonts w:ascii="굴림체" w:hAnsi="굴림체" w:cs="굴림체" w:eastAsia="굴림체"/>
          <w:b/>
          <w:bCs/>
          <w:w w:val="101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확인자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2"/>
          <w:sz w:val="20"/>
          <w:szCs w:val="20"/>
        </w:rPr>
        <w:t>직</w:t>
      </w:r>
      <w:r>
        <w:rPr>
          <w:rFonts w:ascii="굴림체" w:hAnsi="굴림체" w:cs="굴림체" w:eastAsia="굴림체"/>
          <w:b/>
          <w:bCs/>
          <w:sz w:val="20"/>
          <w:szCs w:val="20"/>
        </w:rPr>
        <w:t>급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: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tabs>
          <w:tab w:pos="8700" w:val="left" w:leader="none"/>
        </w:tabs>
        <w:spacing w:before="13"/>
        <w:ind w:left="5603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확인자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1"/>
          <w:sz w:val="20"/>
          <w:szCs w:val="20"/>
        </w:rPr>
        <w:t>성명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:</w:t>
        <w:tab/>
        <w:t>(인)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11"/>
        <w:rPr>
          <w:rFonts w:ascii="굴림체" w:hAnsi="굴림체" w:cs="굴림체" w:eastAsia="굴림체"/>
          <w:b/>
          <w:bCs/>
          <w:sz w:val="17"/>
          <w:szCs w:val="17"/>
        </w:rPr>
      </w:pPr>
    </w:p>
    <w:p>
      <w:pPr>
        <w:pStyle w:val="BodyText"/>
        <w:spacing w:line="292" w:lineRule="auto" w:before="0"/>
        <w:ind w:left="106" w:right="0" w:firstLine="199"/>
        <w:jc w:val="left"/>
      </w:pPr>
      <w:r>
        <w:rPr/>
        <w:t>*</w:t>
      </w:r>
      <w:r>
        <w:rPr>
          <w:spacing w:val="11"/>
        </w:rPr>
        <w:t> </w:t>
      </w:r>
      <w:r>
        <w:rPr/>
        <w:t>공모전이나</w:t>
      </w:r>
      <w:r>
        <w:rPr>
          <w:spacing w:val="11"/>
        </w:rPr>
        <w:t> </w:t>
      </w:r>
      <w:r>
        <w:rPr/>
        <w:t>개인전</w:t>
      </w:r>
      <w:r>
        <w:rPr>
          <w:spacing w:val="10"/>
        </w:rPr>
        <w:t> </w:t>
      </w:r>
      <w:r>
        <w:rPr/>
        <w:t>작품은</w:t>
      </w:r>
      <w:r>
        <w:rPr>
          <w:spacing w:val="11"/>
        </w:rPr>
        <w:t> </w:t>
      </w:r>
      <w:r>
        <w:rPr/>
        <w:t>팸플릿으로</w:t>
      </w:r>
      <w:r>
        <w:rPr>
          <w:spacing w:val="10"/>
        </w:rPr>
        <w:t> </w:t>
      </w:r>
      <w:r>
        <w:rPr/>
        <w:t>작품</w:t>
      </w:r>
      <w:r>
        <w:rPr>
          <w:spacing w:val="11"/>
        </w:rPr>
        <w:t> </w:t>
      </w:r>
      <w:r>
        <w:rPr/>
        <w:t>확인이</w:t>
      </w:r>
      <w:r>
        <w:rPr>
          <w:spacing w:val="10"/>
        </w:rPr>
        <w:t> </w:t>
      </w:r>
      <w:r>
        <w:rPr/>
        <w:t>되므로</w:t>
      </w:r>
      <w:r>
        <w:rPr>
          <w:spacing w:val="11"/>
        </w:rPr>
        <w:t> </w:t>
      </w:r>
      <w:r>
        <w:rPr/>
        <w:t>작품</w:t>
      </w:r>
      <w:r>
        <w:rPr>
          <w:spacing w:val="10"/>
        </w:rPr>
        <w:t> </w:t>
      </w:r>
      <w:r>
        <w:rPr/>
        <w:t>확인서를</w:t>
      </w:r>
      <w:r>
        <w:rPr>
          <w:spacing w:val="11"/>
        </w:rPr>
        <w:t> </w:t>
      </w:r>
      <w:r>
        <w:rPr/>
        <w:t>제출하지</w:t>
      </w:r>
      <w:r>
        <w:rPr>
          <w:spacing w:val="10"/>
        </w:rPr>
        <w:t> </w:t>
      </w:r>
      <w:r>
        <w:rPr/>
        <w:t>않아도</w:t>
      </w:r>
      <w:r>
        <w:rPr>
          <w:spacing w:val="9"/>
        </w:rPr>
        <w:t> </w:t>
      </w:r>
      <w:r>
        <w:rPr/>
        <w:t>되지만,</w:t>
      </w:r>
      <w:r>
        <w:rPr>
          <w:spacing w:val="12"/>
        </w:rPr>
        <w:t> </w:t>
      </w:r>
      <w:r>
        <w:rPr/>
        <w:t>그</w:t>
      </w:r>
      <w:r>
        <w:rPr>
          <w:spacing w:val="32"/>
          <w:w w:val="99"/>
        </w:rPr>
        <w:t> </w:t>
      </w:r>
      <w:r>
        <w:rPr/>
        <w:t>외의</w:t>
      </w:r>
      <w:r>
        <w:rPr>
          <w:spacing w:val="-7"/>
        </w:rPr>
        <w:t> </w:t>
      </w:r>
      <w:r>
        <w:rPr/>
        <w:t>작품사진은</w:t>
      </w:r>
      <w:r>
        <w:rPr>
          <w:spacing w:val="-7"/>
        </w:rPr>
        <w:t> </w:t>
      </w:r>
      <w:r>
        <w:rPr/>
        <w:t>출신대학교</w:t>
      </w:r>
      <w:r>
        <w:rPr>
          <w:spacing w:val="-7"/>
        </w:rPr>
        <w:t> </w:t>
      </w:r>
      <w:r>
        <w:rPr/>
        <w:t>학과</w:t>
      </w:r>
      <w:r>
        <w:rPr>
          <w:spacing w:val="-7"/>
        </w:rPr>
        <w:t> </w:t>
      </w:r>
      <w:r>
        <w:rPr/>
        <w:t>교수의</w:t>
      </w:r>
      <w:r>
        <w:rPr>
          <w:spacing w:val="-7"/>
        </w:rPr>
        <w:t> </w:t>
      </w:r>
      <w:r>
        <w:rPr/>
        <w:t>확인을</w:t>
      </w:r>
      <w:r>
        <w:rPr>
          <w:spacing w:val="-7"/>
        </w:rPr>
        <w:t> </w:t>
      </w:r>
      <w:r>
        <w:rPr/>
        <w:t>받아야</w:t>
      </w:r>
      <w:r>
        <w:rPr>
          <w:spacing w:val="-7"/>
        </w:rPr>
        <w:t> </w:t>
      </w:r>
      <w:r>
        <w:rPr>
          <w:spacing w:val="1"/>
        </w:rPr>
        <w:t>함.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sz w:val="25"/>
          <w:szCs w:val="25"/>
        </w:rPr>
      </w:pPr>
    </w:p>
    <w:p>
      <w:pPr>
        <w:spacing w:before="0"/>
        <w:ind w:left="305" w:right="0" w:firstLine="0"/>
        <w:jc w:val="left"/>
        <w:rPr>
          <w:rFonts w:ascii="굴림체" w:hAnsi="굴림체" w:cs="굴림체" w:eastAsia="굴림체"/>
          <w:sz w:val="40"/>
          <w:szCs w:val="40"/>
        </w:rPr>
      </w:pPr>
      <w:r>
        <w:rPr>
          <w:rFonts w:ascii="굴림체" w:hAnsi="굴림체" w:cs="굴림체" w:eastAsia="굴림체"/>
          <w:b/>
          <w:bCs/>
          <w:spacing w:val="-1"/>
          <w:sz w:val="40"/>
          <w:szCs w:val="40"/>
        </w:rPr>
        <w:t>대구대학교</w:t>
      </w:r>
      <w:r>
        <w:rPr>
          <w:rFonts w:ascii="굴림체" w:hAnsi="굴림체" w:cs="굴림체" w:eastAsia="굴림체"/>
          <w:b/>
          <w:bCs/>
          <w:spacing w:val="2"/>
          <w:sz w:val="40"/>
          <w:szCs w:val="40"/>
        </w:rPr>
        <w:t> </w:t>
      </w:r>
      <w:r>
        <w:rPr>
          <w:rFonts w:ascii="굴림체" w:hAnsi="굴림체" w:cs="굴림체" w:eastAsia="굴림체"/>
          <w:b/>
          <w:bCs/>
          <w:spacing w:val="-1"/>
          <w:sz w:val="40"/>
          <w:szCs w:val="40"/>
        </w:rPr>
        <w:t>대학원장</w:t>
      </w:r>
      <w:r>
        <w:rPr>
          <w:rFonts w:ascii="굴림체" w:hAnsi="굴림체" w:cs="굴림체" w:eastAsia="굴림체"/>
          <w:b/>
          <w:bCs/>
          <w:spacing w:val="2"/>
          <w:sz w:val="40"/>
          <w:szCs w:val="40"/>
        </w:rPr>
        <w:t> </w:t>
      </w:r>
      <w:r>
        <w:rPr>
          <w:rFonts w:ascii="굴림체" w:hAnsi="굴림체" w:cs="굴림체" w:eastAsia="굴림체"/>
          <w:b/>
          <w:bCs/>
          <w:sz w:val="40"/>
          <w:szCs w:val="40"/>
        </w:rPr>
        <w:t>귀하</w:t>
      </w:r>
      <w:r>
        <w:rPr>
          <w:rFonts w:ascii="굴림체" w:hAnsi="굴림체" w:cs="굴림체" w:eastAsia="굴림체"/>
          <w:sz w:val="40"/>
          <w:szCs w:val="40"/>
        </w:rPr>
      </w:r>
    </w:p>
    <w:p>
      <w:pPr>
        <w:spacing w:after="0"/>
        <w:jc w:val="left"/>
        <w:rPr>
          <w:rFonts w:ascii="굴림체" w:hAnsi="굴림체" w:cs="굴림체" w:eastAsia="굴림체"/>
          <w:sz w:val="40"/>
          <w:szCs w:val="40"/>
        </w:rPr>
        <w:sectPr>
          <w:pgSz w:w="11900" w:h="16820"/>
          <w:pgMar w:header="0" w:footer="272" w:top="920" w:bottom="460" w:left="460" w:right="1120"/>
        </w:sectPr>
      </w:pPr>
    </w:p>
    <w:p>
      <w:pPr>
        <w:pStyle w:val="Heading1"/>
        <w:spacing w:line="396" w:lineRule="exact"/>
        <w:ind w:right="278"/>
        <w:jc w:val="center"/>
        <w:rPr>
          <w:b w:val="0"/>
          <w:bCs w:val="0"/>
        </w:rPr>
      </w:pPr>
      <w:r>
        <w:rPr/>
        <w:t>대학원</w:t>
      </w:r>
      <w:r>
        <w:rPr>
          <w:spacing w:val="-23"/>
        </w:rPr>
        <w:t> </w:t>
      </w:r>
      <w:r>
        <w:rPr/>
        <w:t>연구계획서</w:t>
      </w:r>
      <w:r>
        <w:rPr>
          <w:b w:val="0"/>
          <w:bCs w:val="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32"/>
          <w:szCs w:val="32"/>
        </w:rPr>
      </w:pPr>
    </w:p>
    <w:p>
      <w:pPr>
        <w:spacing w:before="212"/>
        <w:ind w:left="105" w:right="0" w:firstLine="0"/>
        <w:jc w:val="left"/>
        <w:rPr>
          <w:rFonts w:ascii="굴림체" w:hAnsi="굴림체" w:cs="굴림체" w:eastAsia="굴림체"/>
          <w:sz w:val="24"/>
          <w:szCs w:val="24"/>
        </w:rPr>
      </w:pPr>
      <w:r>
        <w:rPr>
          <w:rFonts w:ascii="굴림체" w:hAnsi="굴림체" w:cs="굴림체" w:eastAsia="굴림체"/>
          <w:b/>
          <w:bCs/>
          <w:w w:val="101"/>
          <w:sz w:val="24"/>
          <w:szCs w:val="24"/>
        </w:rPr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&lt;</w:t>
      </w:r>
      <w:r>
        <w:rPr>
          <w:rFonts w:ascii="굴림체" w:hAnsi="굴림체" w:cs="굴림체" w:eastAsia="굴림체"/>
          <w:b/>
          <w:bCs/>
          <w:spacing w:val="-5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※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본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연구계획서는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면접</w:t>
      </w:r>
      <w:r>
        <w:rPr>
          <w:rFonts w:ascii="굴림체" w:hAnsi="굴림체" w:cs="굴림체" w:eastAsia="굴림체"/>
          <w:b/>
          <w:bCs/>
          <w:spacing w:val="-5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시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면접위원에게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제출</w:t>
      </w:r>
      <w:r>
        <w:rPr>
          <w:rFonts w:ascii="굴림체" w:hAnsi="굴림체" w:cs="굴림체" w:eastAsia="굴림체"/>
          <w:b/>
          <w:bCs/>
          <w:spacing w:val="-4"/>
          <w:sz w:val="24"/>
          <w:szCs w:val="24"/>
          <w:u w:val="single" w:color="000000"/>
        </w:rPr>
        <w:t> </w:t>
      </w:r>
      <w:r>
        <w:rPr>
          <w:rFonts w:ascii="굴림체" w:hAnsi="굴림체" w:cs="굴림체" w:eastAsia="굴림체"/>
          <w:b/>
          <w:bCs/>
          <w:sz w:val="24"/>
          <w:szCs w:val="24"/>
          <w:u w:val="single" w:color="000000"/>
        </w:rPr>
        <w:t>&gt;</w:t>
      </w:r>
      <w:r>
        <w:rPr>
          <w:rFonts w:ascii="굴림체" w:hAnsi="굴림체" w:cs="굴림체" w:eastAsia="굴림체"/>
          <w:b/>
          <w:bCs/>
          <w:w w:val="101"/>
          <w:sz w:val="24"/>
          <w:szCs w:val="24"/>
        </w:rPr>
      </w:r>
      <w:r>
        <w:rPr>
          <w:rFonts w:ascii="굴림체" w:hAnsi="굴림체" w:cs="굴림체" w:eastAsia="굴림체"/>
          <w:sz w:val="24"/>
          <w:szCs w:val="24"/>
        </w:rPr>
      </w:r>
    </w:p>
    <w:p>
      <w:pPr>
        <w:spacing w:line="240" w:lineRule="auto" w:before="4"/>
        <w:rPr>
          <w:rFonts w:ascii="굴림체" w:hAnsi="굴림체" w:cs="굴림체" w:eastAsia="굴림체"/>
          <w:b/>
          <w:bCs/>
          <w:sz w:val="12"/>
          <w:szCs w:val="12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1101"/>
        <w:gridCol w:w="576"/>
        <w:gridCol w:w="1991"/>
        <w:gridCol w:w="554"/>
        <w:gridCol w:w="2013"/>
        <w:gridCol w:w="976"/>
        <w:gridCol w:w="1588"/>
      </w:tblGrid>
      <w:tr>
        <w:trPr>
          <w:trHeight w:val="511" w:hRule="exact"/>
        </w:trPr>
        <w:tc>
          <w:tcPr>
            <w:tcW w:w="1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10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6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233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석사학위과정(</w:t>
            </w:r>
          </w:p>
        </w:tc>
        <w:tc>
          <w:tcPr>
            <w:tcW w:w="55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1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240" w:lineRule="auto" w:before="82"/>
              <w:ind w:left="2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)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박사학위과정(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64" w:type="dxa"/>
            <w:gridSpan w:val="2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11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)</w:t>
            </w:r>
          </w:p>
        </w:tc>
      </w:tr>
      <w:tr>
        <w:trPr>
          <w:trHeight w:val="511" w:hRule="exact"/>
        </w:trPr>
        <w:tc>
          <w:tcPr>
            <w:tcW w:w="24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성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명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학과</w:t>
            </w:r>
          </w:p>
        </w:tc>
        <w:tc>
          <w:tcPr>
            <w:tcW w:w="199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: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전공</w:t>
            </w:r>
          </w:p>
        </w:tc>
        <w:tc>
          <w:tcPr>
            <w:tcW w:w="201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7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: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수험번호</w:t>
            </w:r>
          </w:p>
        </w:tc>
        <w:tc>
          <w:tcPr>
            <w:tcW w:w="1588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:</w:t>
            </w:r>
          </w:p>
        </w:tc>
      </w:tr>
    </w:tbl>
    <w:p>
      <w:pPr>
        <w:spacing w:line="240" w:lineRule="auto" w:before="9"/>
        <w:rPr>
          <w:rFonts w:ascii="굴림체" w:hAnsi="굴림체" w:cs="굴림체" w:eastAsia="굴림체"/>
          <w:b/>
          <w:bCs/>
          <w:sz w:val="11"/>
          <w:szCs w:val="11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1"/>
      </w:tblGrid>
      <w:tr>
        <w:trPr>
          <w:trHeight w:val="2685" w:hRule="exact"/>
        </w:trPr>
        <w:tc>
          <w:tcPr>
            <w:tcW w:w="1015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46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1.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지원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243" w:hRule="exact"/>
        </w:trPr>
        <w:tc>
          <w:tcPr>
            <w:tcW w:w="1015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3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2.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연구주제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연구내용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●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연구주제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3"/>
              <w:ind w:left="31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●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연구내용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146" w:hRule="exact"/>
        </w:trPr>
        <w:tc>
          <w:tcPr>
            <w:tcW w:w="1015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1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3.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졸업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희망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진로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551" w:hRule="exact"/>
        </w:trPr>
        <w:tc>
          <w:tcPr>
            <w:tcW w:w="1015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4.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기타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굴림체" w:hAnsi="굴림체" w:cs="굴림체" w:eastAsia="굴림체"/>
          <w:sz w:val="20"/>
          <w:szCs w:val="20"/>
        </w:rPr>
        <w:sectPr>
          <w:footerReference w:type="default" r:id="rId8"/>
          <w:pgSz w:w="11900" w:h="16820"/>
          <w:pgMar w:footer="292" w:header="0" w:top="920" w:bottom="480" w:left="660" w:right="840"/>
        </w:sectPr>
      </w:pPr>
    </w:p>
    <w:p>
      <w:pPr>
        <w:spacing w:line="357" w:lineRule="exact" w:before="0"/>
        <w:ind w:left="2383" w:right="0" w:firstLine="0"/>
        <w:jc w:val="left"/>
        <w:rPr>
          <w:rFonts w:ascii="굴림" w:hAnsi="굴림" w:cs="굴림" w:eastAsia="굴림"/>
          <w:sz w:val="24"/>
          <w:szCs w:val="24"/>
        </w:rPr>
      </w:pPr>
      <w:r>
        <w:rPr/>
        <w:pict>
          <v:shape style="position:absolute;margin-left:54.870499pt;margin-top:49.5355pt;width:508.6pt;height:635.75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473"/>
                    <w:gridCol w:w="909"/>
                    <w:gridCol w:w="1132"/>
                    <w:gridCol w:w="1103"/>
                    <w:gridCol w:w="67"/>
                    <w:gridCol w:w="1305"/>
                    <w:gridCol w:w="475"/>
                    <w:gridCol w:w="964"/>
                    <w:gridCol w:w="1190"/>
                    <w:gridCol w:w="1209"/>
                  </w:tblGrid>
                  <w:tr>
                    <w:trPr>
                      <w:trHeight w:val="459" w:hRule="exact"/>
                    </w:trPr>
                    <w:tc>
                      <w:tcPr>
                        <w:tcW w:w="1775" w:type="dxa"/>
                        <w:gridSpan w:val="2"/>
                        <w:tcBorders>
                          <w:top w:val="single" w:sz="13" w:space="0" w:color="000000"/>
                          <w:left w:val="single" w:sz="16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14"/>
                          <w:jc w:val="center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pacing w:val="3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과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89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학과장명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291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연구실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1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97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학과사무실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0" w:type="dxa"/>
                        <w:gridSpan w:val="2"/>
                        <w:tcBorders>
                          <w:top w:val="single" w:sz="13" w:space="0" w:color="000000"/>
                          <w:left w:val="single" w:sz="9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5"/>
                          <w:jc w:val="center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pacing w:val="3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과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18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학과장명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322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연구실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9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49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학과사무실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64" w:hRule="exact"/>
                    </w:trPr>
                    <w:tc>
                      <w:tcPr>
                        <w:tcW w:w="1302" w:type="dxa"/>
                        <w:tcBorders>
                          <w:top w:val="single" w:sz="12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국어국문학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엄기영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6013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6010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6101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</w:tabs>
                          <w:spacing w:line="240" w:lineRule="auto" w:before="81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화</w:t>
                          <w:tab/>
                          <w:t>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강태종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6445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6440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2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영어영문학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윤관희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9"/>
                            <w:sz w:val="17"/>
                          </w:rPr>
                          <w:t>6025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6020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생명과학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하달수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6465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7"/>
                            <w:sz w:val="17"/>
                          </w:rPr>
                          <w:t>6806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1302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9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7"/>
                            <w:szCs w:val="17"/>
                          </w:rPr>
                          <w:t>사회교육학(박)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윤재운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4132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4130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3" w:space="0" w:color="000000"/>
                          <w:left w:val="single" w:sz="13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원예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spacing w:val="-2"/>
                            <w:sz w:val="17"/>
                            <w:szCs w:val="17"/>
                          </w:rPr>
                          <w:t>․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조경학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3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사공동훈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6712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6710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2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3" w:val="left" w:leader="none"/>
                          </w:tabs>
                          <w:spacing w:line="240" w:lineRule="auto" w:before="89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법</w:t>
                          <w:tab/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최진원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6123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6120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재활과학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3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공마리아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4336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8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2"/>
                            <w:sz w:val="17"/>
                          </w:rPr>
                          <w:t>5060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2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행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정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서정욱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6162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6160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6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자연자원학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원승건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6722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6"/>
                            <w:sz w:val="17"/>
                          </w:rPr>
                          <w:t>6720</w:t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시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권성문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6193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6340</w:t>
                        </w:r>
                      </w:p>
                    </w:tc>
                    <w:tc>
                      <w:tcPr>
                        <w:tcW w:w="67" w:type="dxa"/>
                        <w:vMerge w:val="restart"/>
                        <w:tcBorders>
                          <w:top w:val="nil" w:sz="6" w:space="0" w:color="auto"/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6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과학교육학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임성민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6974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6970</w:t>
                        </w:r>
                      </w:p>
                    </w:tc>
                  </w:tr>
                  <w:tr>
                    <w:trPr>
                      <w:trHeight w:val="10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6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식품영양학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배현주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6835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6830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w w:val="95"/>
                            <w:sz w:val="17"/>
                            <w:szCs w:val="17"/>
                          </w:rPr>
                          <w:t>부동산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spacing w:val="-2"/>
                            <w:w w:val="95"/>
                            <w:sz w:val="17"/>
                            <w:szCs w:val="17"/>
                          </w:rPr>
                          <w:t>ž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w w:val="95"/>
                            <w:sz w:val="17"/>
                            <w:szCs w:val="17"/>
                          </w:rPr>
                          <w:t>컨설팅학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박원석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6381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6380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건축공학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김윤곤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6513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6510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경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제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황진태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6217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6801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토목공학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이영우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6524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6520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무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역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오현석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6228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6220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식품공학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김태훈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6533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6530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경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영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박상철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6276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6230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산업공학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김종환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6546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6540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관광경영학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노정희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6253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6250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생명공학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강선철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6553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6550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회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김정재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6247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6240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6665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3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정보통신공학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차경애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6641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6620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사회복지학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박영준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6373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5093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전자공학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정영호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6613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6662</w:t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장애학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이동석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6318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5094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49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IT융합공학(석)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문현원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6651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4267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산업복지학(석)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최웅용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6326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6320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49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컴퓨터정보공학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원희철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6587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6590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가정복지학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이규호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6812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6810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7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화학공학(석)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함재용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6564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6560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석동헌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6367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uto" w:before="53"/>
                          <w:ind w:left="49" w:right="53" w:firstLine="167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스마트융합</w:t>
                        </w:r>
                        <w:r>
                          <w:rPr>
                            <w:rFonts w:ascii="굴림체" w:hAnsi="굴림체" w:cs="굴림체" w:eastAsia="굴림체"/>
                            <w:spacing w:val="2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시스템공학(석)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정규만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6646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6655</w:t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auto" w:before="17"/>
                          <w:ind w:left="37" w:right="53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미디어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커뮤니케이션학</w:t>
                        </w:r>
                        <w:r>
                          <w:rPr>
                            <w:rFonts w:ascii="굴림체" w:hAnsi="굴림체" w:cs="굴림체" w:eastAsia="굴림체"/>
                            <w:spacing w:val="2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(석)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류성진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6296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6290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0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기계공학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남진현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6672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6670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문헌정보학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윤희윤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6355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6350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7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환경공학(석)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황인조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6695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6690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6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상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담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학(박)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금명자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6361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auto" w:before="17"/>
                          <w:ind w:left="303" w:right="95" w:hanging="214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환경∙화학융합</w:t>
                        </w:r>
                        <w:r>
                          <w:rPr>
                            <w:rFonts w:ascii="굴림체" w:hAnsi="굴림체" w:cs="굴림체" w:eastAsia="굴림체"/>
                            <w:spacing w:val="2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공학(박)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황인조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6695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6690</w:t>
                        </w:r>
                      </w:p>
                    </w:tc>
                  </w:tr>
                  <w:tr>
                    <w:trPr>
                      <w:trHeight w:val="177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5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유아교육학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차정주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4167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4160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49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재활산업학(박)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30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김환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4392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6"/>
                            <w:sz w:val="17"/>
                          </w:rPr>
                          <w:t>4292</w:t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7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지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학(석)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오정준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4153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4150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auto" w:before="48"/>
                          <w:ind w:left="217" w:right="222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기계융복합</w:t>
                        </w:r>
                        <w:r>
                          <w:rPr>
                            <w:rFonts w:ascii="굴림체" w:hAnsi="굴림체" w:cs="굴림체" w:eastAsia="굴림체"/>
                            <w:spacing w:val="2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공학과(석)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윤강섭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6674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6"/>
                            <w:sz w:val="17"/>
                          </w:rPr>
                          <w:t>6790</w:t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5" w:space="0" w:color="000000"/>
                          <w:left w:val="single" w:sz="1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51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특수교육학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5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5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김건희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5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4236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5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4230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미술디자인학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박진우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6935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6"/>
                            <w:sz w:val="17"/>
                          </w:rPr>
                          <w:t>6930</w:t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6" w:val="left" w:leader="none"/>
                          </w:tabs>
                          <w:spacing w:line="240" w:lineRule="auto" w:before="61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수</w:t>
                          <w:tab/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최용호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6415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6410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4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체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육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1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3"/>
                            <w:sz w:val="17"/>
                            <w:szCs w:val="17"/>
                          </w:rPr>
                          <w:t>김용규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6086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6102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통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이경준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6426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6420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49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실내건축학(석)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정경숙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6841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6840</w:t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vMerge w:val="restart"/>
                        <w:tcBorders>
                          <w:top w:val="single" w:sz="3" w:space="0" w:color="000000"/>
                          <w:left w:val="single" w:sz="1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물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김헌정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7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6432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56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6470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302" w:type="dxa"/>
                        <w:vMerge/>
                        <w:tcBorders>
                          <w:left w:val="single" w:sz="1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single" w:sz="13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3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3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패션디자인학</w:t>
                        </w:r>
                      </w:p>
                    </w:tc>
                    <w:tc>
                      <w:tcPr>
                        <w:tcW w:w="4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22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김소현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right="1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6825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5" w:right="0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6820</w:t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3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5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굴림" w:hAnsi="굴림" w:cs="굴림" w:eastAsia="굴림"/>
          <w:b/>
          <w:bCs/>
          <w:spacing w:val="-1"/>
          <w:sz w:val="28"/>
          <w:szCs w:val="28"/>
        </w:rPr>
        <w:t>학과장</w:t>
      </w:r>
      <w:r>
        <w:rPr>
          <w:rFonts w:ascii="굴림" w:hAnsi="굴림" w:cs="굴림" w:eastAsia="굴림"/>
          <w:b/>
          <w:bCs/>
          <w:spacing w:val="68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z w:val="28"/>
          <w:szCs w:val="28"/>
        </w:rPr>
        <w:t>및</w:t>
      </w:r>
      <w:r>
        <w:rPr>
          <w:rFonts w:ascii="굴림" w:hAnsi="굴림" w:cs="굴림" w:eastAsia="굴림"/>
          <w:b/>
          <w:bCs/>
          <w:spacing w:val="68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pacing w:val="-1"/>
          <w:sz w:val="28"/>
          <w:szCs w:val="28"/>
        </w:rPr>
        <w:t>학과사무실</w:t>
      </w:r>
      <w:r>
        <w:rPr>
          <w:rFonts w:ascii="굴림" w:hAnsi="굴림" w:cs="굴림" w:eastAsia="굴림"/>
          <w:b/>
          <w:bCs/>
          <w:spacing w:val="68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pacing w:val="-1"/>
          <w:sz w:val="28"/>
          <w:szCs w:val="28"/>
        </w:rPr>
        <w:t>전화번호</w:t>
      </w:r>
      <w:r>
        <w:rPr>
          <w:rFonts w:ascii="굴림" w:hAnsi="굴림" w:cs="굴림" w:eastAsia="굴림"/>
          <w:b/>
          <w:bCs/>
          <w:spacing w:val="69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pacing w:val="-1"/>
          <w:sz w:val="24"/>
          <w:szCs w:val="24"/>
        </w:rPr>
        <w:t>(053-850)</w:t>
      </w:r>
      <w:r>
        <w:rPr>
          <w:rFonts w:ascii="굴림" w:hAnsi="굴림" w:cs="굴림" w:eastAsia="굴림"/>
          <w:sz w:val="24"/>
          <w:szCs w:val="24"/>
        </w:rPr>
      </w: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0"/>
        <w:rPr>
          <w:rFonts w:ascii="굴림" w:hAnsi="굴림" w:cs="굴림" w:eastAsia="굴림"/>
          <w:b/>
          <w:bCs/>
          <w:sz w:val="28"/>
          <w:szCs w:val="28"/>
        </w:rPr>
      </w:pPr>
    </w:p>
    <w:p>
      <w:pPr>
        <w:spacing w:line="240" w:lineRule="auto" w:before="7"/>
        <w:rPr>
          <w:rFonts w:ascii="굴림" w:hAnsi="굴림" w:cs="굴림" w:eastAsia="굴림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left="105" w:right="0"/>
        <w:jc w:val="left"/>
        <w:rPr>
          <w:rFonts w:ascii="함초롬바탕" w:hAnsi="함초롬바탕" w:cs="함초롬바탕" w:eastAsia="함초롬바탕"/>
        </w:rPr>
      </w:pPr>
      <w:r>
        <w:rPr>
          <w:rFonts w:ascii="굴림" w:hAnsi="굴림" w:cs="굴림" w:eastAsia="굴림"/>
          <w:sz w:val="18"/>
          <w:szCs w:val="18"/>
        </w:rPr>
        <w:t>★</w:t>
      </w:r>
      <w:r>
        <w:rPr>
          <w:rFonts w:ascii="굴림" w:hAnsi="굴림" w:cs="굴림" w:eastAsia="굴림"/>
          <w:spacing w:val="-9"/>
          <w:sz w:val="18"/>
          <w:szCs w:val="18"/>
        </w:rPr>
        <w:t> </w:t>
      </w:r>
      <w:r>
        <w:rPr>
          <w:rFonts w:ascii="함초롬바탕" w:hAnsi="함초롬바탕" w:cs="함초롬바탕" w:eastAsia="함초롬바탕"/>
        </w:rPr>
        <w:t>표시는</w:t>
      </w:r>
      <w:r>
        <w:rPr>
          <w:rFonts w:ascii="함초롬바탕" w:hAnsi="함초롬바탕" w:cs="함초롬바탕" w:eastAsia="함초롬바탕"/>
          <w:spacing w:val="34"/>
        </w:rPr>
        <w:t> </w:t>
      </w:r>
      <w:r>
        <w:rPr>
          <w:rFonts w:ascii="함초롬바탕" w:hAnsi="함초롬바탕" w:cs="함초롬바탕" w:eastAsia="함초롬바탕"/>
        </w:rPr>
        <w:t>석·</w:t>
      </w:r>
      <w:r>
        <w:rPr>
          <w:rFonts w:ascii="함초롬바탕" w:hAnsi="함초롬바탕" w:cs="함초롬바탕" w:eastAsia="함초롬바탕"/>
          <w:spacing w:val="33"/>
        </w:rPr>
        <w:t> </w:t>
      </w:r>
      <w:r>
        <w:rPr>
          <w:rFonts w:ascii="함초롬바탕" w:hAnsi="함초롬바탕" w:cs="함초롬바탕" w:eastAsia="함초롬바탕"/>
        </w:rPr>
        <w:t>박사과정이</w:t>
      </w:r>
      <w:r>
        <w:rPr>
          <w:rFonts w:ascii="함초롬바탕" w:hAnsi="함초롬바탕" w:cs="함초롬바탕" w:eastAsia="함초롬바탕"/>
          <w:spacing w:val="34"/>
        </w:rPr>
        <w:t> </w:t>
      </w:r>
      <w:r>
        <w:rPr>
          <w:rFonts w:ascii="함초롬바탕" w:hAnsi="함초롬바탕" w:cs="함초롬바탕" w:eastAsia="함초롬바탕"/>
        </w:rPr>
        <w:t>설치된</w:t>
      </w:r>
      <w:r>
        <w:rPr>
          <w:rFonts w:ascii="함초롬바탕" w:hAnsi="함초롬바탕" w:cs="함초롬바탕" w:eastAsia="함초롬바탕"/>
          <w:spacing w:val="35"/>
        </w:rPr>
        <w:t> </w:t>
      </w:r>
      <w:r>
        <w:rPr>
          <w:rFonts w:ascii="함초롬바탕" w:hAnsi="함초롬바탕" w:cs="함초롬바탕" w:eastAsia="함초롬바탕"/>
        </w:rPr>
        <w:t>학과임</w:t>
      </w:r>
      <w:r>
        <w:rPr>
          <w:rFonts w:ascii="함초롬바탕" w:hAnsi="함초롬바탕" w:cs="함초롬바탕" w:eastAsia="함초롬바탕"/>
        </w:rPr>
      </w:r>
    </w:p>
    <w:sectPr>
      <w:footerReference w:type="default" r:id="rId9"/>
      <w:pgSz w:w="11900" w:h="16820"/>
      <w:pgMar w:footer="292" w:header="0" w:top="920" w:bottom="480" w:left="6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HY헤드라인M">
    <w:altName w:val="HY헤드라인M"/>
    <w:charset w:val="81"/>
    <w:family w:val="roman"/>
    <w:pitch w:val="variable"/>
  </w:font>
  <w:font w:name="굴림체">
    <w:altName w:val="굴림체"/>
    <w:charset w:val="81"/>
    <w:family w:val="modern"/>
    <w:pitch w:val="fixed"/>
  </w:font>
  <w:font w:name="함초롬바탕">
    <w:altName w:val="함초롬바탕"/>
    <w:charset w:val="81"/>
    <w:family w:val="roman"/>
    <w:pitch w:val="variable"/>
  </w:font>
  <w:font w:name="굴림">
    <w:altName w:val="굴림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83.965546pt;margin-top:815.389954pt;width:26.95pt;height:11.95pt;mso-position-horizontal-relative:page;mso-position-vertical-relative:page;z-index:-141736" type="#_x0000_t202" filled="false" stroked="false">
          <v:textbox inset="0,0,0,0">
            <w:txbxContent>
              <w:p>
                <w:pPr>
                  <w:pStyle w:val="BodyText"/>
                  <w:spacing w:line="230" w:lineRule="exact" w:before="0"/>
                  <w:ind w:left="20" w:right="0"/>
                  <w:jc w:val="left"/>
                  <w:rPr>
                    <w:rFonts w:ascii="함초롬돋움" w:hAnsi="함초롬돋움" w:cs="함초롬돋움" w:eastAsia="함초롬돋움"/>
                  </w:rPr>
                </w:pP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  <w:spacing w:val="3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</w:rPr>
                  <w:t> </w:t>
                </w: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1.207062pt;margin-top:815.389954pt;width:32.4500pt;height:11.95pt;mso-position-horizontal-relative:page;mso-position-vertical-relative:page;z-index:-141712" type="#_x0000_t202" filled="false" stroked="false">
          <v:textbox inset="0,0,0,0">
            <w:txbxContent>
              <w:p>
                <w:pPr>
                  <w:pStyle w:val="BodyText"/>
                  <w:spacing w:line="230" w:lineRule="exact" w:before="0"/>
                  <w:ind w:left="20" w:right="0"/>
                  <w:jc w:val="left"/>
                  <w:rPr>
                    <w:rFonts w:ascii="함초롬돋움" w:hAnsi="함초롬돋움" w:cs="함초롬돋움" w:eastAsia="함초롬돋움"/>
                  </w:rPr>
                </w:pP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  <w:spacing w:val="38"/>
                  </w:rPr>
                  <w:t> </w:t>
                </w:r>
                <w:r>
                  <w:rPr>
                    <w:rFonts w:ascii="함초롬돋움"/>
                  </w:rPr>
                  <w:t>10</w:t>
                </w:r>
                <w:r>
                  <w:rPr>
                    <w:rFonts w:ascii="함초롬돋움"/>
                    <w:spacing w:val="39"/>
                  </w:rPr>
                  <w:t> </w:t>
                </w: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1.207062pt;margin-top:815.389954pt;width:32.4500pt;height:11.95pt;mso-position-horizontal-relative:page;mso-position-vertical-relative:page;z-index:-141688" type="#_x0000_t202" filled="false" stroked="false">
          <v:textbox inset="0,0,0,0">
            <w:txbxContent>
              <w:p>
                <w:pPr>
                  <w:pStyle w:val="BodyText"/>
                  <w:spacing w:line="230" w:lineRule="exact" w:before="0"/>
                  <w:ind w:left="20" w:right="0"/>
                  <w:jc w:val="left"/>
                  <w:rPr>
                    <w:rFonts w:ascii="함초롬돋움" w:hAnsi="함초롬돋움" w:cs="함초롬돋움" w:eastAsia="함초롬돋움"/>
                  </w:rPr>
                </w:pP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  <w:spacing w:val="38"/>
                  </w:rPr>
                  <w:t> </w:t>
                </w:r>
                <w:r>
                  <w:rPr>
                    <w:rFonts w:ascii="함초롬돋움"/>
                  </w:rPr>
                  <w:t>11</w:t>
                </w:r>
                <w:r>
                  <w:rPr>
                    <w:rFonts w:ascii="함초롬돋움"/>
                    <w:spacing w:val="39"/>
                  </w:rPr>
                  <w:t> </w:t>
                </w: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685"/>
    </w:pPr>
    <w:rPr>
      <w:rFonts w:ascii="굴림체" w:hAnsi="굴림체" w:eastAsia="굴림체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굴림체" w:hAnsi="굴림체" w:eastAsia="굴림체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4"/>
      <w:ind w:left="959"/>
      <w:outlineLvl w:val="2"/>
    </w:pPr>
    <w:rPr>
      <w:rFonts w:ascii="HY헤드라인M" w:hAnsi="HY헤드라인M" w:eastAsia="HY헤드라인M"/>
      <w:sz w:val="28"/>
      <w:szCs w:val="28"/>
    </w:rPr>
  </w:style>
  <w:style w:styleId="Heading3" w:type="paragraph">
    <w:name w:val="Heading 3"/>
    <w:basedOn w:val="Normal"/>
    <w:uiPriority w:val="1"/>
    <w:qFormat/>
    <w:pPr>
      <w:ind w:left="486"/>
      <w:outlineLvl w:val="3"/>
    </w:pPr>
    <w:rPr>
      <w:rFonts w:ascii="굴림체" w:hAnsi="굴림체" w:eastAsia="굴림체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5603"/>
      <w:outlineLvl w:val="4"/>
    </w:pPr>
    <w:rPr>
      <w:rFonts w:ascii="굴림체" w:hAnsi="굴림체" w:eastAsia="굴림체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grad.daegu.ac.kr/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2021-05-11T16:15:42Z</dcterms:created>
  <dcterms:modified xsi:type="dcterms:W3CDTF">2021-05-11T16:15:42Z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2021-05-11T00:00:00Z</vt:filetime>
  </property>
</Properties>
</file>